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D5" w:rsidRPr="00651A53" w:rsidRDefault="001D48D5" w:rsidP="00A92DFA">
      <w:pPr>
        <w:pStyle w:val="a0"/>
        <w:pBdr>
          <w:top w:val="none" w:sz="0" w:space="0" w:color="auto"/>
          <w:bottom w:val="none" w:sz="0" w:space="0" w:color="auto"/>
        </w:pBdr>
        <w:rPr>
          <w:rFonts w:eastAsia="SimSun"/>
        </w:rPr>
      </w:pPr>
      <w:bookmarkStart w:id="0" w:name="_GoBack"/>
      <w:r>
        <w:rPr>
          <w:rFonts w:asciiTheme="minorHAnsi" w:hAnsiTheme="minorHAnsi"/>
        </w:rPr>
        <w:t>2</w:t>
      </w:r>
      <w:r>
        <w:rPr>
          <w:rFonts w:hint="eastAsia"/>
        </w:rPr>
        <w:t>0</w:t>
      </w:r>
      <w:r w:rsidR="00402583">
        <w:t>17</w:t>
      </w:r>
      <w:r w:rsidR="00493945">
        <w:rPr>
          <w:rFonts w:hint="eastAsia"/>
        </w:rPr>
        <w:t>年　路加福音　第</w:t>
      </w:r>
      <w:r w:rsidR="001B431B">
        <w:rPr>
          <w:lang w:eastAsia="zh-HK"/>
        </w:rPr>
        <w:t>8</w:t>
      </w:r>
      <w:r>
        <w:rPr>
          <w:rFonts w:hint="eastAsia"/>
        </w:rPr>
        <w:t>課</w:t>
      </w:r>
      <w:r w:rsidR="00651A53">
        <w:rPr>
          <w:rFonts w:eastAsia="SimSun" w:hint="eastAsia"/>
        </w:rPr>
        <w:tab/>
      </w:r>
      <w:r w:rsidR="00402583">
        <w:rPr>
          <w:rFonts w:eastAsia="新細明體"/>
        </w:rPr>
        <w:t>6</w:t>
      </w:r>
      <w:r w:rsidR="0040682C">
        <w:rPr>
          <w:rFonts w:eastAsia="新細明體" w:hint="eastAsia"/>
        </w:rPr>
        <w:t>月</w:t>
      </w:r>
      <w:r w:rsidR="00402583">
        <w:rPr>
          <w:rFonts w:eastAsia="新細明體"/>
        </w:rPr>
        <w:t>4</w:t>
      </w:r>
      <w:r w:rsidR="0040682C">
        <w:rPr>
          <w:rFonts w:eastAsia="新細明體" w:hint="eastAsia"/>
        </w:rPr>
        <w:t>日</w:t>
      </w:r>
      <w:r w:rsidR="0040682C">
        <w:rPr>
          <w:rFonts w:eastAsia="新細明體" w:hint="eastAsia"/>
        </w:rPr>
        <w:t>(</w:t>
      </w:r>
      <w:r w:rsidR="0040682C">
        <w:rPr>
          <w:rFonts w:eastAsia="新細明體" w:hint="eastAsia"/>
        </w:rPr>
        <w:t>第</w:t>
      </w:r>
      <w:r w:rsidR="0040682C">
        <w:rPr>
          <w:rFonts w:eastAsia="新細明體" w:hint="eastAsia"/>
        </w:rPr>
        <w:t>II</w:t>
      </w:r>
      <w:proofErr w:type="gramStart"/>
      <w:r w:rsidR="0040682C">
        <w:rPr>
          <w:rFonts w:eastAsia="新細明體" w:hint="eastAsia"/>
        </w:rPr>
        <w:t>部主日</w:t>
      </w:r>
      <w:proofErr w:type="gramEnd"/>
      <w:r w:rsidR="0040682C">
        <w:rPr>
          <w:rFonts w:eastAsia="新細明體" w:hint="eastAsia"/>
        </w:rPr>
        <w:t>崇拜</w:t>
      </w:r>
      <w:r w:rsidR="0040682C">
        <w:rPr>
          <w:rFonts w:eastAsia="新細明體" w:hint="eastAsia"/>
        </w:rPr>
        <w:t>)</w:t>
      </w:r>
      <w:r w:rsidR="0003667E">
        <w:rPr>
          <w:rFonts w:eastAsia="新細明體" w:hint="eastAsia"/>
        </w:rPr>
        <w:t xml:space="preserve">　</w:t>
      </w:r>
      <w:proofErr w:type="gramStart"/>
      <w:r w:rsidR="0003667E">
        <w:rPr>
          <w:rFonts w:eastAsia="新細明體" w:hint="eastAsia"/>
        </w:rPr>
        <w:t>鄒</w:t>
      </w:r>
      <w:proofErr w:type="gramEnd"/>
      <w:r w:rsidR="0003667E">
        <w:rPr>
          <w:rFonts w:eastAsia="新細明體" w:hint="eastAsia"/>
        </w:rPr>
        <w:t>彼得牧者</w:t>
      </w:r>
    </w:p>
    <w:p w:rsidR="00553F96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493945">
        <w:rPr>
          <w:rFonts w:hint="eastAsia"/>
        </w:rPr>
        <w:t xml:space="preserve"> 路加福音</w:t>
      </w:r>
      <w:r w:rsidR="00402583">
        <w:rPr>
          <w:rFonts w:hint="eastAsia"/>
        </w:rPr>
        <w:t xml:space="preserve"> 7:</w:t>
      </w:r>
      <w:r w:rsidR="00402583">
        <w:t>36</w:t>
      </w:r>
      <w:r w:rsidR="00493945">
        <w:rPr>
          <w:rFonts w:hint="eastAsia"/>
        </w:rPr>
        <w:t>-50</w:t>
      </w:r>
      <w:r w:rsidR="00C801B6">
        <w:tab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1A5C7D">
        <w:rPr>
          <w:rFonts w:hint="eastAsia"/>
        </w:rPr>
        <w:t xml:space="preserve"> 路加福音 7:47</w:t>
      </w:r>
      <w:r w:rsidR="002D3B9B">
        <w:rPr>
          <w:rFonts w:hint="eastAsia"/>
        </w:rPr>
        <w:t xml:space="preserve"> </w:t>
      </w:r>
    </w:p>
    <w:p w:rsidR="001D48D5" w:rsidRDefault="00781887">
      <w:pPr>
        <w:pStyle w:val="Heading1"/>
      </w:pPr>
      <w:proofErr w:type="gramStart"/>
      <w:r>
        <w:rPr>
          <w:rFonts w:ascii="微軟正黑體" w:eastAsia="微軟正黑體" w:hAnsi="微軟正黑體" w:cs="微軟正黑體" w:hint="eastAsia"/>
        </w:rPr>
        <w:t>罪</w:t>
      </w:r>
      <w:r>
        <w:rPr>
          <w:rFonts w:ascii="微軟正黑體" w:eastAsia="微軟正黑體" w:hAnsi="微軟正黑體" w:cs="微軟正黑體"/>
        </w:rPr>
        <w:t>得赦</w:t>
      </w:r>
      <w:r w:rsidR="005357E4">
        <w:rPr>
          <w:rFonts w:ascii="微軟正黑體" w:eastAsia="微軟正黑體" w:hAnsi="微軟正黑體" w:cs="微軟正黑體"/>
        </w:rPr>
        <w:t>與</w:t>
      </w:r>
      <w:proofErr w:type="gramEnd"/>
      <w:r w:rsidR="005357E4">
        <w:rPr>
          <w:rFonts w:hint="eastAsia"/>
        </w:rPr>
        <w:t>愛</w:t>
      </w:r>
    </w:p>
    <w:p w:rsidR="00865C06" w:rsidRDefault="001437EF" w:rsidP="00865C06">
      <w:pPr>
        <w:pStyle w:val="a"/>
      </w:pPr>
      <w:r>
        <w:rPr>
          <w:rFonts w:eastAsia="SimSun" w:hint="eastAsia"/>
        </w:rPr>
        <w:tab/>
      </w:r>
      <w:r w:rsidR="00865C06">
        <w:rPr>
          <w:rFonts w:hint="eastAsia"/>
        </w:rPr>
        <w:t>「</w:t>
      </w:r>
      <w:r w:rsidR="00865C06" w:rsidRPr="00F50C65">
        <w:rPr>
          <w:rFonts w:ascii="細明體" w:eastAsia="細明體" w:hAnsi="細明體" w:hint="eastAsia"/>
          <w:b/>
          <w:color w:val="000000" w:themeColor="text1"/>
          <w:szCs w:val="24"/>
        </w:rPr>
        <w:t>所以我告訴你、他許多的罪都赦免了．因為他</w:t>
      </w:r>
      <w:proofErr w:type="gramStart"/>
      <w:r w:rsidR="00865C06" w:rsidRPr="00F50C65">
        <w:rPr>
          <w:rFonts w:ascii="細明體" w:eastAsia="細明體" w:hAnsi="細明體" w:hint="eastAsia"/>
          <w:b/>
          <w:color w:val="000000" w:themeColor="text1"/>
          <w:szCs w:val="24"/>
        </w:rPr>
        <w:t>的愛多</w:t>
      </w:r>
      <w:proofErr w:type="gramEnd"/>
      <w:r w:rsidR="00865C06" w:rsidRPr="00F50C65">
        <w:rPr>
          <w:rFonts w:ascii="細明體" w:eastAsia="細明體" w:hAnsi="細明體" w:hint="eastAsia"/>
          <w:b/>
          <w:color w:val="000000" w:themeColor="text1"/>
          <w:szCs w:val="24"/>
        </w:rPr>
        <w:t>．但那赦免少的、他的愛就少。</w:t>
      </w:r>
      <w:r w:rsidR="00865C06">
        <w:rPr>
          <w:rFonts w:hint="eastAsia"/>
        </w:rPr>
        <w:t>」</w:t>
      </w:r>
    </w:p>
    <w:p w:rsidR="00865C06" w:rsidRDefault="00865C06" w:rsidP="001437EF">
      <w:pPr>
        <w:numPr>
          <w:ilvl w:val="0"/>
          <w:numId w:val="0"/>
        </w:numPr>
        <w:rPr>
          <w:rFonts w:asciiTheme="minorHAnsi" w:eastAsia="新細明體" w:hAnsiTheme="minorHAnsi"/>
        </w:rPr>
      </w:pPr>
    </w:p>
    <w:p w:rsidR="00F50C65" w:rsidRDefault="00F50C65" w:rsidP="00865C06">
      <w:pPr>
        <w:numPr>
          <w:ilvl w:val="0"/>
          <w:numId w:val="0"/>
        </w:numPr>
        <w:ind w:firstLineChars="236" w:firstLine="566"/>
        <w:rPr>
          <w:rFonts w:asciiTheme="minorHAnsi" w:eastAsia="新細明體" w:hAnsiTheme="minorHAnsi"/>
        </w:rPr>
        <w:sectPr w:rsidR="00F50C65" w:rsidSect="00A92DFA"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437EF" w:rsidRPr="000D65E3" w:rsidRDefault="002E1892" w:rsidP="00865C06">
      <w:pPr>
        <w:numPr>
          <w:ilvl w:val="0"/>
          <w:numId w:val="0"/>
        </w:numPr>
        <w:ind w:firstLineChars="236" w:firstLine="566"/>
        <w:rPr>
          <w:rFonts w:asciiTheme="minorHAnsi" w:eastAsia="新細明體" w:hAnsiTheme="minorHAnsi"/>
          <w:caps/>
        </w:rPr>
      </w:pPr>
      <w:r>
        <w:rPr>
          <w:rFonts w:asciiTheme="minorHAnsi" w:eastAsia="新細明體" w:hAnsiTheme="minorHAnsi"/>
        </w:rPr>
        <w:lastRenderedPageBreak/>
        <w:t>今日信息中</w:t>
      </w:r>
      <w:r w:rsidR="001437EF" w:rsidRPr="000D65E3">
        <w:rPr>
          <w:rFonts w:eastAsia="新細明體" w:hint="eastAsia"/>
          <w:u w:val="single"/>
        </w:rPr>
        <w:t>耶穌</w:t>
      </w:r>
      <w:r>
        <w:rPr>
          <w:rFonts w:asciiTheme="minorHAnsi" w:eastAsia="新細明體" w:hAnsiTheme="minorHAnsi"/>
        </w:rPr>
        <w:t>去一個法利賽人</w:t>
      </w:r>
      <w:r w:rsidRPr="000D65E3">
        <w:rPr>
          <w:rFonts w:asciiTheme="minorHAnsi" w:eastAsia="新細明體" w:hAnsiTheme="minorHAnsi"/>
          <w:u w:val="single"/>
        </w:rPr>
        <w:t>西門</w:t>
      </w:r>
      <w:r w:rsidR="000D65E3">
        <w:rPr>
          <w:rFonts w:asciiTheme="minorHAnsi" w:eastAsia="新細明體" w:hAnsiTheme="minorHAnsi" w:hint="eastAsia"/>
        </w:rPr>
        <w:t>家</w:t>
      </w:r>
      <w:r>
        <w:rPr>
          <w:rFonts w:asciiTheme="minorHAnsi" w:eastAsia="新細明體" w:hAnsiTheme="minorHAnsi"/>
        </w:rPr>
        <w:t>裡吃飯</w:t>
      </w:r>
      <w:r w:rsidR="001437EF">
        <w:rPr>
          <w:rFonts w:eastAsia="新細明體" w:hint="eastAsia"/>
        </w:rPr>
        <w:t>，</w:t>
      </w:r>
      <w:r w:rsidR="00AE7DD7">
        <w:rPr>
          <w:rFonts w:asciiTheme="minorHAnsi" w:eastAsia="新細明體" w:hAnsiTheme="minorHAnsi"/>
        </w:rPr>
        <w:t>席間耶穌講了一個欠債的比喻</w:t>
      </w:r>
      <w:r w:rsidR="000D65E3">
        <w:rPr>
          <w:rFonts w:asciiTheme="minorHAnsi" w:eastAsia="新細明體" w:hAnsiTheme="minorHAnsi" w:hint="eastAsia"/>
        </w:rPr>
        <w:t>，教導「</w:t>
      </w:r>
      <w:proofErr w:type="gramStart"/>
      <w:r w:rsidR="001419AA">
        <w:rPr>
          <w:rFonts w:asciiTheme="minorHAnsi" w:eastAsia="新細明體" w:hAnsiTheme="minorHAnsi"/>
        </w:rPr>
        <w:t>罪得赦與</w:t>
      </w:r>
      <w:proofErr w:type="gramEnd"/>
      <w:r w:rsidR="001419AA">
        <w:rPr>
          <w:rFonts w:asciiTheme="minorHAnsi" w:eastAsia="新細明體" w:hAnsiTheme="minorHAnsi"/>
        </w:rPr>
        <w:t>愛</w:t>
      </w:r>
      <w:r w:rsidR="000D65E3">
        <w:rPr>
          <w:rFonts w:asciiTheme="minorHAnsi" w:eastAsia="新細明體" w:hAnsiTheme="minorHAnsi" w:hint="eastAsia"/>
        </w:rPr>
        <w:t>」的關係</w:t>
      </w:r>
      <w:r w:rsidR="00CF1DFA">
        <w:rPr>
          <w:rFonts w:asciiTheme="minorHAnsi" w:eastAsia="新細明體" w:hAnsiTheme="minorHAnsi"/>
        </w:rPr>
        <w:t>。</w:t>
      </w:r>
      <w:r w:rsidR="00CF1DFA">
        <w:rPr>
          <w:rFonts w:asciiTheme="minorHAnsi" w:eastAsia="新細明體" w:hAnsiTheme="minorHAnsi"/>
          <w:caps/>
        </w:rPr>
        <w:t>愛令人感到幸福</w:t>
      </w:r>
      <w:r w:rsidR="000D65E3">
        <w:rPr>
          <w:rFonts w:asciiTheme="minorHAnsi" w:eastAsia="新細明體" w:hAnsiTheme="minorHAnsi" w:hint="eastAsia"/>
          <w:caps/>
        </w:rPr>
        <w:t>，</w:t>
      </w:r>
      <w:r w:rsidR="001C5BBC">
        <w:rPr>
          <w:rFonts w:asciiTheme="minorHAnsi" w:eastAsia="新細明體" w:hAnsiTheme="minorHAnsi"/>
          <w:caps/>
        </w:rPr>
        <w:t>人若愛耶穌越多</w:t>
      </w:r>
      <w:r w:rsidR="000D65E3">
        <w:rPr>
          <w:rFonts w:asciiTheme="minorHAnsi" w:eastAsia="新細明體" w:hAnsiTheme="minorHAnsi" w:hint="eastAsia"/>
          <w:caps/>
        </w:rPr>
        <w:t>，</w:t>
      </w:r>
      <w:r w:rsidR="001C5BBC">
        <w:rPr>
          <w:rFonts w:asciiTheme="minorHAnsi" w:eastAsia="新細明體" w:hAnsiTheme="minorHAnsi"/>
          <w:caps/>
        </w:rPr>
        <w:t>就感到</w:t>
      </w:r>
      <w:r w:rsidR="00AD4DC7">
        <w:rPr>
          <w:rFonts w:asciiTheme="minorHAnsi" w:eastAsia="新細明體" w:hAnsiTheme="minorHAnsi"/>
          <w:caps/>
        </w:rPr>
        <w:t>幸福</w:t>
      </w:r>
      <w:r w:rsidR="00A92DFA">
        <w:rPr>
          <w:rFonts w:asciiTheme="minorHAnsi" w:eastAsia="新細明體" w:hAnsiTheme="minorHAnsi" w:hint="eastAsia"/>
          <w:caps/>
        </w:rPr>
        <w:t>越</w:t>
      </w:r>
      <w:r w:rsidR="00AD4DC7">
        <w:rPr>
          <w:rFonts w:asciiTheme="minorHAnsi" w:eastAsia="新細明體" w:hAnsiTheme="minorHAnsi"/>
          <w:caps/>
        </w:rPr>
        <w:t>多。</w:t>
      </w:r>
      <w:r w:rsidR="0049003F">
        <w:rPr>
          <w:rFonts w:asciiTheme="minorHAnsi" w:eastAsia="新細明體" w:hAnsiTheme="minorHAnsi"/>
          <w:caps/>
        </w:rPr>
        <w:t>本段經文中</w:t>
      </w:r>
      <w:r w:rsidR="005721F9">
        <w:rPr>
          <w:rFonts w:asciiTheme="minorHAnsi" w:eastAsia="新細明體" w:hAnsiTheme="minorHAnsi"/>
          <w:caps/>
        </w:rPr>
        <w:t>有一個</w:t>
      </w:r>
      <w:proofErr w:type="gramStart"/>
      <w:r w:rsidR="005721F9">
        <w:rPr>
          <w:rFonts w:asciiTheme="minorHAnsi" w:eastAsia="新細明體" w:hAnsiTheme="minorHAnsi"/>
          <w:caps/>
        </w:rPr>
        <w:t>女人愛主耶穌</w:t>
      </w:r>
      <w:proofErr w:type="gramEnd"/>
      <w:r w:rsidR="000D65E3">
        <w:rPr>
          <w:rFonts w:asciiTheme="minorHAnsi" w:eastAsia="新細明體" w:hAnsiTheme="minorHAnsi" w:hint="eastAsia"/>
          <w:caps/>
        </w:rPr>
        <w:t>，她</w:t>
      </w:r>
      <w:proofErr w:type="gramStart"/>
      <w:r w:rsidR="005721F9">
        <w:rPr>
          <w:rFonts w:asciiTheme="minorHAnsi" w:eastAsia="新細明體" w:hAnsiTheme="minorHAnsi"/>
          <w:caps/>
        </w:rPr>
        <w:t>成為</w:t>
      </w:r>
      <w:r w:rsidR="000D65E3">
        <w:rPr>
          <w:rFonts w:asciiTheme="minorHAnsi" w:eastAsia="新細明體" w:hAnsiTheme="minorHAnsi" w:hint="eastAsia"/>
          <w:caps/>
        </w:rPr>
        <w:t>蒙</w:t>
      </w:r>
      <w:r w:rsidR="005721F9">
        <w:rPr>
          <w:rFonts w:asciiTheme="minorHAnsi" w:eastAsia="新細明體" w:hAnsiTheme="minorHAnsi"/>
          <w:caps/>
        </w:rPr>
        <w:t>福的</w:t>
      </w:r>
      <w:proofErr w:type="gramEnd"/>
      <w:r w:rsidR="005721F9">
        <w:rPr>
          <w:rFonts w:asciiTheme="minorHAnsi" w:eastAsia="新細明體" w:hAnsiTheme="minorHAnsi"/>
          <w:caps/>
        </w:rPr>
        <w:t>女人</w:t>
      </w:r>
      <w:r w:rsidR="00E259CF">
        <w:rPr>
          <w:rFonts w:asciiTheme="minorHAnsi" w:eastAsia="新細明體" w:hAnsiTheme="minorHAnsi"/>
          <w:caps/>
        </w:rPr>
        <w:t>。同時</w:t>
      </w:r>
      <w:r w:rsidR="00EF6AE2">
        <w:rPr>
          <w:rFonts w:asciiTheme="minorHAnsi" w:eastAsia="新細明體" w:hAnsiTheme="minorHAnsi"/>
          <w:caps/>
        </w:rPr>
        <w:t>法利賽人</w:t>
      </w:r>
      <w:r w:rsidR="00E259CF" w:rsidRPr="000D65E3">
        <w:rPr>
          <w:rFonts w:asciiTheme="minorHAnsi" w:eastAsia="新細明體" w:hAnsiTheme="minorHAnsi"/>
          <w:caps/>
          <w:u w:val="single"/>
        </w:rPr>
        <w:t>西門</w:t>
      </w:r>
      <w:r w:rsidR="000D65E3">
        <w:rPr>
          <w:rFonts w:asciiTheme="minorHAnsi" w:eastAsia="新細明體" w:hAnsiTheme="minorHAnsi" w:hint="eastAsia"/>
          <w:caps/>
        </w:rPr>
        <w:t>請耶穌吃飯</w:t>
      </w:r>
      <w:r w:rsidR="00E259CF">
        <w:rPr>
          <w:rFonts w:asciiTheme="minorHAnsi" w:eastAsia="新細明體" w:hAnsiTheme="minorHAnsi"/>
          <w:caps/>
        </w:rPr>
        <w:t>服事主</w:t>
      </w:r>
      <w:r w:rsidR="000D65E3">
        <w:rPr>
          <w:rFonts w:asciiTheme="minorHAnsi" w:eastAsia="新細明體" w:hAnsiTheme="minorHAnsi" w:hint="eastAsia"/>
          <w:caps/>
        </w:rPr>
        <w:t>，</w:t>
      </w:r>
      <w:r w:rsidR="00E259CF">
        <w:rPr>
          <w:rFonts w:asciiTheme="minorHAnsi" w:eastAsia="新細明體" w:hAnsiTheme="minorHAnsi"/>
          <w:caps/>
        </w:rPr>
        <w:t>卻</w:t>
      </w:r>
      <w:r w:rsidR="000D65E3">
        <w:rPr>
          <w:rFonts w:asciiTheme="minorHAnsi" w:eastAsia="新細明體" w:hAnsiTheme="minorHAnsi" w:hint="eastAsia"/>
          <w:caps/>
        </w:rPr>
        <w:t>向主</w:t>
      </w:r>
      <w:r w:rsidR="00A92DFA">
        <w:rPr>
          <w:rFonts w:asciiTheme="minorHAnsi" w:eastAsia="新細明體" w:hAnsiTheme="minorHAnsi" w:hint="eastAsia"/>
          <w:caps/>
        </w:rPr>
        <w:t>的愛很</w:t>
      </w:r>
      <w:r w:rsidR="00EF6AE2">
        <w:rPr>
          <w:rFonts w:asciiTheme="minorHAnsi" w:eastAsia="新細明體" w:hAnsiTheme="minorHAnsi"/>
          <w:caps/>
        </w:rPr>
        <w:t>吝嗇</w:t>
      </w:r>
      <w:r w:rsidR="000D65E3">
        <w:rPr>
          <w:rFonts w:asciiTheme="minorHAnsi" w:eastAsia="新細明體" w:hAnsiTheme="minorHAnsi" w:hint="eastAsia"/>
          <w:caps/>
        </w:rPr>
        <w:t>，又冰</w:t>
      </w:r>
      <w:r w:rsidR="00EF6AE2">
        <w:rPr>
          <w:rFonts w:asciiTheme="minorHAnsi" w:eastAsia="新細明體" w:hAnsiTheme="minorHAnsi"/>
          <w:caps/>
        </w:rPr>
        <w:t>冷</w:t>
      </w:r>
      <w:r w:rsidR="000D65E3">
        <w:rPr>
          <w:rFonts w:asciiTheme="minorHAnsi" w:eastAsia="新細明體" w:hAnsiTheme="minorHAnsi" w:hint="eastAsia"/>
          <w:caps/>
        </w:rPr>
        <w:t>，</w:t>
      </w:r>
      <w:r w:rsidR="00EF6AE2">
        <w:rPr>
          <w:rFonts w:asciiTheme="minorHAnsi" w:eastAsia="新細明體" w:hAnsiTheme="minorHAnsi"/>
          <w:caps/>
        </w:rPr>
        <w:t>他們兩個人</w:t>
      </w:r>
      <w:r w:rsidR="000D65E3">
        <w:rPr>
          <w:rFonts w:asciiTheme="minorHAnsi" w:eastAsia="新細明體" w:hAnsiTheme="minorHAnsi" w:hint="eastAsia"/>
          <w:caps/>
        </w:rPr>
        <w:t>向耶穌的愛，</w:t>
      </w:r>
      <w:r w:rsidR="001437EF">
        <w:rPr>
          <w:rFonts w:asciiTheme="minorHAnsi" w:eastAsia="新細明體" w:hAnsiTheme="minorHAnsi"/>
        </w:rPr>
        <w:t>究</w:t>
      </w:r>
      <w:r w:rsidR="001437EF">
        <w:rPr>
          <w:rFonts w:eastAsia="新細明體" w:hint="eastAsia"/>
        </w:rPr>
        <w:t>竟</w:t>
      </w:r>
      <w:r w:rsidR="00EF6AE2">
        <w:rPr>
          <w:rFonts w:asciiTheme="minorHAnsi" w:eastAsia="新細明體" w:hAnsiTheme="minorHAnsi"/>
        </w:rPr>
        <w:t>有甚麼差別呢</w:t>
      </w:r>
      <w:r w:rsidR="00EF6AE2">
        <w:rPr>
          <w:rFonts w:eastAsia="新細明體" w:hint="eastAsia"/>
        </w:rPr>
        <w:t>?</w:t>
      </w:r>
      <w:r w:rsidR="00EF6AE2">
        <w:rPr>
          <w:rFonts w:asciiTheme="minorHAnsi" w:eastAsia="新細明體" w:hAnsiTheme="minorHAnsi"/>
        </w:rPr>
        <w:t xml:space="preserve"> </w:t>
      </w:r>
      <w:r w:rsidR="00EF6AE2">
        <w:rPr>
          <w:rFonts w:asciiTheme="minorHAnsi" w:eastAsia="新細明體" w:hAnsiTheme="minorHAnsi"/>
        </w:rPr>
        <w:t>耶穌說</w:t>
      </w:r>
      <w:r w:rsidR="000D65E3">
        <w:rPr>
          <w:rFonts w:asciiTheme="minorHAnsi" w:eastAsia="新細明體" w:hAnsiTheme="minorHAnsi" w:hint="eastAsia"/>
        </w:rPr>
        <w:t>：「</w:t>
      </w:r>
      <w:r w:rsidR="00A6320F" w:rsidRPr="00A92DFA">
        <w:rPr>
          <w:rFonts w:asciiTheme="minorHAnsi" w:eastAsia="新細明體" w:hAnsiTheme="minorHAnsi"/>
          <w:b/>
        </w:rPr>
        <w:t>她許多的罪都赦免了</w:t>
      </w:r>
      <w:r w:rsidR="000D65E3" w:rsidRPr="00A92DFA">
        <w:rPr>
          <w:rFonts w:asciiTheme="minorHAnsi" w:eastAsia="新細明體" w:hAnsiTheme="minorHAnsi" w:hint="eastAsia"/>
          <w:b/>
        </w:rPr>
        <w:t>，</w:t>
      </w:r>
      <w:r w:rsidR="00A6320F" w:rsidRPr="00A92DFA">
        <w:rPr>
          <w:rFonts w:asciiTheme="minorHAnsi" w:eastAsia="新細明體" w:hAnsiTheme="minorHAnsi"/>
          <w:b/>
        </w:rPr>
        <w:t>因為她</w:t>
      </w:r>
      <w:proofErr w:type="gramStart"/>
      <w:r w:rsidR="00A6320F" w:rsidRPr="00A92DFA">
        <w:rPr>
          <w:rFonts w:asciiTheme="minorHAnsi" w:eastAsia="新細明體" w:hAnsiTheme="minorHAnsi"/>
          <w:b/>
        </w:rPr>
        <w:t>的愛多</w:t>
      </w:r>
      <w:proofErr w:type="gramEnd"/>
      <w:r w:rsidR="000D65E3" w:rsidRPr="00A92DFA">
        <w:rPr>
          <w:rFonts w:asciiTheme="minorHAnsi" w:eastAsia="新細明體" w:hAnsiTheme="minorHAnsi" w:hint="eastAsia"/>
          <w:b/>
        </w:rPr>
        <w:t>。但那赦免少的，他的愛就少。</w:t>
      </w:r>
      <w:r w:rsidR="000D65E3">
        <w:rPr>
          <w:rFonts w:asciiTheme="minorHAnsi" w:eastAsia="新細明體" w:hAnsiTheme="minorHAnsi" w:hint="eastAsia"/>
        </w:rPr>
        <w:t>」</w:t>
      </w:r>
      <w:r w:rsidR="001B7C91">
        <w:rPr>
          <w:rFonts w:asciiTheme="minorHAnsi" w:eastAsia="新細明體" w:hAnsiTheme="minorHAnsi"/>
        </w:rPr>
        <w:t>祈求主幫助我們明白</w:t>
      </w:r>
      <w:r w:rsidR="008A07D4">
        <w:rPr>
          <w:rFonts w:asciiTheme="minorHAnsi" w:eastAsia="新細明體" w:hAnsiTheme="minorHAnsi"/>
        </w:rPr>
        <w:t>耶穌的教訓</w:t>
      </w:r>
      <w:r w:rsidR="000D65E3">
        <w:rPr>
          <w:rFonts w:asciiTheme="minorHAnsi" w:eastAsia="新細明體" w:hAnsiTheme="minorHAnsi" w:hint="eastAsia"/>
        </w:rPr>
        <w:t>，</w:t>
      </w:r>
      <w:r w:rsidR="008A07D4">
        <w:rPr>
          <w:rFonts w:asciiTheme="minorHAnsi" w:eastAsia="新細明體" w:hAnsiTheme="minorHAnsi"/>
        </w:rPr>
        <w:t>領受罪</w:t>
      </w:r>
      <w:proofErr w:type="gramStart"/>
      <w:r w:rsidR="008A07D4">
        <w:rPr>
          <w:rFonts w:asciiTheme="minorHAnsi" w:eastAsia="新細明體" w:hAnsiTheme="minorHAnsi"/>
        </w:rPr>
        <w:t>得赦與愛</w:t>
      </w:r>
      <w:proofErr w:type="gramEnd"/>
      <w:r w:rsidR="008A07D4">
        <w:rPr>
          <w:rFonts w:asciiTheme="minorHAnsi" w:eastAsia="新細明體" w:hAnsiTheme="minorHAnsi"/>
        </w:rPr>
        <w:t>的關係</w:t>
      </w:r>
      <w:r w:rsidR="000D65E3">
        <w:rPr>
          <w:rFonts w:asciiTheme="minorHAnsi" w:eastAsia="新細明體" w:hAnsiTheme="minorHAnsi" w:hint="eastAsia"/>
        </w:rPr>
        <w:t>，</w:t>
      </w:r>
      <w:r w:rsidR="005C7430">
        <w:rPr>
          <w:rFonts w:asciiTheme="minorHAnsi" w:eastAsia="新細明體" w:hAnsiTheme="minorHAnsi"/>
        </w:rPr>
        <w:t>使</w:t>
      </w:r>
      <w:proofErr w:type="gramStart"/>
      <w:r w:rsidR="005C7430">
        <w:rPr>
          <w:rFonts w:asciiTheme="minorHAnsi" w:eastAsia="新細明體" w:hAnsiTheme="minorHAnsi"/>
        </w:rPr>
        <w:t>我們愛主更</w:t>
      </w:r>
      <w:proofErr w:type="gramEnd"/>
      <w:r w:rsidR="005C7430">
        <w:rPr>
          <w:rFonts w:asciiTheme="minorHAnsi" w:eastAsia="新細明體" w:hAnsiTheme="minorHAnsi"/>
        </w:rPr>
        <w:t>多</w:t>
      </w:r>
      <w:r w:rsidR="000D65E3">
        <w:rPr>
          <w:rFonts w:asciiTheme="minorHAnsi" w:eastAsia="新細明體" w:hAnsiTheme="minorHAnsi" w:hint="eastAsia"/>
        </w:rPr>
        <w:t>，</w:t>
      </w:r>
      <w:r w:rsidR="005C7430">
        <w:rPr>
          <w:rFonts w:asciiTheme="minorHAnsi" w:eastAsia="新細明體" w:hAnsiTheme="minorHAnsi"/>
        </w:rPr>
        <w:t>更新個人與主愛的關係</w:t>
      </w:r>
      <w:r w:rsidR="00717A7B">
        <w:rPr>
          <w:rFonts w:eastAsia="新細明體" w:hint="eastAsia"/>
        </w:rPr>
        <w:t>。</w:t>
      </w:r>
    </w:p>
    <w:p w:rsidR="00D718D9" w:rsidRPr="000D65E3" w:rsidRDefault="00D718D9" w:rsidP="001437EF">
      <w:pPr>
        <w:numPr>
          <w:ilvl w:val="0"/>
          <w:numId w:val="0"/>
        </w:numPr>
        <w:rPr>
          <w:rFonts w:eastAsia="新細明體"/>
        </w:rPr>
      </w:pPr>
    </w:p>
    <w:p w:rsidR="00D718D9" w:rsidRPr="00D718D9" w:rsidRDefault="00D718D9" w:rsidP="001437EF">
      <w:pPr>
        <w:numPr>
          <w:ilvl w:val="0"/>
          <w:numId w:val="0"/>
        </w:numPr>
        <w:rPr>
          <w:rFonts w:eastAsia="新細明體"/>
          <w:sz w:val="40"/>
          <w:szCs w:val="40"/>
        </w:rPr>
      </w:pPr>
      <w:r w:rsidRPr="00D718D9">
        <w:rPr>
          <w:rFonts w:eastAsia="新細明體" w:hint="eastAsia"/>
          <w:sz w:val="40"/>
          <w:szCs w:val="40"/>
        </w:rPr>
        <w:t xml:space="preserve">I. </w:t>
      </w:r>
      <w:r w:rsidR="007B2758">
        <w:rPr>
          <w:rFonts w:asciiTheme="minorHAnsi" w:eastAsia="新細明體" w:hAnsiTheme="minorHAnsi"/>
          <w:sz w:val="40"/>
          <w:szCs w:val="40"/>
        </w:rPr>
        <w:t>她許多</w:t>
      </w:r>
      <w:r w:rsidRPr="00D718D9">
        <w:rPr>
          <w:rFonts w:eastAsia="新細明體" w:hint="eastAsia"/>
          <w:sz w:val="40"/>
          <w:szCs w:val="40"/>
        </w:rPr>
        <w:t>的</w:t>
      </w:r>
      <w:r w:rsidR="007B2758">
        <w:rPr>
          <w:rFonts w:asciiTheme="minorHAnsi" w:eastAsia="新細明體" w:hAnsiTheme="minorHAnsi"/>
          <w:sz w:val="40"/>
          <w:szCs w:val="40"/>
        </w:rPr>
        <w:t>罪都赦免了</w:t>
      </w:r>
      <w:r w:rsidRPr="00D718D9">
        <w:rPr>
          <w:rFonts w:eastAsia="新細明體" w:hint="eastAsia"/>
          <w:sz w:val="40"/>
          <w:szCs w:val="40"/>
        </w:rPr>
        <w:t xml:space="preserve"> (</w:t>
      </w:r>
      <w:r w:rsidR="005B045F">
        <w:rPr>
          <w:rFonts w:eastAsia="新細明體"/>
          <w:sz w:val="40"/>
          <w:szCs w:val="40"/>
        </w:rPr>
        <w:t>36</w:t>
      </w:r>
      <w:r w:rsidRPr="00D718D9">
        <w:rPr>
          <w:rFonts w:eastAsia="新細明體" w:hint="eastAsia"/>
          <w:sz w:val="40"/>
          <w:szCs w:val="40"/>
        </w:rPr>
        <w:t>-</w:t>
      </w:r>
      <w:r w:rsidR="005B045F">
        <w:rPr>
          <w:rFonts w:eastAsia="新細明體"/>
          <w:sz w:val="40"/>
          <w:szCs w:val="40"/>
        </w:rPr>
        <w:t>47</w:t>
      </w:r>
      <w:r w:rsidRPr="00D718D9">
        <w:rPr>
          <w:rFonts w:eastAsia="新細明體" w:hint="eastAsia"/>
          <w:sz w:val="40"/>
          <w:szCs w:val="40"/>
        </w:rPr>
        <w:t>)</w:t>
      </w:r>
    </w:p>
    <w:p w:rsidR="00EE5F48" w:rsidRDefault="0065349E" w:rsidP="00865C06">
      <w:pPr>
        <w:numPr>
          <w:ilvl w:val="0"/>
          <w:numId w:val="0"/>
        </w:numPr>
        <w:tabs>
          <w:tab w:val="left" w:pos="540"/>
          <w:tab w:val="left" w:pos="9240"/>
        </w:tabs>
        <w:rPr>
          <w:rFonts w:ascii="Arial Narrow" w:eastAsia="細明體" w:hAnsi="細明體"/>
        </w:rPr>
      </w:pPr>
      <w:r>
        <w:rPr>
          <w:rFonts w:eastAsia="新細明體" w:hint="eastAsia"/>
        </w:rPr>
        <w:tab/>
      </w:r>
      <w:r w:rsidR="00522971" w:rsidRPr="0092461C">
        <w:rPr>
          <w:rFonts w:ascii="Arial Narrow" w:eastAsia="細明體" w:hAnsi="細明體"/>
        </w:rPr>
        <w:t>請看</w:t>
      </w:r>
      <w:r w:rsidR="00522971" w:rsidRPr="0092461C">
        <w:rPr>
          <w:rFonts w:ascii="Arial Narrow" w:eastAsia="細明體" w:hAnsi="Arial Narrow"/>
        </w:rPr>
        <w:t>36</w:t>
      </w:r>
      <w:r w:rsidR="00522971" w:rsidRPr="0092461C">
        <w:rPr>
          <w:rFonts w:ascii="Arial Narrow" w:eastAsia="細明體" w:hAnsi="細明體"/>
        </w:rPr>
        <w:t>節：「</w:t>
      </w:r>
      <w:r w:rsidR="00522971" w:rsidRPr="0092461C">
        <w:rPr>
          <w:rFonts w:ascii="Arial Narrow" w:eastAsia="細明體" w:hAnsi="細明體"/>
          <w:b/>
          <w:szCs w:val="24"/>
        </w:rPr>
        <w:t>有一個法利賽人、請耶穌和他喫飯．耶穌就到法利賽人家裡去坐席。</w:t>
      </w:r>
      <w:r w:rsidR="00522971" w:rsidRPr="0092461C">
        <w:rPr>
          <w:rFonts w:ascii="Arial Narrow" w:eastAsia="細明體" w:hAnsi="細明體"/>
        </w:rPr>
        <w:t>」</w:t>
      </w:r>
      <w:r w:rsidR="00837850">
        <w:rPr>
          <w:rFonts w:ascii="Arial Narrow" w:eastAsia="細明體" w:hAnsi="細明體"/>
        </w:rPr>
        <w:t>為甚麼有法利賽人請耶穌吃飯呢</w:t>
      </w:r>
      <w:r w:rsidR="00865C06">
        <w:rPr>
          <w:rFonts w:ascii="Arial Narrow" w:eastAsia="細明體" w:hAnsi="細明體" w:hint="eastAsia"/>
        </w:rPr>
        <w:t>？</w:t>
      </w:r>
      <w:r w:rsidR="00522971" w:rsidRPr="0092461C">
        <w:rPr>
          <w:rFonts w:ascii="Arial Narrow" w:eastAsia="細明體" w:hAnsi="細明體"/>
        </w:rPr>
        <w:t>當時的法利賽人大部份與耶穌為敵，但稱為</w:t>
      </w:r>
      <w:r w:rsidR="00522971" w:rsidRPr="0092461C">
        <w:rPr>
          <w:rFonts w:ascii="Arial Narrow" w:eastAsia="細明體" w:hAnsi="細明體"/>
          <w:u w:val="single"/>
        </w:rPr>
        <w:t>西門</w:t>
      </w:r>
      <w:r w:rsidR="00667DB8">
        <w:rPr>
          <w:rFonts w:ascii="Arial Narrow" w:eastAsia="細明體" w:hAnsi="細明體"/>
        </w:rPr>
        <w:t>的法利賽人可能有一點不一樣</w:t>
      </w:r>
      <w:r w:rsidR="00522971" w:rsidRPr="0092461C">
        <w:rPr>
          <w:rFonts w:ascii="Arial Narrow" w:eastAsia="細明體" w:hAnsi="細明體"/>
        </w:rPr>
        <w:t>。</w:t>
      </w:r>
      <w:r w:rsidR="00667DB8">
        <w:rPr>
          <w:rFonts w:ascii="Arial Narrow" w:eastAsia="細明體" w:hAnsi="細明體"/>
        </w:rPr>
        <w:t>路</w:t>
      </w:r>
      <w:r w:rsidR="00A92DFA">
        <w:rPr>
          <w:rFonts w:ascii="Arial Narrow" w:eastAsia="細明體" w:hAnsi="細明體" w:hint="eastAsia"/>
        </w:rPr>
        <w:t>加福音</w:t>
      </w:r>
      <w:r w:rsidR="00A92DFA">
        <w:rPr>
          <w:rFonts w:ascii="Arial Narrow" w:eastAsia="細明體" w:hAnsi="細明體" w:hint="eastAsia"/>
        </w:rPr>
        <w:t>7</w:t>
      </w:r>
      <w:r w:rsidR="00A92DFA">
        <w:rPr>
          <w:rFonts w:ascii="Arial Narrow" w:eastAsia="細明體" w:hAnsi="細明體" w:hint="eastAsia"/>
        </w:rPr>
        <w:t>章</w:t>
      </w:r>
      <w:r w:rsidR="00667DB8">
        <w:rPr>
          <w:rFonts w:ascii="Arial Narrow" w:eastAsia="細明體" w:hAnsi="細明體"/>
        </w:rPr>
        <w:t>中耶穌</w:t>
      </w:r>
      <w:proofErr w:type="gramStart"/>
      <w:r w:rsidR="00667DB8">
        <w:rPr>
          <w:rFonts w:ascii="Arial Narrow" w:eastAsia="細明體" w:hAnsi="細明體"/>
        </w:rPr>
        <w:t>叫</w:t>
      </w:r>
      <w:r w:rsidR="00667DB8" w:rsidRPr="00865C06">
        <w:rPr>
          <w:rFonts w:ascii="Arial Narrow" w:eastAsia="細明體" w:hAnsi="細明體"/>
          <w:u w:val="single"/>
        </w:rPr>
        <w:t>拿因</w:t>
      </w:r>
      <w:r w:rsidR="00667DB8">
        <w:rPr>
          <w:rFonts w:ascii="Arial Narrow" w:eastAsia="細明體" w:hAnsi="細明體"/>
        </w:rPr>
        <w:t>城</w:t>
      </w:r>
      <w:proofErr w:type="gramEnd"/>
      <w:r w:rsidR="00667DB8">
        <w:rPr>
          <w:rFonts w:ascii="Arial Narrow" w:eastAsia="細明體" w:hAnsi="細明體"/>
        </w:rPr>
        <w:t>寡婦已死的兒子</w:t>
      </w:r>
      <w:r w:rsidR="00865C06">
        <w:rPr>
          <w:rFonts w:ascii="Arial Narrow" w:eastAsia="細明體" w:hAnsi="細明體" w:hint="eastAsia"/>
        </w:rPr>
        <w:t>，</w:t>
      </w:r>
      <w:r w:rsidR="00667DB8">
        <w:rPr>
          <w:rFonts w:ascii="Arial Narrow" w:eastAsia="細明體" w:hAnsi="細明體"/>
        </w:rPr>
        <w:t>又活過來</w:t>
      </w:r>
      <w:r w:rsidR="00865C06">
        <w:rPr>
          <w:rFonts w:ascii="Arial Narrow" w:eastAsia="細明體" w:hAnsi="細明體" w:hint="eastAsia"/>
        </w:rPr>
        <w:t>，</w:t>
      </w:r>
      <w:r w:rsidR="00667DB8">
        <w:rPr>
          <w:rFonts w:ascii="Arial Narrow" w:eastAsia="細明體" w:hAnsi="細明體"/>
        </w:rPr>
        <w:t>那時眾人</w:t>
      </w:r>
      <w:r w:rsidR="00D37EF5">
        <w:rPr>
          <w:rFonts w:ascii="Arial Narrow" w:eastAsia="細明體" w:hAnsi="細明體"/>
        </w:rPr>
        <w:t>呼喊</w:t>
      </w:r>
      <w:r w:rsidR="00865C06">
        <w:rPr>
          <w:rFonts w:ascii="Arial Narrow" w:eastAsia="細明體" w:hAnsi="細明體" w:hint="eastAsia"/>
        </w:rPr>
        <w:t>：「</w:t>
      </w:r>
      <w:r w:rsidR="00D37EF5" w:rsidRPr="00A92DFA">
        <w:rPr>
          <w:rFonts w:ascii="Arial Narrow" w:eastAsia="細明體" w:hAnsi="細明體"/>
          <w:b/>
        </w:rPr>
        <w:t>有大先知在我們中間興起</w:t>
      </w:r>
      <w:r w:rsidR="00865C06" w:rsidRPr="00A92DFA">
        <w:rPr>
          <w:rFonts w:ascii="Arial Narrow" w:eastAsia="細明體" w:hAnsi="細明體" w:hint="eastAsia"/>
          <w:b/>
        </w:rPr>
        <w:t>來了！</w:t>
      </w:r>
      <w:r w:rsidR="00865C06">
        <w:rPr>
          <w:rFonts w:ascii="Arial Narrow" w:eastAsia="細明體" w:hAnsi="細明體" w:hint="eastAsia"/>
        </w:rPr>
        <w:t>」</w:t>
      </w:r>
      <w:r w:rsidR="004A7128">
        <w:rPr>
          <w:rFonts w:ascii="Arial Narrow" w:eastAsia="細明體" w:hAnsi="細明體"/>
        </w:rPr>
        <w:t>眾人</w:t>
      </w:r>
      <w:r w:rsidR="00865C06">
        <w:rPr>
          <w:rFonts w:ascii="Arial Narrow" w:eastAsia="細明體" w:hAnsi="細明體" w:hint="eastAsia"/>
        </w:rPr>
        <w:t>又說：「</w:t>
      </w:r>
      <w:r w:rsidR="00865C06" w:rsidRPr="00A92DFA">
        <w:rPr>
          <w:rFonts w:ascii="Arial Narrow" w:eastAsia="細明體" w:hAnsi="細明體" w:hint="eastAsia"/>
          <w:b/>
        </w:rPr>
        <w:t xml:space="preserve">　神眷顧了</w:t>
      </w:r>
      <w:proofErr w:type="gramStart"/>
      <w:r w:rsidR="00865C06" w:rsidRPr="00A92DFA">
        <w:rPr>
          <w:rFonts w:ascii="Arial Narrow" w:eastAsia="細明體" w:hAnsi="細明體" w:hint="eastAsia"/>
          <w:b/>
        </w:rPr>
        <w:t>祂</w:t>
      </w:r>
      <w:proofErr w:type="gramEnd"/>
      <w:r w:rsidR="00865C06" w:rsidRPr="00A92DFA">
        <w:rPr>
          <w:rFonts w:ascii="Arial Narrow" w:eastAsia="細明體" w:hAnsi="細明體" w:hint="eastAsia"/>
          <w:b/>
        </w:rPr>
        <w:t>的百姓！</w:t>
      </w:r>
      <w:r w:rsidR="00865C06">
        <w:rPr>
          <w:rFonts w:ascii="Arial Narrow" w:eastAsia="細明體" w:hAnsi="細明體" w:hint="eastAsia"/>
        </w:rPr>
        <w:t>」</w:t>
      </w:r>
      <w:r w:rsidR="00A92DFA">
        <w:rPr>
          <w:rFonts w:ascii="Arial Narrow" w:eastAsia="細明體" w:hAnsi="細明體" w:hint="eastAsia"/>
        </w:rPr>
        <w:t>(</w:t>
      </w:r>
      <w:r w:rsidR="00A92DFA">
        <w:rPr>
          <w:rFonts w:ascii="Arial Narrow" w:eastAsia="細明體" w:hAnsi="細明體" w:hint="eastAsia"/>
        </w:rPr>
        <w:t>路</w:t>
      </w:r>
      <w:r w:rsidR="00A92DFA">
        <w:rPr>
          <w:rFonts w:ascii="Arial Narrow" w:eastAsia="細明體" w:hAnsi="細明體" w:hint="eastAsia"/>
        </w:rPr>
        <w:t>7:16)</w:t>
      </w:r>
      <w:r w:rsidR="00A92DFA">
        <w:rPr>
          <w:rFonts w:ascii="Arial Narrow" w:eastAsia="細明體" w:hAnsi="細明體" w:hint="eastAsia"/>
        </w:rPr>
        <w:t>。</w:t>
      </w:r>
      <w:r w:rsidR="00865C06">
        <w:rPr>
          <w:rFonts w:ascii="Arial Narrow" w:eastAsia="細明體" w:hAnsi="細明體" w:hint="eastAsia"/>
        </w:rPr>
        <w:t>眾人</w:t>
      </w:r>
      <w:r w:rsidR="004A7128">
        <w:rPr>
          <w:rFonts w:ascii="Arial Narrow" w:eastAsia="細明體" w:hAnsi="細明體"/>
        </w:rPr>
        <w:t>感到</w:t>
      </w:r>
      <w:r w:rsidR="00865C06">
        <w:rPr>
          <w:rFonts w:ascii="Arial Narrow" w:eastAsia="細明體" w:hAnsi="細明體" w:hint="eastAsia"/>
        </w:rPr>
        <w:t xml:space="preserve">　</w:t>
      </w:r>
      <w:r w:rsidR="004A7128">
        <w:rPr>
          <w:rFonts w:ascii="Arial Narrow" w:eastAsia="細明體" w:hAnsi="細明體"/>
        </w:rPr>
        <w:t>神在他們中間</w:t>
      </w:r>
      <w:r w:rsidR="00865C06">
        <w:rPr>
          <w:rFonts w:ascii="Arial Narrow" w:eastAsia="細明體" w:hAnsi="細明體" w:hint="eastAsia"/>
        </w:rPr>
        <w:t>；</w:t>
      </w:r>
      <w:r w:rsidR="004A7128">
        <w:rPr>
          <w:rFonts w:ascii="Arial Narrow" w:eastAsia="細明體" w:hAnsi="細明體"/>
        </w:rPr>
        <w:t>這事的風聲</w:t>
      </w:r>
      <w:r w:rsidR="00865C06">
        <w:rPr>
          <w:rFonts w:ascii="Arial Narrow" w:eastAsia="細明體" w:hAnsi="細明體" w:hint="eastAsia"/>
        </w:rPr>
        <w:t>就</w:t>
      </w:r>
      <w:r w:rsidR="004A7128">
        <w:rPr>
          <w:rFonts w:ascii="Arial Narrow" w:eastAsia="細明體" w:hAnsi="細明體"/>
        </w:rPr>
        <w:t>傳遍</w:t>
      </w:r>
      <w:r w:rsidR="00865C06">
        <w:rPr>
          <w:rFonts w:ascii="Arial Narrow" w:eastAsia="細明體" w:hAnsi="細明體" w:hint="eastAsia"/>
        </w:rPr>
        <w:t>了</w:t>
      </w:r>
      <w:r w:rsidR="00865C06" w:rsidRPr="00865C06">
        <w:rPr>
          <w:rFonts w:ascii="Arial Narrow" w:eastAsia="細明體" w:hAnsi="細明體" w:hint="eastAsia"/>
          <w:u w:val="single"/>
        </w:rPr>
        <w:t>猶太</w:t>
      </w:r>
      <w:r w:rsidR="00865C06">
        <w:rPr>
          <w:rFonts w:ascii="Arial Narrow" w:eastAsia="細明體" w:hAnsi="細明體" w:hint="eastAsia"/>
        </w:rPr>
        <w:t>和周圍地方</w:t>
      </w:r>
      <w:r w:rsidR="00865C06" w:rsidRPr="00865C06">
        <w:rPr>
          <w:rFonts w:ascii="Arial Narrow" w:eastAsia="細明體" w:hAnsi="細明體" w:hint="eastAsia"/>
        </w:rPr>
        <w:t>(</w:t>
      </w:r>
      <w:r w:rsidR="00A92DFA">
        <w:rPr>
          <w:rFonts w:ascii="Arial Narrow" w:eastAsia="細明體" w:hAnsi="細明體" w:hint="eastAsia"/>
        </w:rPr>
        <w:t>路</w:t>
      </w:r>
      <w:r w:rsidR="00A92DFA">
        <w:rPr>
          <w:rFonts w:ascii="Arial Narrow" w:eastAsia="細明體" w:hAnsi="細明體" w:hint="eastAsia"/>
        </w:rPr>
        <w:t>7:</w:t>
      </w:r>
      <w:r w:rsidR="00865C06" w:rsidRPr="00865C06">
        <w:rPr>
          <w:rFonts w:ascii="Arial Narrow" w:eastAsia="細明體" w:hAnsi="細明體" w:hint="eastAsia"/>
        </w:rPr>
        <w:t>17)</w:t>
      </w:r>
      <w:r w:rsidR="00865C06">
        <w:rPr>
          <w:rFonts w:ascii="Arial Narrow" w:eastAsia="細明體" w:hAnsi="細明體" w:hint="eastAsia"/>
        </w:rPr>
        <w:t>。</w:t>
      </w:r>
      <w:r w:rsidR="00972DD4">
        <w:rPr>
          <w:rFonts w:ascii="Arial Narrow" w:eastAsia="細明體" w:hAnsi="細明體"/>
        </w:rPr>
        <w:t>可能法利賽人</w:t>
      </w:r>
      <w:r w:rsidR="00972DD4" w:rsidRPr="00865C06">
        <w:rPr>
          <w:rFonts w:ascii="Arial Narrow" w:eastAsia="細明體" w:hAnsi="細明體"/>
          <w:u w:val="single"/>
        </w:rPr>
        <w:t>西門</w:t>
      </w:r>
      <w:r w:rsidR="00972DD4">
        <w:rPr>
          <w:rFonts w:ascii="Arial Narrow" w:eastAsia="細明體" w:hAnsi="細明體"/>
        </w:rPr>
        <w:t>都聽見</w:t>
      </w:r>
      <w:r w:rsidR="00865C06">
        <w:rPr>
          <w:rFonts w:ascii="Arial Narrow" w:eastAsia="細明體" w:hAnsi="細明體" w:hint="eastAsia"/>
        </w:rPr>
        <w:t>這風聲，</w:t>
      </w:r>
      <w:r w:rsidR="00937C49">
        <w:rPr>
          <w:rFonts w:ascii="Arial Narrow" w:eastAsia="細明體" w:hAnsi="細明體"/>
        </w:rPr>
        <w:t>所以</w:t>
      </w:r>
      <w:r w:rsidR="00865C06">
        <w:rPr>
          <w:rFonts w:ascii="Arial Narrow" w:eastAsia="細明體" w:hAnsi="細明體" w:hint="eastAsia"/>
        </w:rPr>
        <w:t>他</w:t>
      </w:r>
      <w:r w:rsidR="00937C49">
        <w:rPr>
          <w:rFonts w:ascii="Arial Narrow" w:eastAsia="細明體" w:hAnsi="細明體"/>
        </w:rPr>
        <w:t>好想知多</w:t>
      </w:r>
      <w:r w:rsidR="00A92DFA">
        <w:rPr>
          <w:rFonts w:ascii="Arial Narrow" w:eastAsia="細明體" w:hAnsi="細明體" w:hint="eastAsia"/>
        </w:rPr>
        <w:t>些，這位</w:t>
      </w:r>
      <w:r w:rsidR="00865C06">
        <w:rPr>
          <w:rFonts w:ascii="Arial Narrow" w:eastAsia="細明體" w:hAnsi="細明體" w:hint="eastAsia"/>
        </w:rPr>
        <w:t>耶穌</w:t>
      </w:r>
      <w:r w:rsidR="00937C49">
        <w:rPr>
          <w:rFonts w:ascii="Arial Narrow" w:eastAsia="細明體" w:hAnsi="細明體"/>
        </w:rPr>
        <w:t>究竟是否真</w:t>
      </w:r>
      <w:r w:rsidR="00A92DFA">
        <w:rPr>
          <w:rFonts w:ascii="Arial Narrow" w:eastAsia="細明體" w:hAnsi="細明體" w:hint="eastAsia"/>
        </w:rPr>
        <w:t>是</w:t>
      </w:r>
      <w:r w:rsidR="00937C49">
        <w:rPr>
          <w:rFonts w:ascii="Arial Narrow" w:eastAsia="細明體" w:hAnsi="細明體"/>
        </w:rPr>
        <w:t>大先知</w:t>
      </w:r>
      <w:r w:rsidR="00522971" w:rsidRPr="0092461C">
        <w:rPr>
          <w:rFonts w:ascii="Arial Narrow" w:eastAsia="細明體" w:hAnsi="細明體"/>
        </w:rPr>
        <w:t>。</w:t>
      </w:r>
      <w:r w:rsidR="009129D5">
        <w:rPr>
          <w:rFonts w:ascii="Arial Narrow" w:eastAsia="細明體" w:hAnsi="細明體"/>
        </w:rPr>
        <w:t>充滿恩典的耶穌</w:t>
      </w:r>
      <w:r w:rsidR="00865C06">
        <w:rPr>
          <w:rFonts w:ascii="Arial Narrow" w:eastAsia="細明體" w:hAnsi="細明體" w:hint="eastAsia"/>
        </w:rPr>
        <w:t>，</w:t>
      </w:r>
      <w:r w:rsidR="009129D5">
        <w:rPr>
          <w:rFonts w:ascii="Arial Narrow" w:eastAsia="細明體" w:hAnsi="細明體"/>
        </w:rPr>
        <w:t>不管是</w:t>
      </w:r>
      <w:proofErr w:type="gramStart"/>
      <w:r w:rsidR="009129D5">
        <w:rPr>
          <w:rFonts w:ascii="Arial Narrow" w:eastAsia="細明體" w:hAnsi="細明體"/>
        </w:rPr>
        <w:t>稅吏</w:t>
      </w:r>
      <w:r w:rsidR="000D7439">
        <w:rPr>
          <w:rFonts w:ascii="Arial Narrow" w:eastAsia="細明體" w:hAnsi="細明體"/>
        </w:rPr>
        <w:t>或罪人</w:t>
      </w:r>
      <w:proofErr w:type="gramEnd"/>
      <w:r w:rsidR="000D7439">
        <w:rPr>
          <w:rFonts w:ascii="Arial Narrow" w:eastAsia="細明體" w:hAnsi="細明體"/>
        </w:rPr>
        <w:t>的筵席</w:t>
      </w:r>
      <w:proofErr w:type="gramStart"/>
      <w:r w:rsidR="000D7439">
        <w:rPr>
          <w:rFonts w:ascii="Arial Narrow" w:eastAsia="細明體" w:hAnsi="細明體"/>
        </w:rPr>
        <w:t>祂</w:t>
      </w:r>
      <w:proofErr w:type="gramEnd"/>
      <w:r w:rsidR="000D7439">
        <w:rPr>
          <w:rFonts w:ascii="Arial Narrow" w:eastAsia="細明體" w:hAnsi="細明體"/>
        </w:rPr>
        <w:t>會去</w:t>
      </w:r>
      <w:r w:rsidR="00865C06">
        <w:rPr>
          <w:rFonts w:ascii="Arial Narrow" w:eastAsia="細明體" w:hAnsi="細明體" w:hint="eastAsia"/>
        </w:rPr>
        <w:t>，</w:t>
      </w:r>
      <w:r w:rsidR="000D7439">
        <w:rPr>
          <w:rFonts w:ascii="Arial Narrow" w:eastAsia="細明體" w:hAnsi="細明體"/>
        </w:rPr>
        <w:t>就是法利賽人的筵席</w:t>
      </w:r>
      <w:r w:rsidR="00865C06">
        <w:rPr>
          <w:rFonts w:ascii="Arial Narrow" w:eastAsia="細明體" w:hAnsi="細明體" w:hint="eastAsia"/>
        </w:rPr>
        <w:t>，</w:t>
      </w:r>
      <w:r w:rsidR="000D7439">
        <w:rPr>
          <w:rFonts w:ascii="Arial Narrow" w:eastAsia="細明體" w:hAnsi="細明體"/>
        </w:rPr>
        <w:t>只要有想聽</w:t>
      </w:r>
      <w:r w:rsidR="000D7439">
        <w:rPr>
          <w:rFonts w:ascii="Arial Narrow" w:eastAsia="細明體" w:hAnsi="細明體"/>
        </w:rPr>
        <w:t xml:space="preserve">   </w:t>
      </w:r>
      <w:r w:rsidR="000D7439">
        <w:rPr>
          <w:rFonts w:ascii="Arial Narrow" w:eastAsia="細明體" w:hAnsi="細明體"/>
        </w:rPr>
        <w:t>神說話的</w:t>
      </w:r>
      <w:r w:rsidR="00865C06">
        <w:rPr>
          <w:rFonts w:ascii="Arial Narrow" w:eastAsia="細明體" w:hAnsi="細明體" w:hint="eastAsia"/>
        </w:rPr>
        <w:t>地方，</w:t>
      </w:r>
      <w:r w:rsidR="000D7439">
        <w:rPr>
          <w:rFonts w:ascii="Arial Narrow" w:eastAsia="細明體" w:hAnsi="細明體"/>
        </w:rPr>
        <w:t>耶穌都</w:t>
      </w:r>
      <w:r w:rsidR="00253F7D">
        <w:rPr>
          <w:rFonts w:ascii="Arial Narrow" w:eastAsia="細明體" w:hAnsi="細明體"/>
        </w:rPr>
        <w:t>願意教導他們</w:t>
      </w:r>
      <w:r w:rsidR="00D435CF" w:rsidRPr="0092461C">
        <w:rPr>
          <w:rFonts w:ascii="Arial Narrow" w:eastAsia="細明體" w:hAnsi="細明體"/>
        </w:rPr>
        <w:t>。</w:t>
      </w:r>
    </w:p>
    <w:p w:rsidR="00865C06" w:rsidRDefault="00253F7D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筵席中發生了甚麼事呢？請看</w:t>
      </w:r>
      <w:r w:rsidR="005829B9">
        <w:rPr>
          <w:rFonts w:ascii="Arial Narrow" w:eastAsia="細明體" w:hAnsi="細明體" w:hint="eastAsia"/>
        </w:rPr>
        <w:t>3</w:t>
      </w:r>
      <w:r w:rsidR="005829B9">
        <w:rPr>
          <w:rFonts w:ascii="Arial Narrow" w:eastAsia="細明體" w:hAnsi="細明體"/>
        </w:rPr>
        <w:t>7,38</w:t>
      </w:r>
      <w:r w:rsidR="005829B9">
        <w:rPr>
          <w:rFonts w:ascii="Arial Narrow" w:eastAsia="細明體" w:hAnsi="細明體"/>
        </w:rPr>
        <w:t>節</w:t>
      </w:r>
      <w:r w:rsidR="00865C06">
        <w:rPr>
          <w:rFonts w:ascii="Arial Narrow" w:eastAsia="細明體" w:hAnsi="細明體" w:hint="eastAsia"/>
        </w:rPr>
        <w:t>：</w:t>
      </w:r>
      <w:r w:rsidR="005829B9" w:rsidRPr="0092461C">
        <w:rPr>
          <w:rFonts w:ascii="Arial Narrow" w:eastAsia="細明體" w:hAnsi="細明體"/>
        </w:rPr>
        <w:t>「</w:t>
      </w:r>
      <w:r w:rsidR="005829B9" w:rsidRPr="0092461C">
        <w:rPr>
          <w:rFonts w:ascii="Arial Narrow" w:eastAsia="細明體" w:hAnsi="細明體"/>
          <w:b/>
          <w:szCs w:val="24"/>
        </w:rPr>
        <w:t>那城裡有一個女人、是個罪人．知道耶穌在法利賽人家裡坐席、就拿著盛香膏的玉瓶、站在耶穌背後、挨著他的腳哭、眼淚溼了耶穌的腳、就用自己的頭髮擦乾、又用嘴連連親他的腳、把香膏抹上。</w:t>
      </w:r>
      <w:r w:rsidR="005829B9" w:rsidRPr="0092461C">
        <w:rPr>
          <w:rFonts w:ascii="Arial Narrow" w:eastAsia="細明體" w:hAnsi="細明體"/>
        </w:rPr>
        <w:t>」</w:t>
      </w:r>
      <w:r w:rsidR="00865C06">
        <w:rPr>
          <w:rFonts w:ascii="Arial Narrow" w:eastAsia="細明體" w:hAnsi="細明體" w:hint="eastAsia"/>
        </w:rPr>
        <w:t>席</w:t>
      </w:r>
      <w:r w:rsidR="00A92DFA">
        <w:rPr>
          <w:rFonts w:ascii="Arial Narrow" w:eastAsia="細明體" w:hAnsi="細明體" w:hint="eastAsia"/>
        </w:rPr>
        <w:t>間</w:t>
      </w:r>
      <w:r w:rsidR="00865C06">
        <w:rPr>
          <w:rFonts w:ascii="Arial Narrow" w:eastAsia="細明體" w:hAnsi="細明體" w:hint="eastAsia"/>
        </w:rPr>
        <w:t>發生了</w:t>
      </w:r>
      <w:r w:rsidR="00920519">
        <w:rPr>
          <w:rFonts w:ascii="Arial Narrow" w:eastAsia="細明體" w:hAnsi="細明體"/>
        </w:rPr>
        <w:t>突發</w:t>
      </w:r>
      <w:r w:rsidR="00920519">
        <w:rPr>
          <w:rFonts w:ascii="Arial Narrow" w:eastAsia="細明體" w:hAnsi="細明體"/>
        </w:rPr>
        <w:lastRenderedPageBreak/>
        <w:t>事件</w:t>
      </w:r>
      <w:r w:rsidR="00865C06">
        <w:rPr>
          <w:rFonts w:ascii="Arial Narrow" w:eastAsia="細明體" w:hAnsi="細明體" w:hint="eastAsia"/>
        </w:rPr>
        <w:t>，</w:t>
      </w:r>
      <w:r w:rsidR="00B43F9D">
        <w:rPr>
          <w:rFonts w:ascii="Arial Narrow" w:eastAsia="細明體" w:hAnsi="細明體"/>
        </w:rPr>
        <w:t>耶穌</w:t>
      </w:r>
      <w:proofErr w:type="gramStart"/>
      <w:r w:rsidR="00B43F9D">
        <w:rPr>
          <w:rFonts w:ascii="Arial Narrow" w:eastAsia="細明體" w:hAnsi="細明體"/>
        </w:rPr>
        <w:t>受膏抹</w:t>
      </w:r>
      <w:r w:rsidR="00865C06">
        <w:rPr>
          <w:rFonts w:ascii="Arial Narrow" w:eastAsia="細明體" w:hAnsi="細明體" w:hint="eastAsia"/>
        </w:rPr>
        <w:t>，</w:t>
      </w:r>
      <w:proofErr w:type="gramEnd"/>
      <w:r w:rsidR="00B43F9D">
        <w:rPr>
          <w:rFonts w:ascii="Arial Narrow" w:eastAsia="細明體" w:hAnsi="細明體"/>
        </w:rPr>
        <w:t>使筵席的房間</w:t>
      </w:r>
      <w:proofErr w:type="gramStart"/>
      <w:r w:rsidR="00B43F9D">
        <w:rPr>
          <w:rFonts w:ascii="Arial Narrow" w:eastAsia="細明體" w:hAnsi="細明體"/>
        </w:rPr>
        <w:t>立時滿了極</w:t>
      </w:r>
      <w:proofErr w:type="gramEnd"/>
      <w:r w:rsidR="00B43F9D">
        <w:rPr>
          <w:rFonts w:ascii="Arial Narrow" w:eastAsia="細明體" w:hAnsi="細明體"/>
        </w:rPr>
        <w:t>美的香氣</w:t>
      </w:r>
      <w:r w:rsidR="00865C06">
        <w:rPr>
          <w:rFonts w:ascii="Arial Narrow" w:eastAsia="細明體" w:hAnsi="細明體" w:hint="eastAsia"/>
        </w:rPr>
        <w:t>。</w:t>
      </w:r>
      <w:r w:rsidR="00200E27">
        <w:rPr>
          <w:rFonts w:ascii="Arial Narrow" w:eastAsia="細明體" w:hAnsi="細明體"/>
        </w:rPr>
        <w:t>為何這個女人這樣做呢</w:t>
      </w:r>
      <w:r w:rsidR="00200E27">
        <w:rPr>
          <w:rFonts w:ascii="Arial Narrow" w:eastAsia="細明體" w:hAnsi="細明體" w:hint="eastAsia"/>
        </w:rPr>
        <w:t>?</w:t>
      </w:r>
      <w:r w:rsidR="00200E27">
        <w:rPr>
          <w:rFonts w:ascii="Arial Narrow" w:eastAsia="細明體" w:hAnsi="細明體"/>
        </w:rPr>
        <w:t xml:space="preserve"> </w:t>
      </w:r>
      <w:r w:rsidR="00390EF6">
        <w:rPr>
          <w:rFonts w:ascii="Arial Narrow" w:eastAsia="細明體" w:hAnsi="細明體"/>
        </w:rPr>
        <w:t>經文描述這女人的身份是個罪人</w:t>
      </w:r>
      <w:r w:rsidR="00865C06">
        <w:rPr>
          <w:rFonts w:ascii="Arial Narrow" w:eastAsia="細明體" w:hAnsi="細明體" w:hint="eastAsia"/>
        </w:rPr>
        <w:t>。</w:t>
      </w:r>
      <w:r w:rsidR="00C679C2">
        <w:rPr>
          <w:rFonts w:ascii="Arial Narrow" w:eastAsia="細明體" w:hAnsi="細明體"/>
        </w:rPr>
        <w:t>當時公認的男罪人是稅吏</w:t>
      </w:r>
      <w:r w:rsidR="00865C06">
        <w:rPr>
          <w:rFonts w:ascii="Arial Narrow" w:eastAsia="細明體" w:hAnsi="細明體" w:hint="eastAsia"/>
        </w:rPr>
        <w:t>，</w:t>
      </w:r>
      <w:r w:rsidR="00C679C2">
        <w:rPr>
          <w:rFonts w:ascii="Arial Narrow" w:eastAsia="細明體" w:hAnsi="細明體"/>
        </w:rPr>
        <w:t>女罪人是妓女</w:t>
      </w:r>
      <w:r w:rsidR="00865C06">
        <w:rPr>
          <w:rFonts w:ascii="Arial Narrow" w:eastAsia="細明體" w:hAnsi="細明體" w:hint="eastAsia"/>
        </w:rPr>
        <w:t>。</w:t>
      </w:r>
      <w:r w:rsidR="001E04B9">
        <w:rPr>
          <w:rFonts w:ascii="Arial Narrow" w:eastAsia="細明體" w:hAnsi="細明體"/>
        </w:rPr>
        <w:t>這個女人將本來為自己婚姻筵席</w:t>
      </w:r>
      <w:r w:rsidR="00865C06">
        <w:rPr>
          <w:rFonts w:ascii="Arial Narrow" w:eastAsia="細明體" w:hAnsi="細明體" w:hint="eastAsia"/>
        </w:rPr>
        <w:t>預備，</w:t>
      </w:r>
      <w:r w:rsidR="001E04B9">
        <w:rPr>
          <w:rFonts w:ascii="Arial Narrow" w:eastAsia="細明體" w:hAnsi="細明體"/>
        </w:rPr>
        <w:t>用來膏抹貴賓的香膏</w:t>
      </w:r>
      <w:r w:rsidR="00865C06">
        <w:rPr>
          <w:rFonts w:ascii="Arial Narrow" w:eastAsia="細明體" w:hAnsi="細明體" w:hint="eastAsia"/>
        </w:rPr>
        <w:t>，</w:t>
      </w:r>
      <w:r w:rsidR="00193F95">
        <w:rPr>
          <w:rFonts w:ascii="Arial Narrow" w:eastAsia="細明體" w:hAnsi="細明體"/>
        </w:rPr>
        <w:t>全傾倒在耶穌</w:t>
      </w:r>
      <w:r w:rsidR="00865C06">
        <w:rPr>
          <w:rFonts w:ascii="Arial Narrow" w:eastAsia="細明體" w:hAnsi="細明體" w:hint="eastAsia"/>
        </w:rPr>
        <w:t>身</w:t>
      </w:r>
      <w:r w:rsidR="00193F95">
        <w:rPr>
          <w:rFonts w:ascii="Arial Narrow" w:eastAsia="細明體" w:hAnsi="細明體"/>
        </w:rPr>
        <w:t>上</w:t>
      </w:r>
      <w:r w:rsidR="00865C06">
        <w:rPr>
          <w:rFonts w:ascii="Arial Narrow" w:eastAsia="細明體" w:hAnsi="細明體" w:hint="eastAsia"/>
        </w:rPr>
        <w:t>。</w:t>
      </w:r>
    </w:p>
    <w:p w:rsidR="00253F7D" w:rsidRDefault="00675BEF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對於女人來講</w:t>
      </w:r>
      <w:r w:rsidR="00865C06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>婚姻是脫離舊我</w:t>
      </w:r>
      <w:r w:rsidR="00865C06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>開始過全新生活的起點</w:t>
      </w:r>
      <w:r w:rsidR="00865C06">
        <w:rPr>
          <w:rFonts w:ascii="Arial Narrow" w:eastAsia="細明體" w:hAnsi="細明體" w:hint="eastAsia"/>
        </w:rPr>
        <w:t>。</w:t>
      </w:r>
      <w:r w:rsidR="006B207C">
        <w:rPr>
          <w:rFonts w:ascii="Arial Narrow" w:eastAsia="細明體" w:hAnsi="細明體"/>
        </w:rPr>
        <w:t>為婚姻所積存的香膏</w:t>
      </w:r>
      <w:r w:rsidR="00865C06">
        <w:rPr>
          <w:rFonts w:ascii="Arial Narrow" w:eastAsia="細明體" w:hAnsi="細明體" w:hint="eastAsia"/>
        </w:rPr>
        <w:t>，</w:t>
      </w:r>
      <w:r w:rsidR="004747AC">
        <w:rPr>
          <w:rFonts w:ascii="Arial Narrow" w:eastAsia="細明體" w:hAnsi="細明體"/>
        </w:rPr>
        <w:t>象徵女人對</w:t>
      </w:r>
      <w:r w:rsidR="006B207C">
        <w:rPr>
          <w:rFonts w:ascii="Arial Narrow" w:eastAsia="細明體" w:hAnsi="細明體"/>
        </w:rPr>
        <w:t>新生活</w:t>
      </w:r>
      <w:r w:rsidR="004747AC">
        <w:rPr>
          <w:rFonts w:ascii="Arial Narrow" w:eastAsia="細明體" w:hAnsi="細明體"/>
        </w:rPr>
        <w:t>的</w:t>
      </w:r>
      <w:r w:rsidR="00DA72CB">
        <w:rPr>
          <w:rFonts w:ascii="Arial Narrow" w:eastAsia="細明體" w:hAnsi="細明體"/>
        </w:rPr>
        <w:t>盼望</w:t>
      </w:r>
      <w:r w:rsidR="00865C06">
        <w:rPr>
          <w:rFonts w:ascii="Arial Narrow" w:eastAsia="細明體" w:hAnsi="細明體" w:hint="eastAsia"/>
        </w:rPr>
        <w:t>。</w:t>
      </w:r>
      <w:r w:rsidR="00F479CD">
        <w:rPr>
          <w:rFonts w:ascii="Arial Narrow" w:eastAsia="細明體" w:hAnsi="細明體"/>
        </w:rPr>
        <w:t>如今她這樣做意思是耶穌是她的</w:t>
      </w:r>
      <w:r w:rsidR="00A92DFA">
        <w:rPr>
          <w:rFonts w:ascii="Arial Narrow" w:eastAsia="細明體" w:hAnsi="細明體" w:hint="eastAsia"/>
        </w:rPr>
        <w:t>哪</w:t>
      </w:r>
      <w:r w:rsidR="00685CA2">
        <w:rPr>
          <w:rFonts w:ascii="Arial Narrow" w:eastAsia="細明體" w:hAnsi="細明體"/>
        </w:rPr>
        <w:t>一位呢</w:t>
      </w:r>
      <w:r w:rsidR="00865C06">
        <w:rPr>
          <w:rFonts w:ascii="Arial Narrow" w:eastAsia="細明體" w:hAnsi="細明體" w:hint="eastAsia"/>
        </w:rPr>
        <w:t>？</w:t>
      </w:r>
      <w:r w:rsidR="00865C06">
        <w:rPr>
          <w:rFonts w:ascii="Arial Narrow" w:eastAsia="細明體" w:hAnsi="細明體" w:hint="eastAsia"/>
        </w:rPr>
        <w:t xml:space="preserve"> </w:t>
      </w:r>
      <w:r w:rsidR="00685CA2">
        <w:rPr>
          <w:rFonts w:ascii="Arial Narrow" w:eastAsia="細明體" w:hAnsi="細明體"/>
        </w:rPr>
        <w:t>就是惟一配得獻上一切</w:t>
      </w:r>
      <w:r w:rsidR="00865C06">
        <w:rPr>
          <w:rFonts w:ascii="Arial Narrow" w:eastAsia="細明體" w:hAnsi="細明體" w:hint="eastAsia"/>
        </w:rPr>
        <w:t>，叫女人開始</w:t>
      </w:r>
      <w:r w:rsidR="00685CA2">
        <w:rPr>
          <w:rFonts w:ascii="Arial Narrow" w:eastAsia="細明體" w:hAnsi="細明體"/>
        </w:rPr>
        <w:t>新生活</w:t>
      </w:r>
      <w:r w:rsidR="007A127D">
        <w:rPr>
          <w:rFonts w:ascii="Arial Narrow" w:eastAsia="細明體" w:hAnsi="細明體"/>
        </w:rPr>
        <w:t>的</w:t>
      </w:r>
      <w:r w:rsidR="00865C06">
        <w:rPr>
          <w:rFonts w:ascii="Arial Narrow" w:eastAsia="細明體" w:hAnsi="細明體" w:hint="eastAsia"/>
        </w:rPr>
        <w:t>那一位。</w:t>
      </w:r>
      <w:r w:rsidR="007A127D">
        <w:rPr>
          <w:rFonts w:ascii="Arial Narrow" w:eastAsia="細明體" w:hAnsi="細明體"/>
        </w:rPr>
        <w:t>女人流好多的眼淚</w:t>
      </w:r>
      <w:r w:rsidR="00865C06">
        <w:rPr>
          <w:rFonts w:ascii="Arial Narrow" w:eastAsia="細明體" w:hAnsi="細明體" w:hint="eastAsia"/>
        </w:rPr>
        <w:t>，</w:t>
      </w:r>
      <w:r w:rsidR="007A127D">
        <w:rPr>
          <w:rFonts w:ascii="Arial Narrow" w:eastAsia="細明體" w:hAnsi="細明體"/>
        </w:rPr>
        <w:t>濕了耶穌的腳</w:t>
      </w:r>
      <w:r w:rsidR="00865C06">
        <w:rPr>
          <w:rFonts w:ascii="Arial Narrow" w:eastAsia="細明體" w:hAnsi="細明體" w:hint="eastAsia"/>
        </w:rPr>
        <w:t>，</w:t>
      </w:r>
      <w:r w:rsidR="007A127D">
        <w:rPr>
          <w:rFonts w:ascii="Arial Narrow" w:eastAsia="細明體" w:hAnsi="細明體"/>
        </w:rPr>
        <w:t>代表耶穌迎接她的悔改</w:t>
      </w:r>
      <w:r w:rsidR="00865C06">
        <w:rPr>
          <w:rFonts w:ascii="Arial Narrow" w:eastAsia="細明體" w:hAnsi="細明體" w:hint="eastAsia"/>
        </w:rPr>
        <w:t>，</w:t>
      </w:r>
      <w:r w:rsidR="007A127D">
        <w:rPr>
          <w:rFonts w:ascii="Arial Narrow" w:eastAsia="細明體" w:hAnsi="細明體"/>
        </w:rPr>
        <w:t>所以女人流出好多感恩的淚水</w:t>
      </w:r>
      <w:r w:rsidR="00865C06">
        <w:rPr>
          <w:rFonts w:ascii="Arial Narrow" w:eastAsia="細明體" w:hAnsi="細明體" w:hint="eastAsia"/>
        </w:rPr>
        <w:t>。</w:t>
      </w:r>
      <w:r w:rsidR="00B134D1">
        <w:rPr>
          <w:rFonts w:ascii="Arial Narrow" w:eastAsia="細明體" w:hAnsi="細明體"/>
        </w:rPr>
        <w:t>女人用頭髮去擦耶穌的腳</w:t>
      </w:r>
      <w:r w:rsidR="00865C06">
        <w:rPr>
          <w:rFonts w:ascii="Arial Narrow" w:eastAsia="細明體" w:hAnsi="細明體" w:hint="eastAsia"/>
        </w:rPr>
        <w:t>，</w:t>
      </w:r>
      <w:r w:rsidR="00B134D1">
        <w:rPr>
          <w:rFonts w:ascii="Arial Narrow" w:eastAsia="細明體" w:hAnsi="細明體"/>
        </w:rPr>
        <w:t>意思是耶穌配受女人的服事</w:t>
      </w:r>
      <w:r w:rsidR="00865C06">
        <w:rPr>
          <w:rFonts w:ascii="Arial Narrow" w:eastAsia="細明體" w:hAnsi="細明體" w:hint="eastAsia"/>
        </w:rPr>
        <w:t>；</w:t>
      </w:r>
      <w:r w:rsidR="00CD1998">
        <w:rPr>
          <w:rFonts w:ascii="Arial Narrow" w:eastAsia="細明體" w:hAnsi="細明體"/>
        </w:rPr>
        <w:t>至於女人</w:t>
      </w:r>
      <w:r w:rsidR="007A0DEF">
        <w:rPr>
          <w:rFonts w:ascii="Arial Narrow" w:eastAsia="細明體" w:hAnsi="細明體"/>
        </w:rPr>
        <w:t xml:space="preserve"> </w:t>
      </w:r>
      <w:r w:rsidR="007A0DEF">
        <w:rPr>
          <w:rFonts w:ascii="Arial Narrow" w:eastAsia="細明體" w:hAnsi="細明體"/>
        </w:rPr>
        <w:t>俯伏在耶穌腳前</w:t>
      </w:r>
      <w:r w:rsidR="00865C06">
        <w:rPr>
          <w:rFonts w:ascii="Arial Narrow" w:eastAsia="細明體" w:hAnsi="細明體" w:hint="eastAsia"/>
        </w:rPr>
        <w:t>，</w:t>
      </w:r>
      <w:r w:rsidR="007A0DEF">
        <w:rPr>
          <w:rFonts w:ascii="Arial Narrow" w:eastAsia="細明體" w:hAnsi="細明體"/>
        </w:rPr>
        <w:t>就是</w:t>
      </w:r>
      <w:r w:rsidR="00F934E3">
        <w:rPr>
          <w:rFonts w:ascii="Arial Narrow" w:eastAsia="細明體" w:hAnsi="細明體"/>
        </w:rPr>
        <w:t>代表</w:t>
      </w:r>
      <w:r w:rsidR="00CD1998">
        <w:rPr>
          <w:rFonts w:ascii="Arial Narrow" w:eastAsia="細明體" w:hAnsi="細明體"/>
        </w:rPr>
        <w:t>耶穌是</w:t>
      </w:r>
      <w:r w:rsidR="007A0DEF">
        <w:rPr>
          <w:rFonts w:ascii="Arial Narrow" w:eastAsia="細明體" w:hAnsi="細明體"/>
        </w:rPr>
        <w:t>女人一生敬拜和事奉的對</w:t>
      </w:r>
      <w:r w:rsidR="00CD1998">
        <w:rPr>
          <w:rFonts w:ascii="Arial Narrow" w:eastAsia="細明體" w:hAnsi="細明體"/>
        </w:rPr>
        <w:t>象</w:t>
      </w:r>
      <w:r w:rsidR="00865C06">
        <w:rPr>
          <w:rFonts w:ascii="Arial Narrow" w:eastAsia="細明體" w:hAnsi="細明體" w:hint="eastAsia"/>
        </w:rPr>
        <w:t>。</w:t>
      </w:r>
    </w:p>
    <w:p w:rsidR="00F934E3" w:rsidRDefault="00F934E3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法利賽人</w:t>
      </w:r>
      <w:r w:rsidRPr="00865C06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目睹這突發事件</w:t>
      </w:r>
      <w:r w:rsidR="00865C06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>他心裡怎樣想呢</w:t>
      </w:r>
      <w:r>
        <w:rPr>
          <w:rFonts w:ascii="Arial Narrow" w:eastAsia="細明體" w:hAnsi="細明體" w:hint="eastAsia"/>
        </w:rPr>
        <w:t>?</w:t>
      </w:r>
      <w:r>
        <w:rPr>
          <w:rFonts w:ascii="Arial Narrow" w:eastAsia="細明體" w:hAnsi="細明體"/>
        </w:rPr>
        <w:t xml:space="preserve"> </w:t>
      </w:r>
      <w:r>
        <w:rPr>
          <w:rFonts w:ascii="Arial Narrow" w:eastAsia="細明體" w:hAnsi="細明體"/>
        </w:rPr>
        <w:t>請看</w:t>
      </w:r>
      <w:r w:rsidR="00BC5F14">
        <w:rPr>
          <w:rFonts w:ascii="Arial Narrow" w:eastAsia="細明體" w:hAnsi="細明體" w:hint="eastAsia"/>
        </w:rPr>
        <w:t>3</w:t>
      </w:r>
      <w:r w:rsidR="00BC5F14">
        <w:rPr>
          <w:rFonts w:ascii="Arial Narrow" w:eastAsia="細明體" w:hAnsi="細明體"/>
        </w:rPr>
        <w:t>9</w:t>
      </w:r>
      <w:r w:rsidR="00BC5F14">
        <w:rPr>
          <w:rFonts w:ascii="Arial Narrow" w:eastAsia="細明體" w:hAnsi="細明體"/>
        </w:rPr>
        <w:t>節</w:t>
      </w:r>
      <w:r w:rsidR="00BC5F14" w:rsidRPr="0092461C">
        <w:rPr>
          <w:rFonts w:ascii="Arial Narrow" w:eastAsia="細明體" w:hAnsi="細明體"/>
        </w:rPr>
        <w:t>：「</w:t>
      </w:r>
      <w:r w:rsidR="00BC5F14" w:rsidRPr="0092461C">
        <w:rPr>
          <w:rFonts w:ascii="Arial Narrow" w:eastAsia="細明體" w:hAnsi="細明體"/>
          <w:b/>
          <w:szCs w:val="24"/>
        </w:rPr>
        <w:t>這人若是先知、必知道摸他的是誰、是個怎樣的女人、乃是個罪人。</w:t>
      </w:r>
      <w:r w:rsidR="00BC5F14" w:rsidRPr="0092461C">
        <w:rPr>
          <w:rFonts w:ascii="Arial Narrow" w:eastAsia="細明體" w:hAnsi="細明體"/>
        </w:rPr>
        <w:t>」</w:t>
      </w:r>
      <w:r w:rsidR="00DA66E2" w:rsidRPr="00865C06">
        <w:rPr>
          <w:rFonts w:ascii="Arial Narrow" w:eastAsia="細明體" w:hAnsi="細明體"/>
          <w:u w:val="single"/>
        </w:rPr>
        <w:t>西門</w:t>
      </w:r>
      <w:r w:rsidR="00DA66E2">
        <w:rPr>
          <w:rFonts w:ascii="Arial Narrow" w:eastAsia="細明體" w:hAnsi="細明體"/>
        </w:rPr>
        <w:t xml:space="preserve"> </w:t>
      </w:r>
      <w:r w:rsidR="00A92DFA">
        <w:rPr>
          <w:rFonts w:ascii="Arial Narrow" w:eastAsia="細明體" w:hAnsi="細明體" w:hint="eastAsia"/>
        </w:rPr>
        <w:t>看到這</w:t>
      </w:r>
      <w:r w:rsidR="00DA66E2">
        <w:rPr>
          <w:rFonts w:ascii="Arial Narrow" w:eastAsia="細明體" w:hAnsi="細明體"/>
        </w:rPr>
        <w:t>個女人</w:t>
      </w:r>
      <w:r w:rsidR="00A92DFA">
        <w:rPr>
          <w:rFonts w:ascii="Arial Narrow" w:eastAsia="細明體" w:hAnsi="細明體" w:hint="eastAsia"/>
        </w:rPr>
        <w:t>就很不舒服</w:t>
      </w:r>
      <w:r w:rsidR="00865C06">
        <w:rPr>
          <w:rFonts w:ascii="Arial Narrow" w:eastAsia="細明體" w:hAnsi="細明體" w:hint="eastAsia"/>
        </w:rPr>
        <w:t>，</w:t>
      </w:r>
      <w:r w:rsidR="00DA66E2">
        <w:rPr>
          <w:rFonts w:ascii="Arial Narrow" w:eastAsia="細明體" w:hAnsi="細明體"/>
        </w:rPr>
        <w:t>除</w:t>
      </w:r>
      <w:r w:rsidR="00A92DFA">
        <w:rPr>
          <w:rFonts w:ascii="Arial Narrow" w:eastAsia="細明體" w:hAnsi="細明體" w:hint="eastAsia"/>
        </w:rPr>
        <w:t>了因</w:t>
      </w:r>
      <w:r w:rsidR="00DA66E2">
        <w:rPr>
          <w:rFonts w:ascii="Arial Narrow" w:eastAsia="細明體" w:hAnsi="細明體"/>
        </w:rPr>
        <w:t>她是個</w:t>
      </w:r>
      <w:r w:rsidR="00133DCF">
        <w:rPr>
          <w:rFonts w:ascii="Arial Narrow" w:eastAsia="細明體" w:hAnsi="細明體"/>
        </w:rPr>
        <w:t>罪人</w:t>
      </w:r>
      <w:r w:rsidR="00A92DFA">
        <w:rPr>
          <w:rFonts w:ascii="Arial Narrow" w:eastAsia="細明體" w:hAnsi="細明體" w:hint="eastAsia"/>
        </w:rPr>
        <w:t>那麼</w:t>
      </w:r>
      <w:proofErr w:type="gramStart"/>
      <w:r w:rsidR="00133DCF">
        <w:rPr>
          <w:rFonts w:ascii="Arial Narrow" w:eastAsia="細明體" w:hAnsi="細明體"/>
        </w:rPr>
        <w:t>不</w:t>
      </w:r>
      <w:proofErr w:type="gramEnd"/>
      <w:r w:rsidR="00133DCF">
        <w:rPr>
          <w:rFonts w:ascii="Arial Narrow" w:eastAsia="細明體" w:hAnsi="細明體"/>
        </w:rPr>
        <w:t>潔</w:t>
      </w:r>
      <w:r w:rsidR="00865C06">
        <w:rPr>
          <w:rFonts w:ascii="Arial Narrow" w:eastAsia="細明體" w:hAnsi="細明體" w:hint="eastAsia"/>
        </w:rPr>
        <w:t>，</w:t>
      </w:r>
      <w:r w:rsidR="00133DCF">
        <w:rPr>
          <w:rFonts w:ascii="Arial Narrow" w:eastAsia="細明體" w:hAnsi="細明體"/>
        </w:rPr>
        <w:t>無法接納她之外</w:t>
      </w:r>
      <w:r w:rsidR="00865C06">
        <w:rPr>
          <w:rFonts w:ascii="Arial Narrow" w:eastAsia="細明體" w:hAnsi="細明體" w:hint="eastAsia"/>
        </w:rPr>
        <w:t>，</w:t>
      </w:r>
      <w:r w:rsidR="00133DCF">
        <w:rPr>
          <w:rFonts w:ascii="Arial Narrow" w:eastAsia="細明體" w:hAnsi="細明體"/>
        </w:rPr>
        <w:t>是因為這個女人革命性的行為</w:t>
      </w:r>
      <w:r w:rsidR="00865C06">
        <w:rPr>
          <w:rFonts w:ascii="Arial Narrow" w:eastAsia="細明體" w:hAnsi="細明體" w:hint="eastAsia"/>
        </w:rPr>
        <w:t>，</w:t>
      </w:r>
      <w:r w:rsidR="00133DCF">
        <w:rPr>
          <w:rFonts w:ascii="Arial Narrow" w:eastAsia="細明體" w:hAnsi="細明體"/>
        </w:rPr>
        <w:t xml:space="preserve"> </w:t>
      </w:r>
      <w:r w:rsidR="00133DCF">
        <w:rPr>
          <w:rFonts w:ascii="Arial Narrow" w:eastAsia="細明體" w:hAnsi="細明體"/>
        </w:rPr>
        <w:t>叫</w:t>
      </w:r>
      <w:r w:rsidR="00133DCF" w:rsidRPr="00865C06">
        <w:rPr>
          <w:rFonts w:ascii="Arial Narrow" w:eastAsia="細明體" w:hAnsi="細明體"/>
          <w:u w:val="single"/>
        </w:rPr>
        <w:t>西門</w:t>
      </w:r>
      <w:r w:rsidR="005F09CC">
        <w:rPr>
          <w:rFonts w:ascii="Arial Narrow" w:eastAsia="細明體" w:hAnsi="細明體"/>
        </w:rPr>
        <w:t>不能認同她的做法</w:t>
      </w:r>
      <w:r w:rsidR="00865C06">
        <w:rPr>
          <w:rFonts w:ascii="Arial Narrow" w:eastAsia="細明體" w:hAnsi="細明體" w:hint="eastAsia"/>
        </w:rPr>
        <w:t>。</w:t>
      </w:r>
    </w:p>
    <w:p w:rsidR="00D13F2F" w:rsidRDefault="005F09CC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 w:rsidRPr="00865C06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內心深處更加以為</w:t>
      </w:r>
      <w:r w:rsidR="00865C06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 xml:space="preserve"> </w:t>
      </w:r>
      <w:r>
        <w:rPr>
          <w:rFonts w:ascii="Arial Narrow" w:eastAsia="細明體" w:hAnsi="細明體"/>
        </w:rPr>
        <w:t>耶穌若真的如傳聞所講是個大先知</w:t>
      </w:r>
      <w:r w:rsidR="00865C06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 xml:space="preserve"> </w:t>
      </w:r>
      <w:r>
        <w:rPr>
          <w:rFonts w:ascii="Arial Narrow" w:eastAsia="細明體" w:hAnsi="細明體"/>
        </w:rPr>
        <w:t>無理由不知道這個女人</w:t>
      </w:r>
      <w:r w:rsidR="001D2742">
        <w:rPr>
          <w:rFonts w:ascii="Arial Narrow" w:eastAsia="細明體" w:hAnsi="細明體"/>
        </w:rPr>
        <w:t>是個罪人</w:t>
      </w:r>
      <w:r w:rsidR="00865C06">
        <w:rPr>
          <w:rFonts w:ascii="Arial Narrow" w:eastAsia="細明體" w:hAnsi="細明體" w:hint="eastAsia"/>
        </w:rPr>
        <w:t>，</w:t>
      </w:r>
      <w:r w:rsidR="001D2742">
        <w:rPr>
          <w:rFonts w:ascii="Arial Narrow" w:eastAsia="細明體" w:hAnsi="細明體"/>
        </w:rPr>
        <w:t xml:space="preserve"> </w:t>
      </w:r>
      <w:r w:rsidR="001D2742">
        <w:rPr>
          <w:rFonts w:ascii="Arial Narrow" w:eastAsia="細明體" w:hAnsi="細明體"/>
        </w:rPr>
        <w:t>更不應任由女人去摸耶穌</w:t>
      </w:r>
      <w:r w:rsidR="00865C06">
        <w:rPr>
          <w:rFonts w:ascii="Arial Narrow" w:eastAsia="細明體" w:hAnsi="細明體" w:hint="eastAsia"/>
        </w:rPr>
        <w:t>；</w:t>
      </w:r>
      <w:r w:rsidR="00020A12">
        <w:rPr>
          <w:rFonts w:ascii="Arial Narrow" w:eastAsia="細明體" w:hAnsi="細明體"/>
        </w:rPr>
        <w:t xml:space="preserve"> </w:t>
      </w:r>
      <w:r w:rsidR="00020A12" w:rsidRPr="00865C06">
        <w:rPr>
          <w:rFonts w:ascii="Arial Narrow" w:eastAsia="細明體" w:hAnsi="細明體"/>
          <w:u w:val="single"/>
        </w:rPr>
        <w:t>西門</w:t>
      </w:r>
      <w:r w:rsidR="00020A12">
        <w:rPr>
          <w:rFonts w:ascii="Arial Narrow" w:eastAsia="細明體" w:hAnsi="細明體"/>
        </w:rPr>
        <w:t>暗中想</w:t>
      </w:r>
      <w:r w:rsidR="00865C06">
        <w:rPr>
          <w:rFonts w:ascii="Arial Narrow" w:eastAsia="細明體" w:hAnsi="細明體" w:hint="eastAsia"/>
        </w:rPr>
        <w:t>，</w:t>
      </w:r>
      <w:r w:rsidR="00020A12">
        <w:rPr>
          <w:rFonts w:ascii="Arial Narrow" w:eastAsia="細明體" w:hAnsi="細明體"/>
        </w:rPr>
        <w:t xml:space="preserve"> </w:t>
      </w:r>
      <w:r w:rsidR="00020A12">
        <w:rPr>
          <w:rFonts w:ascii="Arial Narrow" w:eastAsia="細明體" w:hAnsi="細明體"/>
        </w:rPr>
        <w:t>耶穌只是個</w:t>
      </w:r>
      <w:r w:rsidR="00A92DFA">
        <w:rPr>
          <w:rFonts w:ascii="Arial Narrow" w:eastAsia="細明體" w:hAnsi="細明體" w:hint="eastAsia"/>
        </w:rPr>
        <w:t>「</w:t>
      </w:r>
      <w:r w:rsidR="00020A12">
        <w:rPr>
          <w:rFonts w:ascii="Arial Narrow" w:eastAsia="細明體" w:hAnsi="細明體"/>
        </w:rPr>
        <w:t>冒牌</w:t>
      </w:r>
      <w:r w:rsidR="00A92DFA">
        <w:rPr>
          <w:rFonts w:ascii="Arial Narrow" w:eastAsia="細明體" w:hAnsi="細明體" w:hint="eastAsia"/>
        </w:rPr>
        <w:t>貨」</w:t>
      </w:r>
      <w:r w:rsidR="00020A12">
        <w:rPr>
          <w:rFonts w:ascii="Arial Narrow" w:eastAsia="細明體" w:hAnsi="細明體"/>
        </w:rPr>
        <w:t>啊！</w:t>
      </w:r>
    </w:p>
    <w:p w:rsidR="00303F33" w:rsidRDefault="00D13F2F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  <w:szCs w:val="24"/>
        </w:rPr>
      </w:pPr>
      <w:r>
        <w:rPr>
          <w:rFonts w:ascii="Arial Narrow" w:eastAsia="細明體" w:hAnsi="細明體"/>
        </w:rPr>
        <w:t>耶穌完全知透法利賽人</w:t>
      </w:r>
      <w:r w:rsidRPr="00865C06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內心</w:t>
      </w:r>
      <w:r w:rsidR="00865C06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>於是講甚麼呢</w:t>
      </w:r>
      <w:r w:rsidR="00865C06">
        <w:rPr>
          <w:rFonts w:ascii="Arial Narrow" w:eastAsia="細明體" w:hAnsi="細明體" w:hint="eastAsia"/>
        </w:rPr>
        <w:t>？</w:t>
      </w:r>
      <w:r w:rsidR="004A2B64">
        <w:rPr>
          <w:rFonts w:ascii="Arial Narrow" w:eastAsia="細明體" w:hAnsi="細明體"/>
        </w:rPr>
        <w:t>請看</w:t>
      </w:r>
      <w:r w:rsidR="004A2B64">
        <w:rPr>
          <w:rFonts w:ascii="Arial Narrow" w:eastAsia="細明體" w:hAnsi="細明體" w:hint="eastAsia"/>
        </w:rPr>
        <w:t>40-42</w:t>
      </w:r>
      <w:r w:rsidR="004A2B64">
        <w:rPr>
          <w:rFonts w:ascii="Arial Narrow" w:eastAsia="細明體" w:hAnsi="細明體"/>
        </w:rPr>
        <w:t>節</w:t>
      </w:r>
      <w:r w:rsidR="00865C06">
        <w:rPr>
          <w:rFonts w:ascii="Arial Narrow" w:eastAsia="細明體" w:hAnsi="細明體" w:hint="eastAsia"/>
        </w:rPr>
        <w:t>：</w:t>
      </w:r>
      <w:r w:rsidR="004A2B64" w:rsidRPr="0092461C">
        <w:rPr>
          <w:rFonts w:ascii="Arial Narrow" w:eastAsia="細明體" w:hAnsi="細明體"/>
        </w:rPr>
        <w:t>「</w:t>
      </w:r>
      <w:r w:rsidR="00865C06" w:rsidRPr="00865C06">
        <w:rPr>
          <w:rFonts w:ascii="Arial Narrow" w:eastAsia="細明體" w:hAnsi="細明體" w:hint="eastAsia"/>
          <w:b/>
        </w:rPr>
        <w:t>耶穌對他說：「</w:t>
      </w:r>
      <w:r w:rsidR="00865C06" w:rsidRPr="00C801B6">
        <w:rPr>
          <w:rFonts w:ascii="Arial Narrow" w:eastAsia="細明體" w:hAnsi="細明體" w:hint="eastAsia"/>
          <w:b/>
          <w:u w:val="single"/>
        </w:rPr>
        <w:t>西門</w:t>
      </w:r>
      <w:r w:rsidR="00865C06" w:rsidRPr="00865C06">
        <w:rPr>
          <w:rFonts w:ascii="Arial Narrow" w:eastAsia="細明體" w:hAnsi="細明體" w:hint="eastAsia"/>
          <w:b/>
        </w:rPr>
        <w:t>，</w:t>
      </w:r>
      <w:r w:rsidR="004A2B64" w:rsidRPr="0092461C">
        <w:rPr>
          <w:rFonts w:ascii="Arial Narrow" w:eastAsia="細明體" w:hAnsi="細明體"/>
          <w:b/>
        </w:rPr>
        <w:t>我有句話要對你說</w:t>
      </w:r>
      <w:r w:rsidR="00865C06">
        <w:rPr>
          <w:rFonts w:ascii="Arial Narrow" w:eastAsia="細明體" w:hAnsi="細明體" w:hint="eastAsia"/>
          <w:b/>
        </w:rPr>
        <w:t>。</w:t>
      </w:r>
      <w:r w:rsidR="004A2B64" w:rsidRPr="00865C06">
        <w:rPr>
          <w:rFonts w:ascii="Arial Narrow" w:eastAsia="細明體" w:hAnsi="細明體"/>
          <w:b/>
          <w:szCs w:val="24"/>
          <w:u w:val="single"/>
        </w:rPr>
        <w:t>西門</w:t>
      </w:r>
      <w:r w:rsidR="004A2B64" w:rsidRPr="0092461C">
        <w:rPr>
          <w:rFonts w:ascii="Arial Narrow" w:eastAsia="細明體" w:hAnsi="細明體"/>
          <w:b/>
          <w:szCs w:val="24"/>
        </w:rPr>
        <w:t>說</w:t>
      </w:r>
      <w:r w:rsidR="00865C06">
        <w:rPr>
          <w:rFonts w:ascii="Arial Narrow" w:eastAsia="細明體" w:hAnsi="細明體" w:hint="eastAsia"/>
          <w:b/>
          <w:szCs w:val="24"/>
        </w:rPr>
        <w:t>：「</w:t>
      </w:r>
      <w:r w:rsidR="004A2B64" w:rsidRPr="0092461C">
        <w:rPr>
          <w:rFonts w:ascii="Arial Narrow" w:eastAsia="細明體" w:hAnsi="細明體"/>
          <w:b/>
          <w:szCs w:val="24"/>
        </w:rPr>
        <w:t>夫子、請說。</w:t>
      </w:r>
      <w:r w:rsidR="00865C06">
        <w:rPr>
          <w:rFonts w:ascii="Arial Narrow" w:eastAsia="細明體" w:hAnsi="細明體" w:hint="eastAsia"/>
          <w:b/>
          <w:szCs w:val="24"/>
        </w:rPr>
        <w:t>」</w:t>
      </w:r>
      <w:r w:rsidR="004A2B64" w:rsidRPr="0092461C">
        <w:rPr>
          <w:rFonts w:ascii="Arial Narrow" w:eastAsia="細明體" w:hAnsi="細明體"/>
          <w:b/>
          <w:szCs w:val="24"/>
        </w:rPr>
        <w:t>耶穌說</w:t>
      </w:r>
      <w:r w:rsidR="00865C06">
        <w:rPr>
          <w:rFonts w:ascii="Arial Narrow" w:eastAsia="細明體" w:hAnsi="細明體" w:hint="eastAsia"/>
          <w:b/>
          <w:szCs w:val="24"/>
        </w:rPr>
        <w:t>：「</w:t>
      </w:r>
      <w:r w:rsidR="004A2B64" w:rsidRPr="0092461C">
        <w:rPr>
          <w:rFonts w:ascii="Arial Narrow" w:eastAsia="細明體" w:hAnsi="細明體"/>
          <w:b/>
          <w:szCs w:val="24"/>
        </w:rPr>
        <w:t>一個債主、有兩個人欠他的債</w:t>
      </w:r>
      <w:r w:rsidR="00865C06">
        <w:rPr>
          <w:rFonts w:ascii="Arial Narrow" w:eastAsia="細明體" w:hAnsi="細明體" w:hint="eastAsia"/>
          <w:b/>
          <w:szCs w:val="24"/>
        </w:rPr>
        <w:t>。</w:t>
      </w:r>
      <w:r w:rsidR="004A2B64" w:rsidRPr="0092461C">
        <w:rPr>
          <w:rFonts w:ascii="Arial Narrow" w:eastAsia="細明體" w:hAnsi="細明體"/>
          <w:b/>
          <w:szCs w:val="24"/>
        </w:rPr>
        <w:t>一個欠五十兩銀子、一個欠五兩銀子，因為他們無力償還、債主就開恩免了他們兩個人的債。這兩個人那一個更愛他呢</w:t>
      </w:r>
      <w:r w:rsidR="00303F33">
        <w:rPr>
          <w:rFonts w:ascii="Arial Narrow" w:eastAsia="細明體" w:hAnsi="細明體" w:hint="eastAsia"/>
          <w:b/>
          <w:szCs w:val="24"/>
        </w:rPr>
        <w:t>？</w:t>
      </w:r>
      <w:r w:rsidR="00407C87" w:rsidRPr="0092461C">
        <w:rPr>
          <w:rFonts w:ascii="Arial Narrow" w:eastAsia="細明體" w:hAnsi="細明體"/>
        </w:rPr>
        <w:t>」</w:t>
      </w:r>
      <w:r w:rsidR="00303F33">
        <w:rPr>
          <w:rFonts w:ascii="Arial Narrow" w:eastAsia="細明體" w:hAnsi="細明體"/>
        </w:rPr>
        <w:t>耶穌問</w:t>
      </w:r>
      <w:r w:rsidR="00303F33" w:rsidRPr="00303F33">
        <w:rPr>
          <w:rFonts w:ascii="Arial Narrow" w:eastAsia="細明體" w:hAnsi="細明體"/>
          <w:u w:val="single"/>
        </w:rPr>
        <w:t>西門</w:t>
      </w:r>
      <w:r w:rsidR="00303F33">
        <w:rPr>
          <w:rFonts w:ascii="Arial Narrow" w:eastAsia="細明體" w:hAnsi="細明體"/>
        </w:rPr>
        <w:t>兩個人那一個更愛主</w:t>
      </w:r>
      <w:r w:rsidR="00303F33">
        <w:rPr>
          <w:rFonts w:ascii="Arial Narrow" w:eastAsia="細明體" w:hAnsi="細明體" w:hint="eastAsia"/>
        </w:rPr>
        <w:t>，</w:t>
      </w:r>
      <w:r w:rsidR="00303F33" w:rsidRPr="00303F33">
        <w:rPr>
          <w:rFonts w:ascii="Arial Narrow" w:eastAsia="細明體" w:hAnsi="細明體"/>
          <w:u w:val="single"/>
        </w:rPr>
        <w:t xml:space="preserve"> </w:t>
      </w:r>
      <w:r w:rsidR="00303F33" w:rsidRPr="00303F33">
        <w:rPr>
          <w:rFonts w:ascii="Arial Narrow" w:eastAsia="細明體" w:hAnsi="細明體"/>
          <w:u w:val="single"/>
        </w:rPr>
        <w:t>西門</w:t>
      </w:r>
      <w:r w:rsidR="00303F33">
        <w:rPr>
          <w:rFonts w:ascii="Arial Narrow" w:eastAsia="細明體" w:hAnsi="細明體"/>
        </w:rPr>
        <w:t>如何回答呢？請看</w:t>
      </w:r>
      <w:r w:rsidR="00303F33">
        <w:rPr>
          <w:rFonts w:ascii="Arial Narrow" w:eastAsia="細明體" w:hAnsi="細明體" w:hint="eastAsia"/>
        </w:rPr>
        <w:t>4</w:t>
      </w:r>
      <w:r w:rsidR="00303F33">
        <w:rPr>
          <w:rFonts w:ascii="Arial Narrow" w:eastAsia="細明體" w:hAnsi="細明體"/>
        </w:rPr>
        <w:t>3</w:t>
      </w:r>
      <w:r w:rsidR="00303F33">
        <w:rPr>
          <w:rFonts w:ascii="Arial Narrow" w:eastAsia="細明體" w:hAnsi="細明體"/>
        </w:rPr>
        <w:t>節</w:t>
      </w:r>
      <w:r w:rsidR="00303F33">
        <w:rPr>
          <w:rFonts w:ascii="Arial Narrow" w:eastAsia="細明體" w:hAnsi="細明體" w:hint="eastAsia"/>
        </w:rPr>
        <w:t>:</w:t>
      </w:r>
      <w:r w:rsidR="00303F33" w:rsidRPr="000041BB">
        <w:rPr>
          <w:rFonts w:ascii="Arial Narrow" w:eastAsia="細明體" w:hAnsi="細明體"/>
        </w:rPr>
        <w:t xml:space="preserve"> </w:t>
      </w:r>
      <w:r w:rsidR="00303F33" w:rsidRPr="0092461C">
        <w:rPr>
          <w:rFonts w:ascii="Arial Narrow" w:eastAsia="細明體" w:hAnsi="細明體"/>
        </w:rPr>
        <w:t>「</w:t>
      </w:r>
      <w:r w:rsidR="00303F33" w:rsidRPr="00C801B6">
        <w:rPr>
          <w:rFonts w:ascii="Arial Narrow" w:eastAsia="細明體" w:hAnsi="細明體"/>
          <w:b/>
          <w:szCs w:val="24"/>
          <w:u w:val="single"/>
        </w:rPr>
        <w:t>西門</w:t>
      </w:r>
      <w:r w:rsidR="00303F33" w:rsidRPr="0092461C">
        <w:rPr>
          <w:rFonts w:ascii="Arial Narrow" w:eastAsia="細明體" w:hAnsi="細明體"/>
          <w:b/>
          <w:szCs w:val="24"/>
        </w:rPr>
        <w:t>回答說、我想是那多得恩免的人。耶穌說、你斷的不</w:t>
      </w:r>
      <w:r w:rsidR="00303F33" w:rsidRPr="0092461C">
        <w:rPr>
          <w:rFonts w:ascii="Arial Narrow" w:eastAsia="細明體" w:hAnsi="細明體"/>
          <w:b/>
          <w:szCs w:val="24"/>
        </w:rPr>
        <w:lastRenderedPageBreak/>
        <w:t>錯。</w:t>
      </w:r>
      <w:r w:rsidR="00303F33" w:rsidRPr="0092461C">
        <w:rPr>
          <w:rFonts w:ascii="Arial Narrow" w:eastAsia="細明體" w:hAnsi="細明體"/>
          <w:szCs w:val="24"/>
        </w:rPr>
        <w:t>」</w:t>
      </w:r>
      <w:r w:rsidR="00303F33">
        <w:rPr>
          <w:rFonts w:ascii="Arial Narrow" w:eastAsia="細明體" w:hAnsi="細明體"/>
        </w:rPr>
        <w:t xml:space="preserve"> </w:t>
      </w:r>
      <w:r w:rsidR="00303F33">
        <w:rPr>
          <w:rFonts w:ascii="Arial Narrow" w:eastAsia="細明體" w:hAnsi="細明體"/>
        </w:rPr>
        <w:t>耶穌個問題好易</w:t>
      </w:r>
      <w:r w:rsidR="00303F33">
        <w:rPr>
          <w:rFonts w:ascii="Arial Narrow" w:eastAsia="細明體" w:hAnsi="細明體" w:hint="eastAsia"/>
        </w:rPr>
        <w:t>，</w:t>
      </w:r>
      <w:r w:rsidR="00303F33">
        <w:rPr>
          <w:rFonts w:ascii="Arial Narrow" w:eastAsia="細明體" w:hAnsi="細明體"/>
        </w:rPr>
        <w:t xml:space="preserve"> </w:t>
      </w:r>
      <w:r w:rsidR="00303F33">
        <w:rPr>
          <w:rFonts w:ascii="Arial Narrow" w:eastAsia="細明體" w:hAnsi="細明體"/>
        </w:rPr>
        <w:t>人人都識回答</w:t>
      </w:r>
      <w:r w:rsidR="00303F33">
        <w:rPr>
          <w:rFonts w:ascii="Arial Narrow" w:eastAsia="細明體" w:hAnsi="細明體" w:hint="eastAsia"/>
        </w:rPr>
        <w:t>，</w:t>
      </w:r>
      <w:r w:rsidR="00303F33" w:rsidRPr="00303F33">
        <w:rPr>
          <w:rFonts w:ascii="Arial Narrow" w:eastAsia="細明體" w:hAnsi="細明體"/>
          <w:u w:val="single"/>
        </w:rPr>
        <w:t xml:space="preserve"> </w:t>
      </w:r>
      <w:r w:rsidR="00303F33" w:rsidRPr="00303F33">
        <w:rPr>
          <w:rFonts w:ascii="Arial Narrow" w:eastAsia="細明體" w:hAnsi="細明體"/>
          <w:u w:val="single"/>
        </w:rPr>
        <w:t>西門</w:t>
      </w:r>
      <w:r w:rsidR="00303F33">
        <w:rPr>
          <w:rFonts w:ascii="Arial Narrow" w:eastAsia="細明體" w:hAnsi="細明體"/>
        </w:rPr>
        <w:t>毫不猶豫立即回應</w:t>
      </w:r>
      <w:r w:rsidR="00303F33">
        <w:rPr>
          <w:rFonts w:ascii="Arial Narrow" w:eastAsia="細明體" w:hAnsi="細明體" w:hint="eastAsia"/>
        </w:rPr>
        <w:t>。</w:t>
      </w:r>
      <w:r w:rsidR="00303F33">
        <w:rPr>
          <w:rFonts w:ascii="Arial Narrow" w:eastAsia="細明體" w:hAnsi="細明體"/>
        </w:rPr>
        <w:t xml:space="preserve"> </w:t>
      </w:r>
      <w:r w:rsidR="00303F33">
        <w:rPr>
          <w:rFonts w:ascii="Arial Narrow" w:eastAsia="細明體" w:hAnsi="細明體"/>
        </w:rPr>
        <w:t>這裡的意思是否有人欠主的罪債多</w:t>
      </w:r>
      <w:r w:rsidR="00303F33">
        <w:rPr>
          <w:rFonts w:ascii="Arial Narrow" w:eastAsia="細明體" w:hAnsi="細明體" w:hint="eastAsia"/>
        </w:rPr>
        <w:t>，</w:t>
      </w:r>
      <w:r w:rsidR="00303F33">
        <w:rPr>
          <w:rFonts w:ascii="Arial Narrow" w:eastAsia="細明體" w:hAnsi="細明體"/>
        </w:rPr>
        <w:t>所以愛主更多呢？</w:t>
      </w:r>
      <w:r w:rsidR="00303F33">
        <w:rPr>
          <w:rFonts w:ascii="Arial Narrow" w:eastAsia="細明體" w:hAnsi="細明體"/>
        </w:rPr>
        <w:t xml:space="preserve"> </w:t>
      </w:r>
      <w:r w:rsidR="00303F33">
        <w:rPr>
          <w:rFonts w:ascii="Arial Narrow" w:eastAsia="細明體" w:hAnsi="細明體"/>
        </w:rPr>
        <w:t>不是</w:t>
      </w:r>
      <w:r w:rsidR="00A92DFA">
        <w:rPr>
          <w:rFonts w:ascii="Arial Narrow" w:eastAsia="細明體" w:hAnsi="細明體" w:hint="eastAsia"/>
        </w:rPr>
        <w:t>這樣簡單</w:t>
      </w:r>
      <w:r w:rsidR="00303F33">
        <w:rPr>
          <w:rFonts w:ascii="Arial Narrow" w:eastAsia="細明體" w:hAnsi="細明體" w:hint="eastAsia"/>
        </w:rPr>
        <w:t>。</w:t>
      </w:r>
      <w:r w:rsidR="00303F33">
        <w:rPr>
          <w:rFonts w:ascii="Arial Narrow" w:eastAsia="細明體" w:hAnsi="細明體"/>
        </w:rPr>
        <w:t xml:space="preserve"> </w:t>
      </w:r>
      <w:r w:rsidR="00303F33" w:rsidRPr="0092461C">
        <w:rPr>
          <w:rFonts w:ascii="Arial Narrow" w:eastAsia="細明體" w:hAnsi="細明體"/>
          <w:szCs w:val="24"/>
        </w:rPr>
        <w:t>希伯來語「罪」這個字，就是「欠債」的意思。犯罪的人如同欠債者一樣，欠債者必需償還才能脫離債的重擔得自由。</w:t>
      </w:r>
      <w:r w:rsidR="00303F33">
        <w:rPr>
          <w:rFonts w:ascii="Arial Narrow" w:eastAsia="細明體" w:hAnsi="細明體"/>
          <w:szCs w:val="24"/>
        </w:rPr>
        <w:t>不論是欠五兩</w:t>
      </w:r>
      <w:r w:rsidR="00303F33">
        <w:rPr>
          <w:rFonts w:ascii="Arial Narrow" w:eastAsia="細明體" w:hAnsi="細明體" w:hint="eastAsia"/>
          <w:szCs w:val="24"/>
        </w:rPr>
        <w:t>,</w:t>
      </w:r>
      <w:r w:rsidR="00303F33">
        <w:rPr>
          <w:rFonts w:ascii="Arial Narrow" w:eastAsia="細明體" w:hAnsi="細明體"/>
          <w:szCs w:val="24"/>
        </w:rPr>
        <w:t xml:space="preserve"> </w:t>
      </w:r>
      <w:r w:rsidR="00303F33">
        <w:rPr>
          <w:rFonts w:ascii="Arial Narrow" w:eastAsia="細明體" w:hAnsi="細明體"/>
          <w:szCs w:val="24"/>
        </w:rPr>
        <w:t>或是五十兩銀子</w:t>
      </w:r>
      <w:r w:rsidR="00303F33">
        <w:rPr>
          <w:rFonts w:ascii="Arial Narrow" w:eastAsia="細明體" w:hAnsi="細明體" w:hint="eastAsia"/>
          <w:szCs w:val="24"/>
        </w:rPr>
        <w:t>，</w:t>
      </w:r>
      <w:r w:rsidR="00303F33">
        <w:rPr>
          <w:rFonts w:ascii="Arial Narrow" w:eastAsia="細明體" w:hAnsi="細明體"/>
          <w:szCs w:val="24"/>
        </w:rPr>
        <w:t xml:space="preserve"> </w:t>
      </w:r>
      <w:r w:rsidR="00303F33">
        <w:rPr>
          <w:rFonts w:ascii="Arial Narrow" w:eastAsia="細明體" w:hAnsi="細明體"/>
          <w:szCs w:val="24"/>
        </w:rPr>
        <w:t>同樣是欠債者</w:t>
      </w:r>
      <w:r w:rsidR="00303F33">
        <w:rPr>
          <w:rFonts w:ascii="Arial Narrow" w:eastAsia="細明體" w:hAnsi="細明體" w:hint="eastAsia"/>
          <w:szCs w:val="24"/>
        </w:rPr>
        <w:t>。</w:t>
      </w:r>
    </w:p>
    <w:p w:rsidR="00F3748A" w:rsidRDefault="00407C87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藉這比喻耶穌想教訓</w:t>
      </w:r>
      <w:r w:rsidRPr="00303F33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甚麼呢？</w:t>
      </w:r>
      <w:r w:rsidR="00C72AD2" w:rsidRPr="00303F33">
        <w:rPr>
          <w:rFonts w:ascii="Arial Narrow" w:eastAsia="細明體" w:hAnsi="細明體"/>
          <w:b/>
        </w:rPr>
        <w:t>第一</w:t>
      </w:r>
      <w:r w:rsidR="00303F33" w:rsidRPr="00303F33">
        <w:rPr>
          <w:rFonts w:ascii="Arial Narrow" w:eastAsia="細明體" w:hAnsi="細明體" w:hint="eastAsia"/>
          <w:b/>
        </w:rPr>
        <w:t>，</w:t>
      </w:r>
      <w:r w:rsidR="00C72AD2" w:rsidRPr="00303F33">
        <w:rPr>
          <w:rFonts w:ascii="Arial Narrow" w:eastAsia="細明體" w:hAnsi="細明體"/>
          <w:b/>
        </w:rPr>
        <w:t>所有人皆是罪人</w:t>
      </w:r>
      <w:r w:rsidR="00303F33">
        <w:rPr>
          <w:rFonts w:ascii="Arial Narrow" w:eastAsia="細明體" w:hAnsi="細明體" w:hint="eastAsia"/>
          <w:b/>
        </w:rPr>
        <w:t>。</w:t>
      </w:r>
      <w:r w:rsidR="00C72AD2">
        <w:rPr>
          <w:rFonts w:ascii="Arial Narrow" w:eastAsia="細明體" w:hAnsi="細明體"/>
        </w:rPr>
        <w:t xml:space="preserve"> </w:t>
      </w:r>
      <w:r w:rsidR="00C72AD2">
        <w:rPr>
          <w:rFonts w:ascii="Arial Narrow" w:eastAsia="細明體" w:hAnsi="細明體"/>
        </w:rPr>
        <w:t>離開</w:t>
      </w:r>
      <w:r w:rsidR="00C72AD2">
        <w:rPr>
          <w:rFonts w:ascii="Arial Narrow" w:eastAsia="細明體" w:hAnsi="細明體"/>
        </w:rPr>
        <w:t xml:space="preserve">   </w:t>
      </w:r>
      <w:r w:rsidR="00C72AD2">
        <w:rPr>
          <w:rFonts w:ascii="Arial Narrow" w:eastAsia="細明體" w:hAnsi="細明體"/>
        </w:rPr>
        <w:t>神的人</w:t>
      </w:r>
      <w:r w:rsidR="008A1636">
        <w:rPr>
          <w:rFonts w:ascii="Arial Narrow" w:eastAsia="細明體" w:hAnsi="細明體"/>
        </w:rPr>
        <w:t>就是比喻中的欠債者</w:t>
      </w:r>
      <w:r w:rsidR="00303F33">
        <w:rPr>
          <w:rFonts w:ascii="Arial Narrow" w:eastAsia="細明體" w:hAnsi="細明體" w:hint="eastAsia"/>
        </w:rPr>
        <w:t>，</w:t>
      </w:r>
      <w:r w:rsidR="008A1636">
        <w:rPr>
          <w:rFonts w:ascii="Arial Narrow" w:eastAsia="細明體" w:hAnsi="細明體"/>
        </w:rPr>
        <w:t xml:space="preserve"> </w:t>
      </w:r>
      <w:r w:rsidR="008A1636">
        <w:rPr>
          <w:rFonts w:ascii="Arial Narrow" w:eastAsia="細明體" w:hAnsi="細明體"/>
        </w:rPr>
        <w:t>世人全都是欠主人債的</w:t>
      </w:r>
      <w:r w:rsidR="00EC0BAB">
        <w:rPr>
          <w:rFonts w:ascii="Arial Narrow" w:eastAsia="細明體" w:hAnsi="細明體"/>
        </w:rPr>
        <w:t>欠債者</w:t>
      </w:r>
      <w:r w:rsidR="00303F33">
        <w:rPr>
          <w:rFonts w:ascii="Arial Narrow" w:eastAsia="細明體" w:hAnsi="細明體" w:hint="eastAsia"/>
        </w:rPr>
        <w:t>，</w:t>
      </w:r>
      <w:r w:rsidR="00EC0BAB">
        <w:rPr>
          <w:rFonts w:ascii="Arial Narrow" w:eastAsia="細明體" w:hAnsi="細明體"/>
        </w:rPr>
        <w:t xml:space="preserve"> </w:t>
      </w:r>
      <w:r w:rsidR="00EC0BAB">
        <w:rPr>
          <w:rFonts w:ascii="Arial Narrow" w:eastAsia="細明體" w:hAnsi="細明體"/>
        </w:rPr>
        <w:t>靠自己努力作工</w:t>
      </w:r>
      <w:r w:rsidR="00303F33">
        <w:rPr>
          <w:rFonts w:ascii="Arial Narrow" w:eastAsia="細明體" w:hAnsi="細明體" w:hint="eastAsia"/>
        </w:rPr>
        <w:t>，</w:t>
      </w:r>
      <w:r w:rsidR="00EC0BAB">
        <w:rPr>
          <w:rFonts w:ascii="Arial Narrow" w:eastAsia="細明體" w:hAnsi="細明體"/>
        </w:rPr>
        <w:t xml:space="preserve"> </w:t>
      </w:r>
      <w:r w:rsidR="00EC0BAB">
        <w:rPr>
          <w:rFonts w:ascii="Arial Narrow" w:eastAsia="細明體" w:hAnsi="細明體"/>
        </w:rPr>
        <w:t>一生也償還不了所欠的債</w:t>
      </w:r>
      <w:r w:rsidR="00303F33">
        <w:rPr>
          <w:rFonts w:ascii="Arial Narrow" w:eastAsia="細明體" w:hAnsi="細明體" w:hint="eastAsia"/>
        </w:rPr>
        <w:t>。</w:t>
      </w:r>
      <w:r w:rsidR="00EC0BAB">
        <w:rPr>
          <w:rFonts w:ascii="Arial Narrow" w:eastAsia="細明體" w:hAnsi="細明體"/>
        </w:rPr>
        <w:t xml:space="preserve"> </w:t>
      </w:r>
      <w:r w:rsidR="001B6FD3">
        <w:rPr>
          <w:rFonts w:ascii="Arial Narrow" w:eastAsia="細明體" w:hAnsi="細明體"/>
        </w:rPr>
        <w:t>耶穌藉此告訴</w:t>
      </w:r>
      <w:r w:rsidR="001B6FD3" w:rsidRPr="00303F33">
        <w:rPr>
          <w:rFonts w:ascii="Arial Narrow" w:eastAsia="細明體" w:hAnsi="細明體"/>
          <w:u w:val="single"/>
        </w:rPr>
        <w:t>西門</w:t>
      </w:r>
      <w:r w:rsidR="00303F33">
        <w:rPr>
          <w:rFonts w:ascii="Arial Narrow" w:eastAsia="細明體" w:hAnsi="細明體" w:hint="eastAsia"/>
        </w:rPr>
        <w:t>，</w:t>
      </w:r>
      <w:r w:rsidR="001B6FD3">
        <w:rPr>
          <w:rFonts w:ascii="Arial Narrow" w:eastAsia="細明體" w:hAnsi="細明體"/>
        </w:rPr>
        <w:t xml:space="preserve"> </w:t>
      </w:r>
      <w:r w:rsidR="001B6FD3">
        <w:rPr>
          <w:rFonts w:ascii="Arial Narrow" w:eastAsia="細明體" w:hAnsi="細明體"/>
        </w:rPr>
        <w:t>人人也一樣是罪人</w:t>
      </w:r>
      <w:r w:rsidR="00303F33">
        <w:rPr>
          <w:rFonts w:ascii="Arial Narrow" w:eastAsia="細明體" w:hAnsi="細明體" w:hint="eastAsia"/>
        </w:rPr>
        <w:t>，</w:t>
      </w:r>
      <w:r w:rsidR="00882835">
        <w:rPr>
          <w:rFonts w:ascii="Arial Narrow" w:eastAsia="細明體" w:hAnsi="細明體"/>
        </w:rPr>
        <w:t xml:space="preserve"> </w:t>
      </w:r>
      <w:r w:rsidR="00882835">
        <w:rPr>
          <w:rFonts w:ascii="Arial Narrow" w:eastAsia="細明體" w:hAnsi="細明體"/>
        </w:rPr>
        <w:t>必</w:t>
      </w:r>
      <w:r w:rsidR="00F3748A">
        <w:rPr>
          <w:rFonts w:ascii="Arial Narrow" w:eastAsia="細明體" w:hAnsi="細明體"/>
        </w:rPr>
        <w:t>須要靠耶穌的恩典</w:t>
      </w:r>
      <w:r w:rsidR="00303F33">
        <w:rPr>
          <w:rFonts w:ascii="Arial Narrow" w:eastAsia="細明體" w:hAnsi="細明體" w:hint="eastAsia"/>
        </w:rPr>
        <w:t>，</w:t>
      </w:r>
      <w:r w:rsidR="00F3748A">
        <w:rPr>
          <w:rFonts w:ascii="Arial Narrow" w:eastAsia="細明體" w:hAnsi="細明體"/>
        </w:rPr>
        <w:t xml:space="preserve"> </w:t>
      </w:r>
      <w:r w:rsidR="00F3748A">
        <w:rPr>
          <w:rFonts w:ascii="Arial Narrow" w:eastAsia="細明體" w:hAnsi="細明體"/>
        </w:rPr>
        <w:t>才能脫離欠債的人生</w:t>
      </w:r>
      <w:r w:rsidR="00303F33">
        <w:rPr>
          <w:rFonts w:ascii="Arial Narrow" w:eastAsia="細明體" w:hAnsi="細明體" w:hint="eastAsia"/>
        </w:rPr>
        <w:t>。</w:t>
      </w:r>
    </w:p>
    <w:p w:rsidR="00377C96" w:rsidRDefault="004F2516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  <w:szCs w:val="24"/>
        </w:rPr>
        <w:t>耶穌所講的五兩和五十兩究竟差別在哪裡呢？</w:t>
      </w:r>
      <w:r w:rsidR="00303F33">
        <w:rPr>
          <w:rFonts w:ascii="Arial Narrow" w:eastAsia="細明體" w:hAnsi="細明體" w:hint="eastAsia"/>
          <w:szCs w:val="24"/>
        </w:rPr>
        <w:t>不論</w:t>
      </w:r>
      <w:r w:rsidR="0016604E">
        <w:rPr>
          <w:rFonts w:ascii="Arial Narrow" w:eastAsia="細明體" w:hAnsi="細明體"/>
          <w:szCs w:val="24"/>
        </w:rPr>
        <w:t>五十兩銀子</w:t>
      </w:r>
      <w:r w:rsidR="00303F33">
        <w:rPr>
          <w:rFonts w:ascii="Arial Narrow" w:eastAsia="細明體" w:hAnsi="細明體" w:hint="eastAsia"/>
          <w:szCs w:val="24"/>
        </w:rPr>
        <w:t>，或是五兩銀子，耶穌講他們無力償還</w:t>
      </w:r>
      <w:r w:rsidR="00303F33">
        <w:rPr>
          <w:rFonts w:ascii="Arial Narrow" w:eastAsia="細明體" w:hAnsi="細明體" w:hint="eastAsia"/>
          <w:szCs w:val="24"/>
        </w:rPr>
        <w:t>(42</w:t>
      </w:r>
      <w:r w:rsidR="00303F33">
        <w:rPr>
          <w:rFonts w:ascii="Arial Narrow" w:eastAsia="細明體" w:hAnsi="細明體" w:hint="eastAsia"/>
          <w:szCs w:val="24"/>
        </w:rPr>
        <w:t>上</w:t>
      </w:r>
      <w:r w:rsidR="00303F33">
        <w:rPr>
          <w:rFonts w:ascii="Arial Narrow" w:eastAsia="細明體" w:hAnsi="細明體" w:hint="eastAsia"/>
          <w:szCs w:val="24"/>
        </w:rPr>
        <w:t>)</w:t>
      </w:r>
      <w:r w:rsidR="00303F33">
        <w:rPr>
          <w:rFonts w:ascii="Arial Narrow" w:eastAsia="細明體" w:hAnsi="細明體" w:hint="eastAsia"/>
          <w:szCs w:val="24"/>
        </w:rPr>
        <w:t>，意思是非常高的價值。若以現在的</w:t>
      </w:r>
      <w:r w:rsidR="005179AD">
        <w:rPr>
          <w:rFonts w:ascii="Arial Narrow" w:eastAsia="細明體" w:hAnsi="細明體"/>
          <w:szCs w:val="24"/>
        </w:rPr>
        <w:t>水平來講</w:t>
      </w:r>
      <w:r w:rsidR="00303F33">
        <w:rPr>
          <w:rFonts w:ascii="Arial Narrow" w:eastAsia="細明體" w:hAnsi="細明體" w:hint="eastAsia"/>
          <w:szCs w:val="24"/>
        </w:rPr>
        <w:t>，不論欠幾千萬，或者幾佰億，</w:t>
      </w:r>
      <w:r w:rsidR="005179AD">
        <w:rPr>
          <w:rFonts w:ascii="Arial Narrow" w:eastAsia="細明體" w:hAnsi="細明體"/>
          <w:szCs w:val="24"/>
        </w:rPr>
        <w:t>都不容易還清所欠的債</w:t>
      </w:r>
      <w:r w:rsidR="00303F33">
        <w:rPr>
          <w:rFonts w:ascii="Arial Narrow" w:eastAsia="細明體" w:hAnsi="細明體" w:hint="eastAsia"/>
          <w:szCs w:val="24"/>
        </w:rPr>
        <w:t>。</w:t>
      </w:r>
      <w:r w:rsidR="00FE3805">
        <w:rPr>
          <w:rFonts w:ascii="Arial Narrow" w:eastAsia="細明體" w:hAnsi="細明體"/>
          <w:szCs w:val="24"/>
        </w:rPr>
        <w:t>然而主卻無條件開恩免了</w:t>
      </w:r>
      <w:r w:rsidR="00303F33">
        <w:rPr>
          <w:rFonts w:ascii="Arial Narrow" w:eastAsia="細明體" w:hAnsi="細明體" w:hint="eastAsia"/>
          <w:szCs w:val="24"/>
        </w:rPr>
        <w:t>我們</w:t>
      </w:r>
      <w:r w:rsidR="00FE3805">
        <w:rPr>
          <w:rFonts w:ascii="Arial Narrow" w:eastAsia="細明體" w:hAnsi="細明體"/>
          <w:szCs w:val="24"/>
        </w:rPr>
        <w:t>的債</w:t>
      </w:r>
      <w:r w:rsidR="00303F33">
        <w:rPr>
          <w:rFonts w:ascii="Arial Narrow" w:eastAsia="細明體" w:hAnsi="細明體" w:hint="eastAsia"/>
          <w:szCs w:val="24"/>
        </w:rPr>
        <w:t>，就是我們靠自己一生無法償還所欠的罪債。</w:t>
      </w:r>
      <w:r w:rsidR="00413820">
        <w:rPr>
          <w:rFonts w:ascii="Arial Narrow" w:eastAsia="細明體" w:hAnsi="細明體"/>
        </w:rPr>
        <w:t>因此</w:t>
      </w:r>
      <w:r w:rsidR="00303F33">
        <w:rPr>
          <w:rFonts w:ascii="Arial Narrow" w:eastAsia="細明體" w:hAnsi="細明體" w:hint="eastAsia"/>
        </w:rPr>
        <w:t>，</w:t>
      </w:r>
      <w:r w:rsidR="00413820">
        <w:rPr>
          <w:rFonts w:ascii="Arial Narrow" w:eastAsia="細明體" w:hAnsi="細明體"/>
        </w:rPr>
        <w:t>那免去五兩和五十兩的人都</w:t>
      </w:r>
      <w:r w:rsidR="002005AF">
        <w:rPr>
          <w:rFonts w:ascii="Arial Narrow" w:eastAsia="細明體" w:hAnsi="細明體"/>
        </w:rPr>
        <w:t>愛主</w:t>
      </w:r>
      <w:r w:rsidR="00303F33">
        <w:rPr>
          <w:rFonts w:ascii="Arial Narrow" w:eastAsia="細明體" w:hAnsi="細明體" w:hint="eastAsia"/>
        </w:rPr>
        <w:t>，</w:t>
      </w:r>
      <w:r w:rsidR="002005AF">
        <w:rPr>
          <w:rFonts w:ascii="Arial Narrow" w:eastAsia="細明體" w:hAnsi="細明體"/>
        </w:rPr>
        <w:t>但那欠五十兩銀子的人</w:t>
      </w:r>
      <w:r w:rsidR="00303F33">
        <w:rPr>
          <w:rFonts w:ascii="Arial Narrow" w:eastAsia="細明體" w:hAnsi="細明體" w:hint="eastAsia"/>
        </w:rPr>
        <w:t>，</w:t>
      </w:r>
      <w:r w:rsidR="00E85910">
        <w:rPr>
          <w:rFonts w:ascii="Arial Narrow" w:eastAsia="細明體" w:hAnsi="細明體"/>
        </w:rPr>
        <w:t>特別感恩和愛主</w:t>
      </w:r>
      <w:r w:rsidR="00303F33">
        <w:rPr>
          <w:rFonts w:ascii="Arial Narrow" w:eastAsia="細明體" w:hAnsi="細明體" w:hint="eastAsia"/>
        </w:rPr>
        <w:t>，</w:t>
      </w:r>
      <w:r w:rsidR="00E85910">
        <w:rPr>
          <w:rFonts w:ascii="Arial Narrow" w:eastAsia="細明體" w:hAnsi="細明體"/>
        </w:rPr>
        <w:t>因為他</w:t>
      </w:r>
      <w:r w:rsidR="00303F33">
        <w:rPr>
          <w:rFonts w:ascii="Arial Narrow" w:eastAsia="細明體" w:hAnsi="細明體" w:hint="eastAsia"/>
        </w:rPr>
        <w:t>明白到主愛</w:t>
      </w:r>
      <w:r w:rsidR="000F0ADE">
        <w:rPr>
          <w:rFonts w:ascii="Arial Narrow" w:eastAsia="細明體" w:hAnsi="細明體"/>
        </w:rPr>
        <w:t>的債更多</w:t>
      </w:r>
      <w:r w:rsidR="00303F33">
        <w:rPr>
          <w:rFonts w:ascii="Arial Narrow" w:eastAsia="細明體" w:hAnsi="細明體" w:hint="eastAsia"/>
        </w:rPr>
        <w:t>。</w:t>
      </w:r>
      <w:r w:rsidR="000F0ADE">
        <w:rPr>
          <w:rFonts w:ascii="Arial Narrow" w:eastAsia="細明體" w:hAnsi="細明體"/>
        </w:rPr>
        <w:t xml:space="preserve"> </w:t>
      </w:r>
    </w:p>
    <w:p w:rsidR="001E1F4F" w:rsidRDefault="007B2AA6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 w:rsidRPr="00303F33">
        <w:rPr>
          <w:rFonts w:ascii="Arial Narrow" w:eastAsia="細明體" w:hAnsi="細明體"/>
          <w:u w:val="single"/>
        </w:rPr>
        <w:t>西門</w:t>
      </w:r>
      <w:r w:rsidR="00024569">
        <w:rPr>
          <w:rFonts w:ascii="Arial Narrow" w:eastAsia="細明體" w:hAnsi="細明體"/>
        </w:rPr>
        <w:t>只看人的</w:t>
      </w:r>
      <w:proofErr w:type="gramStart"/>
      <w:r w:rsidR="00024569">
        <w:rPr>
          <w:rFonts w:ascii="Arial Narrow" w:eastAsia="細明體" w:hAnsi="細明體"/>
        </w:rPr>
        <w:t>外表和罪</w:t>
      </w:r>
      <w:r w:rsidR="00441D25">
        <w:rPr>
          <w:rFonts w:ascii="Arial Narrow" w:eastAsia="細明體" w:hAnsi="細明體"/>
        </w:rPr>
        <w:t>有</w:t>
      </w:r>
      <w:proofErr w:type="gramEnd"/>
      <w:r w:rsidR="00441D25">
        <w:rPr>
          <w:rFonts w:ascii="Arial Narrow" w:eastAsia="細明體" w:hAnsi="細明體"/>
        </w:rPr>
        <w:t>多少</w:t>
      </w:r>
      <w:r w:rsidR="00303F33">
        <w:rPr>
          <w:rFonts w:ascii="Arial Narrow" w:eastAsia="細明體" w:hAnsi="細明體" w:hint="eastAsia"/>
        </w:rPr>
        <w:t>，</w:t>
      </w:r>
      <w:r w:rsidR="00441D25">
        <w:rPr>
          <w:rFonts w:ascii="Arial Narrow" w:eastAsia="細明體" w:hAnsi="細明體"/>
        </w:rPr>
        <w:t>所以女人</w:t>
      </w:r>
      <w:r w:rsidR="000E3125">
        <w:rPr>
          <w:rFonts w:ascii="Arial Narrow" w:eastAsia="細明體" w:hAnsi="細明體" w:hint="eastAsia"/>
        </w:rPr>
        <w:t>明</w:t>
      </w:r>
      <w:r w:rsidR="00441D25">
        <w:rPr>
          <w:rFonts w:ascii="Arial Narrow" w:eastAsia="細明體" w:hAnsi="細明體"/>
        </w:rPr>
        <w:t>顯</w:t>
      </w:r>
      <w:r w:rsidR="000E3125">
        <w:rPr>
          <w:rFonts w:ascii="Arial Narrow" w:eastAsia="細明體" w:hAnsi="細明體" w:hint="eastAsia"/>
        </w:rPr>
        <w:t>有</w:t>
      </w:r>
      <w:proofErr w:type="gramStart"/>
      <w:r w:rsidR="00441D25">
        <w:rPr>
          <w:rFonts w:ascii="Arial Narrow" w:eastAsia="細明體" w:hAnsi="細明體"/>
        </w:rPr>
        <w:t>很多罪</w:t>
      </w:r>
      <w:proofErr w:type="gramEnd"/>
      <w:r w:rsidR="00303F33">
        <w:rPr>
          <w:rFonts w:ascii="Arial Narrow" w:eastAsia="細明體" w:hAnsi="細明體" w:hint="eastAsia"/>
        </w:rPr>
        <w:t>，</w:t>
      </w:r>
      <w:r w:rsidR="00441D25">
        <w:rPr>
          <w:rFonts w:ascii="Arial Narrow" w:eastAsia="細明體" w:hAnsi="細明體"/>
        </w:rPr>
        <w:t>他就以自己比那女人</w:t>
      </w:r>
      <w:proofErr w:type="gramStart"/>
      <w:r w:rsidR="00B0592D">
        <w:rPr>
          <w:rFonts w:ascii="Arial Narrow" w:eastAsia="細明體" w:hAnsi="細明體"/>
        </w:rPr>
        <w:t>的罪小</w:t>
      </w:r>
      <w:proofErr w:type="gramEnd"/>
      <w:r w:rsidR="00303F33">
        <w:rPr>
          <w:rFonts w:ascii="Arial Narrow" w:eastAsia="細明體" w:hAnsi="細明體" w:hint="eastAsia"/>
        </w:rPr>
        <w:t>，</w:t>
      </w:r>
      <w:r w:rsidR="00B0592D">
        <w:rPr>
          <w:rFonts w:ascii="Arial Narrow" w:eastAsia="細明體" w:hAnsi="細明體"/>
        </w:rPr>
        <w:t>相對來看自己比女人有義</w:t>
      </w:r>
      <w:r w:rsidR="00303F33">
        <w:rPr>
          <w:rFonts w:ascii="Arial Narrow" w:eastAsia="細明體" w:hAnsi="細明體" w:hint="eastAsia"/>
        </w:rPr>
        <w:t>，</w:t>
      </w:r>
      <w:r w:rsidR="001D65DD">
        <w:rPr>
          <w:rFonts w:ascii="Arial Narrow" w:eastAsia="細明體" w:hAnsi="細明體"/>
        </w:rPr>
        <w:t>排斥和藐視這女人</w:t>
      </w:r>
      <w:r w:rsidR="00303F33">
        <w:rPr>
          <w:rFonts w:ascii="Arial Narrow" w:eastAsia="細明體" w:hAnsi="細明體" w:hint="eastAsia"/>
        </w:rPr>
        <w:t>。同時因這女人，</w:t>
      </w:r>
      <w:r w:rsidR="00303F33" w:rsidRPr="000E3125">
        <w:rPr>
          <w:rFonts w:ascii="Arial Narrow" w:eastAsia="細明體" w:hAnsi="細明體" w:hint="eastAsia"/>
          <w:u w:val="single"/>
        </w:rPr>
        <w:t>西門</w:t>
      </w:r>
      <w:r w:rsidR="00303F33">
        <w:rPr>
          <w:rFonts w:ascii="Arial Narrow" w:eastAsia="細明體" w:hAnsi="細明體"/>
        </w:rPr>
        <w:t>無看耶穌是大先知</w:t>
      </w:r>
      <w:r w:rsidR="00303F33">
        <w:rPr>
          <w:rFonts w:ascii="Arial Narrow" w:eastAsia="細明體" w:hAnsi="細明體" w:hint="eastAsia"/>
        </w:rPr>
        <w:t>，</w:t>
      </w:r>
      <w:r w:rsidR="00303F33">
        <w:rPr>
          <w:rFonts w:ascii="Arial Narrow" w:eastAsia="細明體" w:hAnsi="細明體"/>
        </w:rPr>
        <w:t>更看不到耶穌是</w:t>
      </w:r>
      <w:r w:rsidR="00303F33">
        <w:rPr>
          <w:rFonts w:ascii="Arial Narrow" w:eastAsia="細明體" w:hAnsi="細明體" w:hint="eastAsia"/>
        </w:rPr>
        <w:t xml:space="preserve">　</w:t>
      </w:r>
      <w:r w:rsidR="00303F33">
        <w:rPr>
          <w:rFonts w:ascii="Arial Narrow" w:eastAsia="細明體" w:hAnsi="細明體"/>
        </w:rPr>
        <w:t>神的兒子</w:t>
      </w:r>
      <w:r w:rsidR="00303F33">
        <w:rPr>
          <w:rFonts w:ascii="Arial Narrow" w:eastAsia="細明體" w:hAnsi="細明體" w:hint="eastAsia"/>
        </w:rPr>
        <w:t>。</w:t>
      </w:r>
    </w:p>
    <w:p w:rsidR="00C20B50" w:rsidRDefault="00C20B50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耶穌藉這女人</w:t>
      </w:r>
      <w:r w:rsidR="00AA5416">
        <w:rPr>
          <w:rFonts w:ascii="Arial Narrow" w:eastAsia="細明體" w:hAnsi="細明體"/>
        </w:rPr>
        <w:t>讓</w:t>
      </w:r>
      <w:r w:rsidR="00AA5416" w:rsidRPr="00303F33">
        <w:rPr>
          <w:rFonts w:ascii="Arial Narrow" w:eastAsia="細明體" w:hAnsi="細明體"/>
          <w:u w:val="single"/>
        </w:rPr>
        <w:t>西門</w:t>
      </w:r>
      <w:r w:rsidR="00AA5416">
        <w:rPr>
          <w:rFonts w:ascii="Arial Narrow" w:eastAsia="細明體" w:hAnsi="細明體"/>
        </w:rPr>
        <w:t>發現自</w:t>
      </w:r>
      <w:r w:rsidR="00FA2505">
        <w:rPr>
          <w:rFonts w:ascii="Arial Narrow" w:eastAsia="細明體" w:hAnsi="細明體"/>
        </w:rPr>
        <w:t>己真正的樣子</w:t>
      </w:r>
      <w:r w:rsidR="00303F33">
        <w:rPr>
          <w:rFonts w:ascii="Arial Narrow" w:eastAsia="細明體" w:hAnsi="細明體" w:hint="eastAsia"/>
        </w:rPr>
        <w:t>是怎樣的呢？</w:t>
      </w:r>
      <w:r w:rsidR="00FA2505">
        <w:rPr>
          <w:rFonts w:ascii="Arial Narrow" w:eastAsia="細明體" w:hAnsi="細明體"/>
        </w:rPr>
        <w:t>請看</w:t>
      </w:r>
      <w:r w:rsidR="00FA2505">
        <w:rPr>
          <w:rFonts w:ascii="Arial Narrow" w:eastAsia="細明體" w:hAnsi="細明體" w:hint="eastAsia"/>
        </w:rPr>
        <w:t>4</w:t>
      </w:r>
      <w:r w:rsidR="00FA2505">
        <w:rPr>
          <w:rFonts w:ascii="Arial Narrow" w:eastAsia="細明體" w:hAnsi="細明體"/>
        </w:rPr>
        <w:t>4</w:t>
      </w:r>
      <w:r w:rsidR="00FA2505">
        <w:rPr>
          <w:rFonts w:ascii="Arial Narrow" w:eastAsia="細明體" w:hAnsi="細明體" w:hint="eastAsia"/>
        </w:rPr>
        <w:t>-</w:t>
      </w:r>
      <w:r w:rsidR="00FA2505">
        <w:rPr>
          <w:rFonts w:ascii="Arial Narrow" w:eastAsia="細明體" w:hAnsi="細明體"/>
        </w:rPr>
        <w:t>4</w:t>
      </w:r>
      <w:r w:rsidR="00B04B0C">
        <w:rPr>
          <w:rFonts w:ascii="Arial Narrow" w:eastAsia="細明體" w:hAnsi="細明體"/>
        </w:rPr>
        <w:t>6</w:t>
      </w:r>
      <w:r w:rsidR="00B04B0C">
        <w:rPr>
          <w:rFonts w:ascii="Arial Narrow" w:eastAsia="細明體" w:hAnsi="細明體"/>
        </w:rPr>
        <w:t>節</w:t>
      </w:r>
      <w:r w:rsidR="00303F33">
        <w:rPr>
          <w:rFonts w:ascii="Arial Narrow" w:eastAsia="細明體" w:hAnsi="細明體" w:hint="eastAsia"/>
        </w:rPr>
        <w:t>：「</w:t>
      </w:r>
      <w:r w:rsidR="00484D9F">
        <w:rPr>
          <w:rFonts w:ascii="Arial Narrow" w:eastAsia="細明體" w:hAnsi="細明體"/>
        </w:rPr>
        <w:t xml:space="preserve"> </w:t>
      </w:r>
      <w:r w:rsidR="005347C1" w:rsidRPr="0018436B">
        <w:rPr>
          <w:rFonts w:ascii="Arial Narrow" w:eastAsia="細明體" w:hAnsi="細明體"/>
          <w:b/>
        </w:rPr>
        <w:t>於</w:t>
      </w:r>
      <w:r w:rsidR="00B56BAF" w:rsidRPr="0018436B">
        <w:rPr>
          <w:rFonts w:ascii="Arial Narrow" w:eastAsia="細明體" w:hAnsi="細明體"/>
          <w:b/>
        </w:rPr>
        <w:t>是</w:t>
      </w:r>
      <w:r w:rsidR="005347C1" w:rsidRPr="0018436B">
        <w:rPr>
          <w:rFonts w:ascii="Arial Narrow" w:eastAsia="細明體" w:hAnsi="細明體"/>
          <w:b/>
        </w:rPr>
        <w:t>轉過來向著那女人</w:t>
      </w:r>
      <w:r w:rsidR="007A2170">
        <w:rPr>
          <w:rFonts w:ascii="Arial Narrow" w:eastAsia="細明體" w:hAnsi="細明體" w:hint="eastAsia"/>
          <w:b/>
        </w:rPr>
        <w:t>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便對</w:t>
      </w:r>
      <w:r w:rsidR="005347C1" w:rsidRPr="000E3125">
        <w:rPr>
          <w:rFonts w:ascii="Arial Narrow" w:eastAsia="細明體" w:hAnsi="細明體"/>
          <w:b/>
          <w:u w:val="single"/>
        </w:rPr>
        <w:t>西門</w:t>
      </w:r>
      <w:r w:rsidR="005347C1" w:rsidRPr="0018436B">
        <w:rPr>
          <w:rFonts w:ascii="Arial Narrow" w:eastAsia="細明體" w:hAnsi="細明體"/>
          <w:b/>
        </w:rPr>
        <w:t>說</w:t>
      </w:r>
      <w:r w:rsidR="00303F33">
        <w:rPr>
          <w:rFonts w:ascii="Arial Narrow" w:eastAsia="細明體" w:hAnsi="細明體" w:hint="eastAsia"/>
          <w:b/>
        </w:rPr>
        <w:t>：「</w:t>
      </w:r>
      <w:r w:rsidR="005347C1" w:rsidRPr="0018436B">
        <w:rPr>
          <w:rFonts w:ascii="Arial Narrow" w:eastAsia="細明體" w:hAnsi="細明體"/>
          <w:b/>
        </w:rPr>
        <w:t>你看見這女人麼</w:t>
      </w:r>
      <w:r w:rsidR="00303F33">
        <w:rPr>
          <w:rFonts w:ascii="Arial Narrow" w:eastAsia="細明體" w:hAnsi="細明體" w:hint="eastAsia"/>
          <w:b/>
        </w:rPr>
        <w:t>？</w:t>
      </w:r>
      <w:r w:rsidR="005347C1" w:rsidRPr="0018436B">
        <w:rPr>
          <w:rFonts w:ascii="Arial Narrow" w:eastAsia="細明體" w:hAnsi="細明體"/>
          <w:b/>
        </w:rPr>
        <w:t>我進了你的家</w:t>
      </w:r>
      <w:r w:rsidR="00303F33">
        <w:rPr>
          <w:rFonts w:ascii="Arial Narrow" w:eastAsia="細明體" w:hAnsi="細明體" w:hint="eastAsia"/>
          <w:b/>
        </w:rPr>
        <w:t>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你沒有給我水洗腳</w:t>
      </w:r>
      <w:r w:rsidR="00303F33">
        <w:rPr>
          <w:rFonts w:ascii="Arial Narrow" w:eastAsia="細明體" w:hAnsi="細明體" w:hint="eastAsia"/>
          <w:b/>
        </w:rPr>
        <w:t>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但這女人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用眼淚濕了我的腳</w:t>
      </w:r>
      <w:r w:rsidR="00303F33">
        <w:rPr>
          <w:rFonts w:ascii="Arial Narrow" w:eastAsia="細明體" w:hAnsi="細明體" w:hint="eastAsia"/>
          <w:b/>
        </w:rPr>
        <w:t>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用頭髮擦乾</w:t>
      </w:r>
      <w:r w:rsidR="00303F33">
        <w:rPr>
          <w:rFonts w:ascii="Arial Narrow" w:eastAsia="細明體" w:hAnsi="細明體" w:hint="eastAsia"/>
          <w:b/>
        </w:rPr>
        <w:t>。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你沒有與我親咀</w:t>
      </w:r>
      <w:r w:rsidR="00303F33">
        <w:rPr>
          <w:rFonts w:ascii="Arial Narrow" w:eastAsia="細明體" w:hAnsi="細明體" w:hint="eastAsia"/>
          <w:b/>
        </w:rPr>
        <w:t>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但這女人從我進來的時</w:t>
      </w:r>
      <w:r w:rsidR="00303F33">
        <w:rPr>
          <w:rFonts w:ascii="Arial Narrow" w:eastAsia="細明體" w:hAnsi="細明體" w:hint="eastAsia"/>
          <w:b/>
        </w:rPr>
        <w:t>候，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就不住的用咀親我的腳</w:t>
      </w:r>
      <w:r w:rsidR="007A2170">
        <w:rPr>
          <w:rFonts w:ascii="Arial Narrow" w:eastAsia="細明體" w:hAnsi="細明體" w:hint="eastAsia"/>
          <w:b/>
        </w:rPr>
        <w:t>。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你沒有用油抹我的頭</w:t>
      </w:r>
      <w:r w:rsidR="007A2170">
        <w:rPr>
          <w:rFonts w:ascii="Arial Narrow" w:eastAsia="細明體" w:hAnsi="細明體" w:hint="eastAsia"/>
          <w:b/>
        </w:rPr>
        <w:t>，</w:t>
      </w:r>
      <w:r w:rsidR="005347C1" w:rsidRPr="0018436B">
        <w:rPr>
          <w:rFonts w:ascii="Arial Narrow" w:eastAsia="細明體" w:hAnsi="細明體"/>
          <w:b/>
        </w:rPr>
        <w:t xml:space="preserve"> </w:t>
      </w:r>
      <w:r w:rsidR="005347C1" w:rsidRPr="0018436B">
        <w:rPr>
          <w:rFonts w:ascii="Arial Narrow" w:eastAsia="細明體" w:hAnsi="細明體"/>
          <w:b/>
        </w:rPr>
        <w:t>但這女人用香膏抹我的腳</w:t>
      </w:r>
      <w:r w:rsidR="007A2170">
        <w:rPr>
          <w:rFonts w:ascii="Arial Narrow" w:eastAsia="細明體" w:hAnsi="細明體" w:hint="eastAsia"/>
          <w:b/>
        </w:rPr>
        <w:t>。」</w:t>
      </w:r>
      <w:r w:rsidR="003D4923">
        <w:rPr>
          <w:rFonts w:ascii="Arial Narrow" w:eastAsia="細明體" w:hAnsi="細明體"/>
        </w:rPr>
        <w:t xml:space="preserve"> </w:t>
      </w:r>
      <w:r w:rsidR="003D4923" w:rsidRPr="007A2170">
        <w:rPr>
          <w:rFonts w:ascii="Arial Narrow" w:eastAsia="細明體" w:hAnsi="細明體"/>
          <w:u w:val="single"/>
        </w:rPr>
        <w:t>猶太</w:t>
      </w:r>
      <w:r w:rsidR="003D4923">
        <w:rPr>
          <w:rFonts w:ascii="Arial Narrow" w:eastAsia="細明體" w:hAnsi="細明體"/>
        </w:rPr>
        <w:t>人接待客人</w:t>
      </w:r>
      <w:r w:rsidR="007A2170">
        <w:rPr>
          <w:rFonts w:ascii="Arial Narrow" w:eastAsia="細明體" w:hAnsi="細明體" w:hint="eastAsia"/>
        </w:rPr>
        <w:t>，</w:t>
      </w:r>
      <w:r w:rsidR="003D4923">
        <w:rPr>
          <w:rFonts w:ascii="Arial Narrow" w:eastAsia="細明體" w:hAnsi="細明體"/>
        </w:rPr>
        <w:t xml:space="preserve"> </w:t>
      </w:r>
      <w:r w:rsidR="003D4923">
        <w:rPr>
          <w:rFonts w:ascii="Arial Narrow" w:eastAsia="細明體" w:hAnsi="細明體"/>
        </w:rPr>
        <w:t>先在入門口</w:t>
      </w:r>
      <w:r w:rsidR="00537255">
        <w:rPr>
          <w:rFonts w:ascii="Arial Narrow" w:eastAsia="細明體" w:hAnsi="細明體"/>
        </w:rPr>
        <w:t>有水缸</w:t>
      </w:r>
      <w:r w:rsidR="007A2170">
        <w:rPr>
          <w:rFonts w:ascii="Arial Narrow" w:eastAsia="細明體" w:hAnsi="細明體" w:hint="eastAsia"/>
        </w:rPr>
        <w:t>，</w:t>
      </w:r>
      <w:r w:rsidR="00537255">
        <w:rPr>
          <w:rFonts w:ascii="Arial Narrow" w:eastAsia="細明體" w:hAnsi="細明體"/>
        </w:rPr>
        <w:t xml:space="preserve"> </w:t>
      </w:r>
      <w:r w:rsidR="00537255">
        <w:rPr>
          <w:rFonts w:ascii="Arial Narrow" w:eastAsia="細明體" w:hAnsi="細明體"/>
        </w:rPr>
        <w:t>可以舀水給客人洗腳</w:t>
      </w:r>
      <w:r w:rsidR="007A2170">
        <w:rPr>
          <w:rFonts w:ascii="Arial Narrow" w:eastAsia="細明體" w:hAnsi="細明體" w:hint="eastAsia"/>
        </w:rPr>
        <w:t>。</w:t>
      </w:r>
      <w:r w:rsidR="00537255">
        <w:rPr>
          <w:rFonts w:ascii="Arial Narrow" w:eastAsia="細明體" w:hAnsi="細明體"/>
        </w:rPr>
        <w:t xml:space="preserve"> </w:t>
      </w:r>
      <w:r w:rsidR="00537255">
        <w:rPr>
          <w:rFonts w:ascii="Arial Narrow" w:eastAsia="細明體" w:hAnsi="細明體"/>
        </w:rPr>
        <w:t>然後</w:t>
      </w:r>
      <w:r w:rsidR="00364314">
        <w:rPr>
          <w:rFonts w:ascii="Arial Narrow" w:eastAsia="細明體" w:hAnsi="細明體"/>
        </w:rPr>
        <w:t>與客人親咀</w:t>
      </w:r>
      <w:r w:rsidR="007A2170">
        <w:rPr>
          <w:rFonts w:ascii="Arial Narrow" w:eastAsia="細明體" w:hAnsi="細明體" w:hint="eastAsia"/>
        </w:rPr>
        <w:t>表示親密，</w:t>
      </w:r>
      <w:r w:rsidR="00364314">
        <w:rPr>
          <w:rFonts w:ascii="Arial Narrow" w:eastAsia="細明體" w:hAnsi="細明體"/>
        </w:rPr>
        <w:t xml:space="preserve"> </w:t>
      </w:r>
      <w:r w:rsidR="00364314">
        <w:rPr>
          <w:rFonts w:ascii="Arial Narrow" w:eastAsia="細明體" w:hAnsi="細明體"/>
        </w:rPr>
        <w:t>再用橄欖油抹客人的頭</w:t>
      </w:r>
      <w:r w:rsidR="007A2170">
        <w:rPr>
          <w:rFonts w:ascii="Arial Narrow" w:eastAsia="細明體" w:hAnsi="細明體" w:hint="eastAsia"/>
        </w:rPr>
        <w:t>。</w:t>
      </w:r>
      <w:r w:rsidR="00364314">
        <w:rPr>
          <w:rFonts w:ascii="Arial Narrow" w:eastAsia="細明體" w:hAnsi="細明體"/>
        </w:rPr>
        <w:t xml:space="preserve"> </w:t>
      </w:r>
      <w:r w:rsidR="00E66DF5" w:rsidRPr="007A2170">
        <w:rPr>
          <w:rFonts w:ascii="Arial Narrow" w:eastAsia="細明體" w:hAnsi="細明體"/>
          <w:u w:val="single"/>
        </w:rPr>
        <w:t>西門</w:t>
      </w:r>
      <w:r w:rsidR="00E66DF5">
        <w:rPr>
          <w:rFonts w:ascii="Arial Narrow" w:eastAsia="細明體" w:hAnsi="細明體"/>
        </w:rPr>
        <w:t xml:space="preserve"> </w:t>
      </w:r>
      <w:r w:rsidR="00E66DF5">
        <w:rPr>
          <w:rFonts w:ascii="Arial Narrow" w:eastAsia="細明體" w:hAnsi="細明體"/>
        </w:rPr>
        <w:t>接待耶穌到家裡坐席</w:t>
      </w:r>
      <w:r w:rsidR="007A2170">
        <w:rPr>
          <w:rFonts w:ascii="Arial Narrow" w:eastAsia="細明體" w:hAnsi="細明體" w:hint="eastAsia"/>
        </w:rPr>
        <w:t>，</w:t>
      </w:r>
      <w:r w:rsidR="00E66DF5">
        <w:rPr>
          <w:rFonts w:ascii="Arial Narrow" w:eastAsia="細明體" w:hAnsi="細明體"/>
        </w:rPr>
        <w:t xml:space="preserve"> </w:t>
      </w:r>
      <w:r w:rsidR="00E66DF5">
        <w:rPr>
          <w:rFonts w:ascii="Arial Narrow" w:eastAsia="細明體" w:hAnsi="細明體"/>
        </w:rPr>
        <w:t>連</w:t>
      </w:r>
      <w:r w:rsidR="00E66DF5" w:rsidRPr="007A2170">
        <w:rPr>
          <w:rFonts w:ascii="Arial Narrow" w:eastAsia="細明體" w:hAnsi="細明體"/>
          <w:u w:val="single"/>
        </w:rPr>
        <w:t>猶太</w:t>
      </w:r>
      <w:r w:rsidR="00E66DF5">
        <w:rPr>
          <w:rFonts w:ascii="Arial Narrow" w:eastAsia="細明體" w:hAnsi="細明體"/>
        </w:rPr>
        <w:t>人最基本的傳統都無做</w:t>
      </w:r>
      <w:r w:rsidR="007A2170">
        <w:rPr>
          <w:rFonts w:ascii="Arial Narrow" w:eastAsia="細明體" w:hAnsi="細明體" w:hint="eastAsia"/>
        </w:rPr>
        <w:t>，</w:t>
      </w:r>
      <w:r w:rsidR="00E66DF5">
        <w:rPr>
          <w:rFonts w:ascii="Arial Narrow" w:eastAsia="細明體" w:hAnsi="細明體"/>
        </w:rPr>
        <w:t xml:space="preserve"> </w:t>
      </w:r>
      <w:r w:rsidR="00381680">
        <w:rPr>
          <w:rFonts w:ascii="Arial Narrow" w:eastAsia="細明體" w:hAnsi="細明體"/>
        </w:rPr>
        <w:t>他只是冷淡和形式化地對待耶穌</w:t>
      </w:r>
      <w:r w:rsidR="007A2170">
        <w:rPr>
          <w:rFonts w:ascii="Arial Narrow" w:eastAsia="細明體" w:hAnsi="細明體" w:hint="eastAsia"/>
        </w:rPr>
        <w:t>。</w:t>
      </w:r>
      <w:r w:rsidR="00381680">
        <w:rPr>
          <w:rFonts w:ascii="Arial Narrow" w:eastAsia="細明體" w:hAnsi="細明體"/>
        </w:rPr>
        <w:t xml:space="preserve"> </w:t>
      </w:r>
      <w:r w:rsidR="00381680">
        <w:rPr>
          <w:rFonts w:ascii="Arial Narrow" w:eastAsia="細明體" w:hAnsi="細明體"/>
        </w:rPr>
        <w:t>由此可以知道他心裡</w:t>
      </w:r>
      <w:r w:rsidR="00ED6767">
        <w:rPr>
          <w:rFonts w:ascii="Arial Narrow" w:eastAsia="細明體" w:hAnsi="細明體"/>
        </w:rPr>
        <w:t>不愛耶穌</w:t>
      </w:r>
      <w:r w:rsidR="007A2170">
        <w:rPr>
          <w:rFonts w:ascii="Arial Narrow" w:eastAsia="細明體" w:hAnsi="細明體" w:hint="eastAsia"/>
        </w:rPr>
        <w:t>，</w:t>
      </w:r>
      <w:r w:rsidR="00ED6767">
        <w:rPr>
          <w:rFonts w:ascii="Arial Narrow" w:eastAsia="細明體" w:hAnsi="細明體"/>
        </w:rPr>
        <w:t xml:space="preserve"> </w:t>
      </w:r>
      <w:r w:rsidR="00ED6767">
        <w:rPr>
          <w:rFonts w:ascii="Arial Narrow" w:eastAsia="細明體" w:hAnsi="細明體"/>
        </w:rPr>
        <w:t>更沒有以耶穌為寶貴</w:t>
      </w:r>
      <w:r w:rsidR="007A2170">
        <w:rPr>
          <w:rFonts w:ascii="Arial Narrow" w:eastAsia="細明體" w:hAnsi="細明體" w:hint="eastAsia"/>
        </w:rPr>
        <w:t>。</w:t>
      </w:r>
      <w:r w:rsidR="00081D98">
        <w:rPr>
          <w:rFonts w:ascii="Arial Narrow" w:eastAsia="細明體" w:hAnsi="細明體"/>
        </w:rPr>
        <w:t xml:space="preserve"> </w:t>
      </w:r>
      <w:r w:rsidR="00081D98">
        <w:rPr>
          <w:rFonts w:ascii="Arial Narrow" w:eastAsia="細明體" w:hAnsi="細明體"/>
        </w:rPr>
        <w:t>律法中</w:t>
      </w:r>
      <w:r w:rsidR="00C6745C">
        <w:rPr>
          <w:rFonts w:ascii="Arial Narrow" w:eastAsia="細明體" w:hAnsi="細明體"/>
        </w:rPr>
        <w:t>接待客人最基本的禮儀都不給耶穌</w:t>
      </w:r>
      <w:r w:rsidR="007A2170">
        <w:rPr>
          <w:rFonts w:ascii="Arial Narrow" w:eastAsia="細明體" w:hAnsi="細明體" w:hint="eastAsia"/>
        </w:rPr>
        <w:t>，</w:t>
      </w:r>
      <w:r w:rsidR="00081D98">
        <w:rPr>
          <w:rFonts w:ascii="Arial Narrow" w:eastAsia="細明體" w:hAnsi="細明體"/>
        </w:rPr>
        <w:t xml:space="preserve"> </w:t>
      </w:r>
      <w:r w:rsidR="00081D98">
        <w:rPr>
          <w:rFonts w:ascii="Arial Narrow" w:eastAsia="細明體" w:hAnsi="細明體"/>
        </w:rPr>
        <w:t>法利賽人</w:t>
      </w:r>
      <w:r w:rsidR="00081D98" w:rsidRPr="007A2170">
        <w:rPr>
          <w:rFonts w:ascii="Arial Narrow" w:eastAsia="細明體" w:hAnsi="細明體"/>
          <w:u w:val="single"/>
        </w:rPr>
        <w:t>西門</w:t>
      </w:r>
      <w:r w:rsidR="004F7D2D">
        <w:rPr>
          <w:rFonts w:ascii="Arial Narrow" w:eastAsia="細明體" w:hAnsi="細明體"/>
        </w:rPr>
        <w:t>是</w:t>
      </w:r>
      <w:r w:rsidR="00081D98">
        <w:rPr>
          <w:rFonts w:ascii="Arial Narrow" w:eastAsia="細明體" w:hAnsi="細明體"/>
        </w:rPr>
        <w:t>這樣輕看</w:t>
      </w:r>
      <w:r w:rsidR="004F7D2D">
        <w:rPr>
          <w:rFonts w:ascii="Arial Narrow" w:eastAsia="細明體" w:hAnsi="細明體"/>
        </w:rPr>
        <w:t>和藐視</w:t>
      </w:r>
      <w:r w:rsidR="00081D98">
        <w:rPr>
          <w:rFonts w:ascii="Arial Narrow" w:eastAsia="細明體" w:hAnsi="細明體"/>
        </w:rPr>
        <w:t>耶穌</w:t>
      </w:r>
      <w:r w:rsidR="007A2170">
        <w:rPr>
          <w:rFonts w:ascii="Arial Narrow" w:eastAsia="細明體" w:hAnsi="細明體" w:hint="eastAsia"/>
        </w:rPr>
        <w:t>。</w:t>
      </w:r>
    </w:p>
    <w:p w:rsidR="00EA7FEC" w:rsidRDefault="006013B7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耶穌在比喻中向</w:t>
      </w:r>
      <w:r w:rsidRPr="007A2170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顯明</w:t>
      </w:r>
      <w:r w:rsidR="007A2170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 xml:space="preserve"> </w:t>
      </w:r>
      <w:r w:rsidR="00B45587">
        <w:rPr>
          <w:rFonts w:ascii="Arial Narrow" w:eastAsia="細明體" w:hAnsi="細明體"/>
        </w:rPr>
        <w:t>所有</w:t>
      </w:r>
      <w:r w:rsidR="00B45587">
        <w:rPr>
          <w:rFonts w:ascii="Arial Narrow" w:eastAsia="細明體" w:hAnsi="細明體"/>
        </w:rPr>
        <w:t xml:space="preserve"> </w:t>
      </w:r>
      <w:r w:rsidR="00B45587">
        <w:rPr>
          <w:rFonts w:ascii="Arial Narrow" w:eastAsia="細明體" w:hAnsi="細明體"/>
        </w:rPr>
        <w:t>人無論犯的罪有多微小</w:t>
      </w:r>
      <w:r w:rsidR="007A2170">
        <w:rPr>
          <w:rFonts w:ascii="Arial Narrow" w:eastAsia="細明體" w:hAnsi="細明體" w:hint="eastAsia"/>
        </w:rPr>
        <w:t>，</w:t>
      </w:r>
      <w:r w:rsidR="00B45587">
        <w:rPr>
          <w:rFonts w:ascii="Arial Narrow" w:eastAsia="細明體" w:hAnsi="細明體"/>
        </w:rPr>
        <w:t xml:space="preserve"> </w:t>
      </w:r>
      <w:r w:rsidR="00B45587">
        <w:rPr>
          <w:rFonts w:ascii="Arial Narrow" w:eastAsia="細明體" w:hAnsi="細明體"/>
        </w:rPr>
        <w:t>都是欠債者</w:t>
      </w:r>
      <w:r w:rsidR="007A2170">
        <w:rPr>
          <w:rFonts w:ascii="Arial Narrow" w:eastAsia="細明體" w:hAnsi="細明體" w:hint="eastAsia"/>
        </w:rPr>
        <w:t>，</w:t>
      </w:r>
      <w:r w:rsidR="00B45587">
        <w:rPr>
          <w:rFonts w:ascii="Arial Narrow" w:eastAsia="細明體" w:hAnsi="細明體"/>
        </w:rPr>
        <w:t xml:space="preserve"> </w:t>
      </w:r>
      <w:r w:rsidR="00B45587">
        <w:rPr>
          <w:rFonts w:ascii="Arial Narrow" w:eastAsia="細明體" w:hAnsi="細明體"/>
        </w:rPr>
        <w:t>不在乎五兩</w:t>
      </w:r>
      <w:r w:rsidR="007A2170">
        <w:rPr>
          <w:rFonts w:ascii="Arial Narrow" w:eastAsia="細明體" w:hAnsi="細明體" w:hint="eastAsia"/>
        </w:rPr>
        <w:t>，</w:t>
      </w:r>
      <w:r w:rsidR="00B45587">
        <w:rPr>
          <w:rFonts w:ascii="Arial Narrow" w:eastAsia="細明體" w:hAnsi="細明體"/>
        </w:rPr>
        <w:t xml:space="preserve"> </w:t>
      </w:r>
      <w:r w:rsidR="00B45587">
        <w:rPr>
          <w:rFonts w:ascii="Arial Narrow" w:eastAsia="細明體" w:hAnsi="細明體"/>
        </w:rPr>
        <w:t>或是五十兩</w:t>
      </w:r>
      <w:r w:rsidR="007A2170">
        <w:rPr>
          <w:rFonts w:ascii="Arial Narrow" w:eastAsia="細明體" w:hAnsi="細明體" w:hint="eastAsia"/>
        </w:rPr>
        <w:t>，</w:t>
      </w:r>
      <w:r w:rsidR="00BF005A">
        <w:rPr>
          <w:rFonts w:ascii="Arial Narrow" w:eastAsia="細明體" w:hAnsi="細明體"/>
        </w:rPr>
        <w:t xml:space="preserve"> </w:t>
      </w:r>
      <w:r w:rsidR="00BF005A" w:rsidRPr="007A2170">
        <w:rPr>
          <w:rFonts w:ascii="Arial Narrow" w:eastAsia="細明體" w:hAnsi="細明體"/>
          <w:u w:val="single"/>
        </w:rPr>
        <w:t>西門</w:t>
      </w:r>
      <w:r w:rsidR="00BF005A">
        <w:rPr>
          <w:rFonts w:ascii="Arial Narrow" w:eastAsia="細明體" w:hAnsi="細明體"/>
        </w:rPr>
        <w:t>和女人是一樣的</w:t>
      </w:r>
      <w:r w:rsidR="007A2170">
        <w:rPr>
          <w:rFonts w:ascii="Arial Narrow" w:eastAsia="細明體" w:hAnsi="細明體" w:hint="eastAsia"/>
        </w:rPr>
        <w:t>，</w:t>
      </w:r>
      <w:r w:rsidR="00BF005A">
        <w:rPr>
          <w:rFonts w:ascii="Arial Narrow" w:eastAsia="細明體" w:hAnsi="細明體"/>
        </w:rPr>
        <w:t xml:space="preserve"> </w:t>
      </w:r>
      <w:r w:rsidR="00BF005A">
        <w:rPr>
          <w:rFonts w:ascii="Arial Narrow" w:eastAsia="細明體" w:hAnsi="細明體"/>
        </w:rPr>
        <w:t>都是欠債者</w:t>
      </w:r>
      <w:r w:rsidR="007A2170">
        <w:rPr>
          <w:rFonts w:ascii="Arial Narrow" w:eastAsia="細明體" w:hAnsi="細明體" w:hint="eastAsia"/>
        </w:rPr>
        <w:t>，</w:t>
      </w:r>
      <w:r w:rsidR="00C71574">
        <w:rPr>
          <w:rFonts w:ascii="Arial Narrow" w:eastAsia="細明體" w:hAnsi="細明體"/>
        </w:rPr>
        <w:t xml:space="preserve"> </w:t>
      </w:r>
      <w:r w:rsidR="00C71574">
        <w:rPr>
          <w:rFonts w:ascii="Arial Narrow" w:eastAsia="細明體" w:hAnsi="細明體"/>
        </w:rPr>
        <w:t>無</w:t>
      </w:r>
      <w:r w:rsidR="007A2170">
        <w:rPr>
          <w:rFonts w:ascii="Arial Narrow" w:eastAsia="細明體" w:hAnsi="細明體" w:hint="eastAsia"/>
        </w:rPr>
        <w:t>法</w:t>
      </w:r>
      <w:r w:rsidR="00C71574">
        <w:rPr>
          <w:rFonts w:ascii="Arial Narrow" w:eastAsia="細明體" w:hAnsi="細明體"/>
        </w:rPr>
        <w:t>主張自己有義</w:t>
      </w:r>
      <w:r w:rsidR="007A2170">
        <w:rPr>
          <w:rFonts w:ascii="Arial Narrow" w:eastAsia="細明體" w:hAnsi="細明體" w:hint="eastAsia"/>
        </w:rPr>
        <w:t>，</w:t>
      </w:r>
      <w:r w:rsidR="00C71574">
        <w:rPr>
          <w:rFonts w:ascii="Arial Narrow" w:eastAsia="細明體" w:hAnsi="細明體"/>
        </w:rPr>
        <w:t xml:space="preserve"> </w:t>
      </w:r>
      <w:r w:rsidR="00C71574">
        <w:rPr>
          <w:rFonts w:ascii="Arial Narrow" w:eastAsia="細明體" w:hAnsi="細明體"/>
        </w:rPr>
        <w:t>可是</w:t>
      </w:r>
      <w:r w:rsidR="00C71574" w:rsidRPr="007A2170">
        <w:rPr>
          <w:rFonts w:ascii="Arial Narrow" w:eastAsia="細明體" w:hAnsi="細明體"/>
          <w:u w:val="single"/>
        </w:rPr>
        <w:t>西門</w:t>
      </w:r>
      <w:r w:rsidR="00C71574">
        <w:rPr>
          <w:rFonts w:ascii="Arial Narrow" w:eastAsia="細明體" w:hAnsi="細明體"/>
        </w:rPr>
        <w:t>無發現</w:t>
      </w:r>
      <w:r w:rsidR="00C71574">
        <w:rPr>
          <w:rFonts w:ascii="Arial Narrow" w:eastAsia="細明體" w:hAnsi="細明體"/>
        </w:rPr>
        <w:lastRenderedPageBreak/>
        <w:t>自己是個罪人</w:t>
      </w:r>
      <w:r w:rsidR="007A2170">
        <w:rPr>
          <w:rFonts w:ascii="Arial Narrow" w:eastAsia="細明體" w:hAnsi="細明體" w:hint="eastAsia"/>
        </w:rPr>
        <w:t>，</w:t>
      </w:r>
      <w:r w:rsidR="00EA7FEC">
        <w:rPr>
          <w:rFonts w:ascii="Arial Narrow" w:eastAsia="細明體" w:hAnsi="細明體"/>
        </w:rPr>
        <w:t xml:space="preserve"> </w:t>
      </w:r>
      <w:r w:rsidR="00EA7FEC">
        <w:rPr>
          <w:rFonts w:ascii="Arial Narrow" w:eastAsia="細明體" w:hAnsi="細明體"/>
        </w:rPr>
        <w:t>不單如此</w:t>
      </w:r>
      <w:r w:rsidR="007A2170">
        <w:rPr>
          <w:rFonts w:ascii="Arial Narrow" w:eastAsia="細明體" w:hAnsi="細明體" w:hint="eastAsia"/>
        </w:rPr>
        <w:t>，</w:t>
      </w:r>
      <w:r w:rsidR="00EA7FEC">
        <w:rPr>
          <w:rFonts w:ascii="Arial Narrow" w:eastAsia="細明體" w:hAnsi="細明體"/>
        </w:rPr>
        <w:t xml:space="preserve"> </w:t>
      </w:r>
      <w:r w:rsidR="00EA7FEC">
        <w:rPr>
          <w:rFonts w:ascii="Arial Narrow" w:eastAsia="細明體" w:hAnsi="細明體"/>
        </w:rPr>
        <w:t>更是內心十分黑暗和污穢的</w:t>
      </w:r>
      <w:r w:rsidR="000E3125">
        <w:rPr>
          <w:rFonts w:ascii="Arial Narrow" w:eastAsia="細明體" w:hAnsi="細明體" w:hint="eastAsia"/>
        </w:rPr>
        <w:t>大</w:t>
      </w:r>
      <w:r w:rsidR="00EA7FEC">
        <w:rPr>
          <w:rFonts w:ascii="Arial Narrow" w:eastAsia="細明體" w:hAnsi="細明體"/>
        </w:rPr>
        <w:t>罪人</w:t>
      </w:r>
      <w:r w:rsidR="007A2170">
        <w:rPr>
          <w:rFonts w:ascii="Arial Narrow" w:eastAsia="細明體" w:hAnsi="細明體" w:hint="eastAsia"/>
        </w:rPr>
        <w:t>。</w:t>
      </w:r>
      <w:r w:rsidR="00EA7FEC">
        <w:rPr>
          <w:rFonts w:ascii="Arial Narrow" w:eastAsia="細明體" w:hAnsi="細明體"/>
        </w:rPr>
        <w:t>人只能在明淨的鏡前</w:t>
      </w:r>
      <w:r w:rsidR="00EA7FEC">
        <w:rPr>
          <w:rFonts w:ascii="Arial Narrow" w:eastAsia="細明體" w:hAnsi="細明體" w:hint="eastAsia"/>
        </w:rPr>
        <w:t>,</w:t>
      </w:r>
      <w:r w:rsidR="00EA7FEC">
        <w:rPr>
          <w:rFonts w:ascii="Arial Narrow" w:eastAsia="細明體" w:hAnsi="細明體"/>
        </w:rPr>
        <w:t xml:space="preserve"> </w:t>
      </w:r>
      <w:r w:rsidR="00EA7FEC">
        <w:rPr>
          <w:rFonts w:ascii="Arial Narrow" w:eastAsia="細明體" w:hAnsi="細明體"/>
        </w:rPr>
        <w:t>才能看清楚自己真正的模樣</w:t>
      </w:r>
      <w:r w:rsidR="000E3125">
        <w:rPr>
          <w:rFonts w:ascii="Arial Narrow" w:eastAsia="細明體" w:hAnsi="細明體" w:hint="eastAsia"/>
        </w:rPr>
        <w:t>，</w:t>
      </w:r>
      <w:r w:rsidR="00F76565">
        <w:rPr>
          <w:rFonts w:ascii="Arial Narrow" w:eastAsia="細明體" w:hAnsi="細明體"/>
        </w:rPr>
        <w:t>是個怎樣的罪人</w:t>
      </w:r>
      <w:r w:rsidR="00F76565">
        <w:rPr>
          <w:rFonts w:ascii="Arial Narrow" w:eastAsia="細明體" w:hAnsi="細明體" w:hint="eastAsia"/>
        </w:rPr>
        <w:t>.</w:t>
      </w:r>
    </w:p>
    <w:p w:rsidR="00726587" w:rsidRDefault="00125086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 w:rsidRPr="007A2170">
        <w:rPr>
          <w:rFonts w:ascii="Arial Narrow" w:eastAsia="細明體" w:hAnsi="細明體"/>
          <w:b/>
        </w:rPr>
        <w:t>第二</w:t>
      </w:r>
      <w:r w:rsidR="007A2170">
        <w:rPr>
          <w:rFonts w:ascii="Arial Narrow" w:eastAsia="細明體" w:hAnsi="細明體" w:hint="eastAsia"/>
          <w:b/>
        </w:rPr>
        <w:t>，</w:t>
      </w:r>
      <w:r w:rsidR="00DE3111" w:rsidRPr="007A2170">
        <w:rPr>
          <w:rFonts w:ascii="Arial Narrow" w:eastAsia="細明體" w:hAnsi="細明體"/>
          <w:b/>
        </w:rPr>
        <w:t>耶穌愛罪人</w:t>
      </w:r>
      <w:r w:rsidR="007A2170">
        <w:rPr>
          <w:rFonts w:ascii="Arial Narrow" w:eastAsia="細明體" w:hAnsi="細明體" w:hint="eastAsia"/>
          <w:b/>
        </w:rPr>
        <w:t>，</w:t>
      </w:r>
      <w:r w:rsidR="00DE3111" w:rsidRPr="007A2170">
        <w:rPr>
          <w:rFonts w:ascii="Arial Narrow" w:eastAsia="細明體" w:hAnsi="細明體"/>
          <w:b/>
        </w:rPr>
        <w:t>賜下赦罪之恩</w:t>
      </w:r>
      <w:r w:rsidR="007A2170">
        <w:rPr>
          <w:rFonts w:ascii="Arial Narrow" w:eastAsia="細明體" w:hAnsi="細明體" w:hint="eastAsia"/>
          <w:b/>
        </w:rPr>
        <w:t>。</w:t>
      </w:r>
      <w:r w:rsidR="009D3A8C">
        <w:rPr>
          <w:rFonts w:ascii="Arial Narrow" w:eastAsia="細明體" w:hAnsi="細明體"/>
        </w:rPr>
        <w:t>以前女人</w:t>
      </w:r>
      <w:r w:rsidR="00E4320A">
        <w:rPr>
          <w:rFonts w:ascii="Arial Narrow" w:eastAsia="細明體" w:hAnsi="細明體"/>
        </w:rPr>
        <w:t>有過很多罪</w:t>
      </w:r>
      <w:r w:rsidR="007A2170">
        <w:rPr>
          <w:rFonts w:ascii="Arial Narrow" w:eastAsia="細明體" w:hAnsi="細明體" w:hint="eastAsia"/>
        </w:rPr>
        <w:t>，</w:t>
      </w:r>
      <w:r w:rsidR="00E4320A">
        <w:rPr>
          <w:rFonts w:ascii="Arial Narrow" w:eastAsia="細明體" w:hAnsi="細明體"/>
        </w:rPr>
        <w:t>她都以為自己的罪太明顯</w:t>
      </w:r>
      <w:r w:rsidR="007A2170">
        <w:rPr>
          <w:rFonts w:ascii="Arial Narrow" w:eastAsia="細明體" w:hAnsi="細明體" w:hint="eastAsia"/>
        </w:rPr>
        <w:t>，</w:t>
      </w:r>
      <w:r w:rsidR="00E4320A">
        <w:rPr>
          <w:rFonts w:ascii="Arial Narrow" w:eastAsia="細明體" w:hAnsi="細明體"/>
        </w:rPr>
        <w:t>難以改變</w:t>
      </w:r>
      <w:r w:rsidR="007A2170">
        <w:rPr>
          <w:rFonts w:ascii="Arial Narrow" w:eastAsia="細明體" w:hAnsi="細明體" w:hint="eastAsia"/>
        </w:rPr>
        <w:t>，想</w:t>
      </w:r>
      <w:r w:rsidR="00E4320A">
        <w:rPr>
          <w:rFonts w:ascii="Arial Narrow" w:eastAsia="細明體" w:hAnsi="細明體"/>
        </w:rPr>
        <w:t>放棄自己</w:t>
      </w:r>
      <w:r w:rsidR="007A2170">
        <w:rPr>
          <w:rFonts w:ascii="Arial Narrow" w:eastAsia="細明體" w:hAnsi="細明體" w:hint="eastAsia"/>
        </w:rPr>
        <w:t>，</w:t>
      </w:r>
      <w:r w:rsidR="00D27007">
        <w:rPr>
          <w:rFonts w:ascii="Arial Narrow" w:eastAsia="細明體" w:hAnsi="細明體"/>
        </w:rPr>
        <w:t>隨便過自暴自棄的生活</w:t>
      </w:r>
      <w:r w:rsidR="007A2170">
        <w:rPr>
          <w:rFonts w:ascii="Arial Narrow" w:eastAsia="細明體" w:hAnsi="細明體" w:hint="eastAsia"/>
        </w:rPr>
        <w:t>。</w:t>
      </w:r>
      <w:r w:rsidR="007A2170">
        <w:rPr>
          <w:rFonts w:ascii="Arial Narrow" w:eastAsia="細明體" w:hAnsi="細明體" w:hint="eastAsia"/>
        </w:rPr>
        <w:t xml:space="preserve"> </w:t>
      </w:r>
      <w:r w:rsidR="00D27007">
        <w:rPr>
          <w:rFonts w:ascii="Arial Narrow" w:eastAsia="細明體" w:hAnsi="細明體"/>
        </w:rPr>
        <w:t>耶穌卻</w:t>
      </w:r>
      <w:r w:rsidR="005A05ED">
        <w:rPr>
          <w:rFonts w:ascii="Arial Narrow" w:eastAsia="細明體" w:hAnsi="細明體"/>
        </w:rPr>
        <w:t>接納她</w:t>
      </w:r>
      <w:r w:rsidR="007A2170">
        <w:rPr>
          <w:rFonts w:ascii="Arial Narrow" w:eastAsia="細明體" w:hAnsi="細明體" w:hint="eastAsia"/>
        </w:rPr>
        <w:t>，</w:t>
      </w:r>
      <w:r w:rsidR="005A05ED">
        <w:rPr>
          <w:rFonts w:ascii="Arial Narrow" w:eastAsia="細明體" w:hAnsi="細明體"/>
        </w:rPr>
        <w:t>赦免她的罪</w:t>
      </w:r>
      <w:r w:rsidR="007A2170">
        <w:rPr>
          <w:rFonts w:ascii="Arial Narrow" w:eastAsia="細明體" w:hAnsi="細明體" w:hint="eastAsia"/>
        </w:rPr>
        <w:t>，</w:t>
      </w:r>
      <w:r w:rsidR="005A05ED">
        <w:rPr>
          <w:rFonts w:ascii="Arial Narrow" w:eastAsia="細明體" w:hAnsi="細明體"/>
        </w:rPr>
        <w:t>使她過蒙福的</w:t>
      </w:r>
      <w:r w:rsidR="00170BFD">
        <w:rPr>
          <w:rFonts w:ascii="Arial Narrow" w:eastAsia="細明體" w:hAnsi="細明體"/>
        </w:rPr>
        <w:t>人</w:t>
      </w:r>
      <w:r w:rsidR="00170BFD">
        <w:rPr>
          <w:rFonts w:ascii="Arial Narrow" w:eastAsia="細明體" w:hAnsi="細明體"/>
        </w:rPr>
        <w:t xml:space="preserve"> </w:t>
      </w:r>
      <w:r w:rsidR="00170BFD">
        <w:rPr>
          <w:rFonts w:ascii="Arial Narrow" w:eastAsia="細明體" w:hAnsi="細明體"/>
        </w:rPr>
        <w:t>生</w:t>
      </w:r>
      <w:r w:rsidR="007A2170">
        <w:rPr>
          <w:rFonts w:ascii="Arial Narrow" w:eastAsia="細明體" w:hAnsi="細明體" w:hint="eastAsia"/>
        </w:rPr>
        <w:t>，</w:t>
      </w:r>
      <w:r w:rsidR="00170BFD">
        <w:rPr>
          <w:rFonts w:ascii="Arial Narrow" w:eastAsia="細明體" w:hAnsi="細明體"/>
        </w:rPr>
        <w:t>可以獻上為主所用</w:t>
      </w:r>
      <w:r w:rsidR="007A2170">
        <w:rPr>
          <w:rFonts w:ascii="Arial Narrow" w:eastAsia="細明體" w:hAnsi="細明體" w:hint="eastAsia"/>
        </w:rPr>
        <w:t>。</w:t>
      </w:r>
      <w:r w:rsidR="00170BFD">
        <w:rPr>
          <w:rFonts w:ascii="Arial Narrow" w:eastAsia="細明體" w:hAnsi="細明體"/>
        </w:rPr>
        <w:t xml:space="preserve"> </w:t>
      </w:r>
      <w:r w:rsidR="00170BFD" w:rsidRPr="007A2170">
        <w:rPr>
          <w:rFonts w:ascii="Arial Narrow" w:eastAsia="細明體" w:hAnsi="細明體"/>
          <w:u w:val="single"/>
        </w:rPr>
        <w:t>西門</w:t>
      </w:r>
      <w:r w:rsidR="00170BFD">
        <w:rPr>
          <w:rFonts w:ascii="Arial Narrow" w:eastAsia="細明體" w:hAnsi="細明體"/>
        </w:rPr>
        <w:t>卻沒有接納女人</w:t>
      </w:r>
      <w:r w:rsidR="007A2170">
        <w:rPr>
          <w:rFonts w:ascii="Arial Narrow" w:eastAsia="細明體" w:hAnsi="細明體" w:hint="eastAsia"/>
        </w:rPr>
        <w:t>，</w:t>
      </w:r>
      <w:r w:rsidR="00170BFD">
        <w:rPr>
          <w:rFonts w:ascii="Arial Narrow" w:eastAsia="細明體" w:hAnsi="細明體"/>
        </w:rPr>
        <w:t xml:space="preserve"> </w:t>
      </w:r>
      <w:r w:rsidR="00170BFD">
        <w:rPr>
          <w:rFonts w:ascii="Arial Narrow" w:eastAsia="細明體" w:hAnsi="細明體"/>
        </w:rPr>
        <w:t>只會定女人的罪</w:t>
      </w:r>
      <w:r w:rsidR="007A2170">
        <w:rPr>
          <w:rFonts w:ascii="Arial Narrow" w:eastAsia="細明體" w:hAnsi="細明體" w:hint="eastAsia"/>
        </w:rPr>
        <w:t>，</w:t>
      </w:r>
      <w:r w:rsidR="006453BF">
        <w:rPr>
          <w:rFonts w:ascii="Arial Narrow" w:eastAsia="細明體" w:hAnsi="細明體"/>
        </w:rPr>
        <w:t xml:space="preserve"> </w:t>
      </w:r>
      <w:r w:rsidR="006453BF">
        <w:rPr>
          <w:rFonts w:ascii="Arial Narrow" w:eastAsia="細明體" w:hAnsi="細明體"/>
        </w:rPr>
        <w:t>以律法來衡量別人</w:t>
      </w:r>
      <w:r w:rsidR="007A2170">
        <w:rPr>
          <w:rFonts w:ascii="Arial Narrow" w:eastAsia="細明體" w:hAnsi="細明體" w:hint="eastAsia"/>
        </w:rPr>
        <w:t>，因</w:t>
      </w:r>
      <w:r w:rsidR="006453BF">
        <w:rPr>
          <w:rFonts w:ascii="Arial Narrow" w:eastAsia="細明體" w:hAnsi="細明體"/>
        </w:rPr>
        <w:t>此他不明白耶穌</w:t>
      </w:r>
      <w:r w:rsidR="00D1654B">
        <w:rPr>
          <w:rFonts w:ascii="Arial Narrow" w:eastAsia="細明體" w:hAnsi="細明體"/>
        </w:rPr>
        <w:t>愛罪人的內心</w:t>
      </w:r>
      <w:r w:rsidR="007A2170">
        <w:rPr>
          <w:rFonts w:ascii="Arial Narrow" w:eastAsia="細明體" w:hAnsi="細明體" w:hint="eastAsia"/>
        </w:rPr>
        <w:t>，</w:t>
      </w:r>
      <w:r w:rsidR="000E3125">
        <w:rPr>
          <w:rFonts w:ascii="Arial Narrow" w:eastAsia="細明體" w:hAnsi="細明體" w:hint="eastAsia"/>
        </w:rPr>
        <w:t>就是</w:t>
      </w:r>
      <w:r w:rsidR="00D1654B">
        <w:rPr>
          <w:rFonts w:ascii="Arial Narrow" w:eastAsia="細明體" w:hAnsi="細明體"/>
        </w:rPr>
        <w:t>要把</w:t>
      </w:r>
      <w:proofErr w:type="gramStart"/>
      <w:r w:rsidR="00D1654B">
        <w:rPr>
          <w:rFonts w:ascii="Arial Narrow" w:eastAsia="細明體" w:hAnsi="細明體"/>
        </w:rPr>
        <w:t>罪人從罪中</w:t>
      </w:r>
      <w:proofErr w:type="gramEnd"/>
      <w:r w:rsidR="00C962E5">
        <w:rPr>
          <w:rFonts w:ascii="Arial Narrow" w:eastAsia="細明體" w:hAnsi="細明體"/>
        </w:rPr>
        <w:t>救贖出來</w:t>
      </w:r>
      <w:r w:rsidR="007A2170">
        <w:rPr>
          <w:rFonts w:ascii="Arial Narrow" w:eastAsia="細明體" w:hAnsi="細明體" w:hint="eastAsia"/>
        </w:rPr>
        <w:t>。</w:t>
      </w:r>
      <w:r w:rsidR="00D1654B">
        <w:rPr>
          <w:rFonts w:ascii="Arial Narrow" w:eastAsia="細明體" w:hAnsi="細明體"/>
        </w:rPr>
        <w:t xml:space="preserve"> </w:t>
      </w:r>
      <w:r w:rsidR="00D1654B" w:rsidRPr="007A2170">
        <w:rPr>
          <w:rFonts w:ascii="Arial Narrow" w:eastAsia="細明體" w:hAnsi="細明體"/>
          <w:u w:val="single"/>
        </w:rPr>
        <w:t xml:space="preserve"> </w:t>
      </w:r>
      <w:r w:rsidR="00C962E5" w:rsidRPr="007A2170">
        <w:rPr>
          <w:rFonts w:ascii="Arial Narrow" w:eastAsia="細明體" w:hAnsi="細明體"/>
          <w:u w:val="single"/>
        </w:rPr>
        <w:t>西門</w:t>
      </w:r>
      <w:r w:rsidR="00C962E5">
        <w:rPr>
          <w:rFonts w:ascii="Arial Narrow" w:eastAsia="細明體" w:hAnsi="細明體"/>
        </w:rPr>
        <w:t>更加不曉得</w:t>
      </w:r>
      <w:r w:rsidR="007A2170">
        <w:rPr>
          <w:rFonts w:ascii="Arial Narrow" w:eastAsia="細明體" w:hAnsi="細明體" w:hint="eastAsia"/>
        </w:rPr>
        <w:t>，</w:t>
      </w:r>
      <w:r w:rsidR="00C962E5">
        <w:rPr>
          <w:rFonts w:ascii="Arial Narrow" w:eastAsia="細明體" w:hAnsi="細明體"/>
        </w:rPr>
        <w:t xml:space="preserve"> </w:t>
      </w:r>
      <w:r w:rsidR="00C962E5">
        <w:rPr>
          <w:rFonts w:ascii="Arial Narrow" w:eastAsia="細明體" w:hAnsi="細明體"/>
        </w:rPr>
        <w:t>因耶穌赦罪之恩臨到女人身上</w:t>
      </w:r>
      <w:r w:rsidR="007A2170">
        <w:rPr>
          <w:rFonts w:ascii="Arial Narrow" w:eastAsia="細明體" w:hAnsi="細明體" w:hint="eastAsia"/>
        </w:rPr>
        <w:t>，</w:t>
      </w:r>
      <w:r w:rsidR="00C962E5">
        <w:rPr>
          <w:rFonts w:ascii="Arial Narrow" w:eastAsia="細明體" w:hAnsi="細明體"/>
        </w:rPr>
        <w:t xml:space="preserve"> </w:t>
      </w:r>
      <w:r w:rsidR="00C962E5">
        <w:rPr>
          <w:rFonts w:ascii="Arial Narrow" w:eastAsia="細明體" w:hAnsi="細明體"/>
        </w:rPr>
        <w:t>女人成了</w:t>
      </w:r>
      <w:r w:rsidR="00726587">
        <w:rPr>
          <w:rFonts w:ascii="Arial Narrow" w:eastAsia="細明體" w:hAnsi="細明體"/>
        </w:rPr>
        <w:t>新的被造之物</w:t>
      </w:r>
      <w:r w:rsidR="007A2170">
        <w:rPr>
          <w:rFonts w:ascii="Arial Narrow" w:eastAsia="細明體" w:hAnsi="細明體" w:hint="eastAsia"/>
        </w:rPr>
        <w:t>。</w:t>
      </w:r>
      <w:r w:rsidR="00726587">
        <w:rPr>
          <w:rFonts w:ascii="Arial Narrow" w:eastAsia="細明體" w:hAnsi="細明體"/>
        </w:rPr>
        <w:t xml:space="preserve"> </w:t>
      </w:r>
    </w:p>
    <w:p w:rsidR="00E222E6" w:rsidRDefault="00726587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若耶穌不愛罪人</w:t>
      </w:r>
      <w:r w:rsidR="007A2170">
        <w:rPr>
          <w:rFonts w:ascii="Arial Narrow" w:eastAsia="細明體" w:hAnsi="細明體" w:hint="eastAsia"/>
        </w:rPr>
        <w:t>，</w:t>
      </w:r>
      <w:r>
        <w:rPr>
          <w:rFonts w:ascii="Arial Narrow" w:eastAsia="細明體" w:hAnsi="細明體"/>
        </w:rPr>
        <w:t xml:space="preserve"> </w:t>
      </w:r>
      <w:r w:rsidR="0056339D">
        <w:rPr>
          <w:rFonts w:ascii="Arial Narrow" w:eastAsia="細明體" w:hAnsi="細明體"/>
        </w:rPr>
        <w:t>無一個人能避免</w:t>
      </w:r>
      <w:r w:rsidR="000E3125">
        <w:rPr>
          <w:rFonts w:ascii="Arial Narrow" w:eastAsia="細明體" w:hAnsi="細明體" w:hint="eastAsia"/>
        </w:rPr>
        <w:t xml:space="preserve">　</w:t>
      </w:r>
      <w:r w:rsidR="0056339D">
        <w:rPr>
          <w:rFonts w:ascii="Arial Narrow" w:eastAsia="細明體" w:hAnsi="細明體"/>
        </w:rPr>
        <w:t>神的審判</w:t>
      </w:r>
      <w:r w:rsidR="007A2170">
        <w:rPr>
          <w:rFonts w:ascii="Arial Narrow" w:eastAsia="細明體" w:hAnsi="細明體" w:hint="eastAsia"/>
        </w:rPr>
        <w:t>，</w:t>
      </w:r>
      <w:r w:rsidR="0056339D">
        <w:rPr>
          <w:rFonts w:ascii="Arial Narrow" w:eastAsia="細明體" w:hAnsi="細明體"/>
        </w:rPr>
        <w:t>但耶穌愛各種罪人</w:t>
      </w:r>
      <w:r w:rsidR="007A2170">
        <w:rPr>
          <w:rFonts w:ascii="Arial Narrow" w:eastAsia="細明體" w:hAnsi="細明體" w:hint="eastAsia"/>
        </w:rPr>
        <w:t>，</w:t>
      </w:r>
      <w:r w:rsidR="0056339D">
        <w:rPr>
          <w:rFonts w:ascii="Arial Narrow" w:eastAsia="細明體" w:hAnsi="細明體"/>
        </w:rPr>
        <w:t>使每一個</w:t>
      </w:r>
      <w:r w:rsidR="00DA1974">
        <w:rPr>
          <w:rFonts w:ascii="Arial Narrow" w:eastAsia="細明體" w:hAnsi="細明體"/>
        </w:rPr>
        <w:t>恢復新生命</w:t>
      </w:r>
      <w:r w:rsidR="007A2170">
        <w:rPr>
          <w:rFonts w:ascii="Arial Narrow" w:eastAsia="細明體" w:hAnsi="細明體" w:hint="eastAsia"/>
        </w:rPr>
        <w:t>，</w:t>
      </w:r>
      <w:r w:rsidR="00DA1974">
        <w:rPr>
          <w:rFonts w:ascii="Arial Narrow" w:eastAsia="細明體" w:hAnsi="細明體"/>
        </w:rPr>
        <w:t xml:space="preserve"> </w:t>
      </w:r>
      <w:r w:rsidR="00DA1974">
        <w:rPr>
          <w:rFonts w:ascii="Arial Narrow" w:eastAsia="細明體" w:hAnsi="細明體"/>
        </w:rPr>
        <w:t>不論是</w:t>
      </w:r>
      <w:r w:rsidR="00DA1974" w:rsidRPr="000E3125">
        <w:rPr>
          <w:rFonts w:ascii="Arial Narrow" w:eastAsia="細明體" w:hAnsi="細明體"/>
          <w:u w:val="single"/>
        </w:rPr>
        <w:t>撒瑪利亞</w:t>
      </w:r>
      <w:r w:rsidR="00DA1974">
        <w:rPr>
          <w:rFonts w:ascii="Arial Narrow" w:eastAsia="細明體" w:hAnsi="細明體"/>
        </w:rPr>
        <w:t>婦人</w:t>
      </w:r>
      <w:r w:rsidR="007A2170">
        <w:rPr>
          <w:rFonts w:ascii="Arial Narrow" w:eastAsia="細明體" w:hAnsi="細明體" w:hint="eastAsia"/>
        </w:rPr>
        <w:t>，</w:t>
      </w:r>
      <w:r w:rsidR="00DA1974">
        <w:rPr>
          <w:rFonts w:ascii="Arial Narrow" w:eastAsia="細明體" w:hAnsi="細明體"/>
        </w:rPr>
        <w:t xml:space="preserve"> </w:t>
      </w:r>
      <w:r w:rsidR="00DA1974">
        <w:rPr>
          <w:rFonts w:ascii="Arial Narrow" w:eastAsia="細明體" w:hAnsi="細明體"/>
        </w:rPr>
        <w:t>癱子</w:t>
      </w:r>
      <w:proofErr w:type="gramStart"/>
      <w:r w:rsidR="000E3125">
        <w:rPr>
          <w:rFonts w:ascii="Arial Narrow" w:eastAsia="細明體" w:hAnsi="細明體" w:hint="eastAsia"/>
        </w:rPr>
        <w:t>﹑</w:t>
      </w:r>
      <w:proofErr w:type="gramEnd"/>
      <w:r w:rsidR="00DA1974">
        <w:rPr>
          <w:rFonts w:ascii="Arial Narrow" w:eastAsia="細明體" w:hAnsi="細明體"/>
        </w:rPr>
        <w:t>稅吏</w:t>
      </w:r>
      <w:proofErr w:type="gramStart"/>
      <w:r w:rsidR="000E3125">
        <w:rPr>
          <w:rFonts w:ascii="Arial Narrow" w:eastAsia="細明體" w:hAnsi="細明體" w:hint="eastAsia"/>
        </w:rPr>
        <w:t>﹑</w:t>
      </w:r>
      <w:proofErr w:type="gramEnd"/>
      <w:r w:rsidR="00672D7B" w:rsidRPr="000E3125">
        <w:rPr>
          <w:rFonts w:ascii="Arial Narrow" w:eastAsia="細明體" w:hAnsi="細明體"/>
          <w:u w:val="single"/>
        </w:rPr>
        <w:t xml:space="preserve"> </w:t>
      </w:r>
      <w:r w:rsidR="00672D7B" w:rsidRPr="000E3125">
        <w:rPr>
          <w:rFonts w:ascii="Arial Narrow" w:eastAsia="細明體" w:hAnsi="細明體"/>
          <w:u w:val="single"/>
        </w:rPr>
        <w:t>撒</w:t>
      </w:r>
      <w:proofErr w:type="gramStart"/>
      <w:r w:rsidR="00672D7B" w:rsidRPr="000E3125">
        <w:rPr>
          <w:rFonts w:ascii="Arial Narrow" w:eastAsia="細明體" w:hAnsi="細明體"/>
          <w:u w:val="single"/>
        </w:rPr>
        <w:t>該</w:t>
      </w:r>
      <w:proofErr w:type="gramEnd"/>
      <w:r w:rsidR="007A2170">
        <w:rPr>
          <w:rFonts w:ascii="Arial Narrow" w:eastAsia="細明體" w:hAnsi="細明體" w:hint="eastAsia"/>
        </w:rPr>
        <w:t>，</w:t>
      </w:r>
      <w:r w:rsidR="00672D7B">
        <w:rPr>
          <w:rFonts w:ascii="Arial Narrow" w:eastAsia="細明體" w:hAnsi="細明體"/>
        </w:rPr>
        <w:t xml:space="preserve"> </w:t>
      </w:r>
      <w:r w:rsidR="00672D7B">
        <w:rPr>
          <w:rFonts w:ascii="Arial Narrow" w:eastAsia="細明體" w:hAnsi="細明體"/>
        </w:rPr>
        <w:t>生來瞎眼的</w:t>
      </w:r>
      <w:r w:rsidR="007A2170">
        <w:rPr>
          <w:rFonts w:ascii="Arial Narrow" w:eastAsia="細明體" w:hAnsi="細明體" w:hint="eastAsia"/>
        </w:rPr>
        <w:t>，</w:t>
      </w:r>
      <w:r w:rsidR="00672D7B">
        <w:rPr>
          <w:rFonts w:ascii="Arial Narrow" w:eastAsia="細明體" w:hAnsi="細明體"/>
        </w:rPr>
        <w:t xml:space="preserve"> </w:t>
      </w:r>
      <w:r w:rsidR="00672D7B">
        <w:rPr>
          <w:rFonts w:ascii="Arial Narrow" w:eastAsia="細明體" w:hAnsi="細明體"/>
        </w:rPr>
        <w:t>或是</w:t>
      </w:r>
      <w:r w:rsidR="000E3125">
        <w:rPr>
          <w:rFonts w:ascii="Arial Narrow" w:eastAsia="細明體" w:hAnsi="細明體" w:hint="eastAsia"/>
        </w:rPr>
        <w:t>門徒中的</w:t>
      </w:r>
      <w:r w:rsidR="00672D7B" w:rsidRPr="000E3125">
        <w:rPr>
          <w:rFonts w:ascii="Arial Narrow" w:eastAsia="細明體" w:hAnsi="細明體"/>
          <w:u w:val="single"/>
        </w:rPr>
        <w:t>腓力</w:t>
      </w:r>
      <w:r w:rsidR="007A2170">
        <w:rPr>
          <w:rFonts w:ascii="Arial Narrow" w:eastAsia="細明體" w:hAnsi="細明體" w:hint="eastAsia"/>
        </w:rPr>
        <w:t>，</w:t>
      </w:r>
      <w:r w:rsidR="00672D7B" w:rsidRPr="000E3125">
        <w:rPr>
          <w:rFonts w:ascii="Arial Narrow" w:eastAsia="細明體" w:hAnsi="細明體"/>
          <w:u w:val="single"/>
        </w:rPr>
        <w:t>多瑪</w:t>
      </w:r>
      <w:r w:rsidR="000E3125">
        <w:rPr>
          <w:rFonts w:ascii="Arial Narrow" w:eastAsia="細明體" w:hAnsi="細明體" w:hint="eastAsia"/>
        </w:rPr>
        <w:t>，</w:t>
      </w:r>
      <w:r w:rsidR="00672D7B">
        <w:rPr>
          <w:rFonts w:ascii="Arial Narrow" w:eastAsia="細明體" w:hAnsi="細明體"/>
        </w:rPr>
        <w:t xml:space="preserve"> </w:t>
      </w:r>
      <w:r w:rsidR="00672D7B">
        <w:rPr>
          <w:rFonts w:ascii="Arial Narrow" w:eastAsia="細明體" w:hAnsi="細明體"/>
        </w:rPr>
        <w:t>耶穌都愛他們</w:t>
      </w:r>
      <w:r w:rsidR="000A64A6">
        <w:rPr>
          <w:rFonts w:ascii="Arial Narrow" w:eastAsia="細明體" w:hAnsi="細明體" w:hint="eastAsia"/>
        </w:rPr>
        <w:t>。</w:t>
      </w:r>
      <w:r w:rsidR="00C715B2">
        <w:rPr>
          <w:rFonts w:ascii="Arial Narrow" w:eastAsia="細明體" w:hAnsi="細明體"/>
        </w:rPr>
        <w:t>公義的</w:t>
      </w:r>
      <w:r w:rsidR="00C715B2">
        <w:rPr>
          <w:rFonts w:ascii="Arial Narrow" w:eastAsia="細明體" w:hAnsi="細明體"/>
        </w:rPr>
        <w:t xml:space="preserve">   </w:t>
      </w:r>
      <w:r w:rsidR="00C715B2">
        <w:rPr>
          <w:rFonts w:ascii="Arial Narrow" w:eastAsia="細明體" w:hAnsi="細明體"/>
        </w:rPr>
        <w:t>神憎恨罪</w:t>
      </w:r>
      <w:r w:rsidR="000A64A6">
        <w:rPr>
          <w:rFonts w:ascii="Arial Narrow" w:eastAsia="細明體" w:hAnsi="細明體" w:hint="eastAsia"/>
        </w:rPr>
        <w:t>，</w:t>
      </w:r>
      <w:r w:rsidR="00C715B2">
        <w:rPr>
          <w:rFonts w:ascii="Arial Narrow" w:eastAsia="細明體" w:hAnsi="細明體"/>
        </w:rPr>
        <w:t>卻愛罪人</w:t>
      </w:r>
      <w:r w:rsidR="000A64A6">
        <w:rPr>
          <w:rFonts w:ascii="Arial Narrow" w:eastAsia="細明體" w:hAnsi="細明體" w:hint="eastAsia"/>
        </w:rPr>
        <w:t>，所以父　神</w:t>
      </w:r>
      <w:r w:rsidR="00792CBB">
        <w:rPr>
          <w:rFonts w:ascii="Arial Narrow" w:eastAsia="細明體" w:hAnsi="細明體"/>
        </w:rPr>
        <w:t>賜給耶穌有赦罪的權柄</w:t>
      </w:r>
      <w:r w:rsidR="000A64A6">
        <w:rPr>
          <w:rFonts w:ascii="Arial Narrow" w:eastAsia="細明體" w:hAnsi="細明體" w:hint="eastAsia"/>
        </w:rPr>
        <w:t>，</w:t>
      </w:r>
      <w:r w:rsidR="00C715B2">
        <w:rPr>
          <w:rFonts w:ascii="Arial Narrow" w:eastAsia="細明體" w:hAnsi="細明體"/>
        </w:rPr>
        <w:t>使一切</w:t>
      </w:r>
      <w:r w:rsidR="00792CBB">
        <w:rPr>
          <w:rFonts w:ascii="Arial Narrow" w:eastAsia="細明體" w:hAnsi="細明體"/>
        </w:rPr>
        <w:t>相信耶穌的人</w:t>
      </w:r>
      <w:r w:rsidR="000A64A6">
        <w:rPr>
          <w:rFonts w:ascii="Arial Narrow" w:eastAsia="細明體" w:hAnsi="細明體" w:hint="eastAsia"/>
        </w:rPr>
        <w:t>，</w:t>
      </w:r>
      <w:r w:rsidR="00E222E6">
        <w:rPr>
          <w:rFonts w:ascii="Arial Narrow" w:eastAsia="細明體" w:hAnsi="細明體"/>
        </w:rPr>
        <w:t>藉耶穌可以得救恩</w:t>
      </w:r>
      <w:r w:rsidR="000A64A6">
        <w:rPr>
          <w:rFonts w:ascii="Arial Narrow" w:eastAsia="細明體" w:hAnsi="細明體" w:hint="eastAsia"/>
        </w:rPr>
        <w:t>。</w:t>
      </w:r>
      <w:r w:rsidR="00E222E6">
        <w:rPr>
          <w:rFonts w:ascii="Arial Narrow" w:eastAsia="細明體" w:hAnsi="細明體"/>
        </w:rPr>
        <w:t xml:space="preserve"> </w:t>
      </w:r>
    </w:p>
    <w:p w:rsidR="00C90011" w:rsidRDefault="002F6082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 w:rsidRPr="000208F4">
        <w:rPr>
          <w:rFonts w:ascii="Arial Narrow" w:eastAsia="細明體" w:hAnsi="細明體"/>
          <w:b/>
        </w:rPr>
        <w:t>第三</w:t>
      </w:r>
      <w:r w:rsidR="00792CBB" w:rsidRPr="000208F4">
        <w:rPr>
          <w:rFonts w:ascii="Arial Narrow" w:eastAsia="細明體" w:hAnsi="細明體"/>
          <w:b/>
        </w:rPr>
        <w:t xml:space="preserve"> </w:t>
      </w:r>
      <w:r w:rsidR="000208F4">
        <w:rPr>
          <w:rFonts w:ascii="Arial Narrow" w:eastAsia="細明體" w:hAnsi="細明體" w:hint="eastAsia"/>
          <w:b/>
        </w:rPr>
        <w:t>，</w:t>
      </w:r>
      <w:r w:rsidR="00160B44" w:rsidRPr="000208F4">
        <w:rPr>
          <w:rFonts w:ascii="Arial Narrow" w:eastAsia="細明體" w:hAnsi="細明體"/>
          <w:b/>
        </w:rPr>
        <w:t>她許多的罪都赦免了</w:t>
      </w:r>
      <w:r w:rsidR="000208F4">
        <w:rPr>
          <w:rFonts w:ascii="Arial Narrow" w:eastAsia="細明體" w:hAnsi="細明體" w:hint="eastAsia"/>
          <w:b/>
        </w:rPr>
        <w:t>，</w:t>
      </w:r>
      <w:r w:rsidR="00160B44" w:rsidRPr="000208F4">
        <w:rPr>
          <w:rFonts w:ascii="Arial Narrow" w:eastAsia="細明體" w:hAnsi="細明體"/>
          <w:b/>
        </w:rPr>
        <w:t>因為她的愛多</w:t>
      </w:r>
      <w:r w:rsidR="000208F4">
        <w:rPr>
          <w:rFonts w:ascii="Arial Narrow" w:eastAsia="細明體" w:hAnsi="細明體" w:hint="eastAsia"/>
          <w:b/>
        </w:rPr>
        <w:t>。</w:t>
      </w:r>
      <w:r w:rsidR="00160B44">
        <w:rPr>
          <w:rFonts w:ascii="Arial Narrow" w:eastAsia="細明體" w:hAnsi="細明體"/>
        </w:rPr>
        <w:t xml:space="preserve"> </w:t>
      </w:r>
      <w:r w:rsidR="00160B44">
        <w:rPr>
          <w:rFonts w:ascii="Arial Narrow" w:eastAsia="細明體" w:hAnsi="細明體"/>
        </w:rPr>
        <w:t>女人因為非常</w:t>
      </w:r>
      <w:r w:rsidR="00F23FA3">
        <w:rPr>
          <w:rFonts w:ascii="Arial Narrow" w:eastAsia="細明體" w:hAnsi="細明體"/>
        </w:rPr>
        <w:t>感謝耶穌就不斷流淚</w:t>
      </w:r>
      <w:r w:rsidR="000A64A6">
        <w:rPr>
          <w:rFonts w:ascii="Arial Narrow" w:eastAsia="細明體" w:hAnsi="細明體" w:hint="eastAsia"/>
        </w:rPr>
        <w:t>，眼淚濕了耶穌的腳，</w:t>
      </w:r>
      <w:r w:rsidR="00F23FA3">
        <w:rPr>
          <w:rFonts w:ascii="Arial Narrow" w:eastAsia="細明體" w:hAnsi="細明體"/>
        </w:rPr>
        <w:t>又用頭髮抹乾</w:t>
      </w:r>
      <w:r w:rsidR="000A64A6">
        <w:rPr>
          <w:rFonts w:ascii="Arial Narrow" w:eastAsia="細明體" w:hAnsi="細明體" w:hint="eastAsia"/>
        </w:rPr>
        <w:t>，</w:t>
      </w:r>
      <w:r w:rsidR="00065BB5">
        <w:rPr>
          <w:rFonts w:ascii="Arial Narrow" w:eastAsia="細明體" w:hAnsi="細明體"/>
        </w:rPr>
        <w:t>用咀親耶穌的腳</w:t>
      </w:r>
      <w:r w:rsidR="000A64A6">
        <w:rPr>
          <w:rFonts w:ascii="Arial Narrow" w:eastAsia="細明體" w:hAnsi="細明體" w:hint="eastAsia"/>
        </w:rPr>
        <w:t>，</w:t>
      </w:r>
      <w:r w:rsidR="00065BB5">
        <w:rPr>
          <w:rFonts w:ascii="Arial Narrow" w:eastAsia="細明體" w:hAnsi="細明體"/>
        </w:rPr>
        <w:t>傾倒</w:t>
      </w:r>
      <w:r w:rsidR="00771125">
        <w:rPr>
          <w:rFonts w:ascii="Arial Narrow" w:eastAsia="細明體" w:hAnsi="細明體"/>
        </w:rPr>
        <w:t>極貴重的</w:t>
      </w:r>
      <w:r w:rsidR="00065BB5">
        <w:rPr>
          <w:rFonts w:ascii="Arial Narrow" w:eastAsia="細明體" w:hAnsi="細明體"/>
        </w:rPr>
        <w:t>香膏</w:t>
      </w:r>
      <w:r w:rsidR="00771125">
        <w:rPr>
          <w:rFonts w:ascii="Arial Narrow" w:eastAsia="細明體" w:hAnsi="細明體"/>
        </w:rPr>
        <w:t>在耶穌腳上</w:t>
      </w:r>
      <w:r w:rsidR="000A64A6">
        <w:rPr>
          <w:rFonts w:ascii="Arial Narrow" w:eastAsia="細明體" w:hAnsi="細明體" w:hint="eastAsia"/>
        </w:rPr>
        <w:t>。</w:t>
      </w:r>
      <w:r w:rsidR="00771125">
        <w:rPr>
          <w:rFonts w:ascii="Arial Narrow" w:eastAsia="細明體" w:hAnsi="細明體"/>
        </w:rPr>
        <w:t>每一個女人都極寶貴自己的頭髮</w:t>
      </w:r>
      <w:r w:rsidR="000A64A6">
        <w:rPr>
          <w:rFonts w:ascii="Arial Narrow" w:eastAsia="細明體" w:hAnsi="細明體" w:hint="eastAsia"/>
        </w:rPr>
        <w:t>，</w:t>
      </w:r>
      <w:r w:rsidR="00771125">
        <w:rPr>
          <w:rFonts w:ascii="Arial Narrow" w:eastAsia="細明體" w:hAnsi="細明體"/>
        </w:rPr>
        <w:t>所以</w:t>
      </w:r>
      <w:r w:rsidR="006D2E1C">
        <w:rPr>
          <w:rFonts w:ascii="Arial Narrow" w:eastAsia="細明體" w:hAnsi="細明體"/>
        </w:rPr>
        <w:t>做各樣的美髮</w:t>
      </w:r>
      <w:r w:rsidR="000A64A6">
        <w:rPr>
          <w:rFonts w:ascii="Arial Narrow" w:eastAsia="細明體" w:hAnsi="細明體" w:hint="eastAsia"/>
        </w:rPr>
        <w:t>﹑</w:t>
      </w:r>
      <w:r w:rsidR="006D2E1C">
        <w:rPr>
          <w:rFonts w:ascii="Arial Narrow" w:eastAsia="細明體" w:hAnsi="細明體"/>
        </w:rPr>
        <w:t>負離子</w:t>
      </w:r>
      <w:r w:rsidR="000A64A6">
        <w:rPr>
          <w:rFonts w:ascii="Arial Narrow" w:eastAsia="細明體" w:hAnsi="細明體" w:hint="eastAsia"/>
        </w:rPr>
        <w:t>﹑</w:t>
      </w:r>
      <w:r w:rsidR="006D2E1C">
        <w:rPr>
          <w:rFonts w:ascii="Arial Narrow" w:eastAsia="細明體" w:hAnsi="細明體"/>
        </w:rPr>
        <w:t>電髮</w:t>
      </w:r>
      <w:r w:rsidR="000A64A6">
        <w:rPr>
          <w:rFonts w:ascii="Arial Narrow" w:eastAsia="細明體" w:hAnsi="細明體" w:hint="eastAsia"/>
        </w:rPr>
        <w:t>﹑</w:t>
      </w:r>
      <w:r w:rsidR="006D2E1C">
        <w:rPr>
          <w:rFonts w:ascii="Arial Narrow" w:eastAsia="細明體" w:hAnsi="細明體"/>
        </w:rPr>
        <w:t>染髮</w:t>
      </w:r>
      <w:r w:rsidR="000A64A6">
        <w:rPr>
          <w:rFonts w:ascii="Arial Narrow" w:eastAsia="細明體" w:hAnsi="細明體" w:hint="eastAsia"/>
        </w:rPr>
        <w:t>﹑防脫髮；</w:t>
      </w:r>
      <w:r w:rsidR="006D2E1C">
        <w:rPr>
          <w:rFonts w:ascii="Arial Narrow" w:eastAsia="細明體" w:hAnsi="細明體"/>
        </w:rPr>
        <w:t>也</w:t>
      </w:r>
      <w:r w:rsidR="00A62BEC">
        <w:rPr>
          <w:rFonts w:ascii="Arial Narrow" w:eastAsia="細明體" w:hAnsi="細明體"/>
        </w:rPr>
        <w:t>用多種保養品護理頭髮</w:t>
      </w:r>
      <w:r w:rsidR="000A64A6">
        <w:rPr>
          <w:rFonts w:ascii="Arial Narrow" w:eastAsia="細明體" w:hAnsi="細明體" w:hint="eastAsia"/>
        </w:rPr>
        <w:t>。</w:t>
      </w:r>
      <w:r w:rsidR="00A62BEC">
        <w:rPr>
          <w:rFonts w:ascii="Arial Narrow" w:eastAsia="細明體" w:hAnsi="細明體"/>
        </w:rPr>
        <w:t>這個女人卻用頭髮擦乾耶穌的腳</w:t>
      </w:r>
      <w:r w:rsidR="000A64A6">
        <w:rPr>
          <w:rFonts w:ascii="Arial Narrow" w:eastAsia="細明體" w:hAnsi="細明體" w:hint="eastAsia"/>
        </w:rPr>
        <w:t>，</w:t>
      </w:r>
      <w:r w:rsidR="00A62BEC">
        <w:rPr>
          <w:rFonts w:ascii="Arial Narrow" w:eastAsia="細明體" w:hAnsi="細明體"/>
        </w:rPr>
        <w:t xml:space="preserve"> </w:t>
      </w:r>
      <w:r w:rsidR="00A62BEC">
        <w:rPr>
          <w:rFonts w:ascii="Arial Narrow" w:eastAsia="細明體" w:hAnsi="細明體"/>
        </w:rPr>
        <w:t>顯出她何等愛和寶貴耶穌</w:t>
      </w:r>
      <w:r w:rsidR="000A64A6">
        <w:rPr>
          <w:rFonts w:ascii="Arial Narrow" w:eastAsia="細明體" w:hAnsi="細明體" w:hint="eastAsia"/>
        </w:rPr>
        <w:t>。</w:t>
      </w:r>
      <w:r w:rsidR="00A62BEC">
        <w:rPr>
          <w:rFonts w:ascii="Arial Narrow" w:eastAsia="細明體" w:hAnsi="細明體"/>
        </w:rPr>
        <w:t xml:space="preserve"> </w:t>
      </w:r>
      <w:r w:rsidR="00A62BEC">
        <w:rPr>
          <w:rFonts w:ascii="Arial Narrow" w:eastAsia="細明體" w:hAnsi="細明體"/>
        </w:rPr>
        <w:t>女人</w:t>
      </w:r>
      <w:r w:rsidR="00D53F75">
        <w:rPr>
          <w:rFonts w:ascii="Arial Narrow" w:eastAsia="細明體" w:hAnsi="細明體"/>
        </w:rPr>
        <w:t>傾倒耶穌身上至貴的香膏</w:t>
      </w:r>
      <w:r w:rsidR="000A64A6">
        <w:rPr>
          <w:rFonts w:ascii="Arial Narrow" w:eastAsia="細明體" w:hAnsi="細明體" w:hint="eastAsia"/>
        </w:rPr>
        <w:t>；</w:t>
      </w:r>
      <w:r w:rsidR="00D53F75">
        <w:rPr>
          <w:rFonts w:ascii="Arial Narrow" w:eastAsia="細明體" w:hAnsi="細明體"/>
        </w:rPr>
        <w:t>本來是為她婚姻預備的</w:t>
      </w:r>
      <w:r w:rsidR="000A64A6">
        <w:rPr>
          <w:rFonts w:ascii="Arial Narrow" w:eastAsia="細明體" w:hAnsi="細明體" w:hint="eastAsia"/>
        </w:rPr>
        <w:t>，</w:t>
      </w:r>
      <w:r w:rsidR="00D53F75">
        <w:rPr>
          <w:rFonts w:ascii="Arial Narrow" w:eastAsia="細明體" w:hAnsi="細明體"/>
        </w:rPr>
        <w:t>她節衣縮食</w:t>
      </w:r>
      <w:r w:rsidR="000A64A6">
        <w:rPr>
          <w:rFonts w:ascii="Arial Narrow" w:eastAsia="細明體" w:hAnsi="細明體" w:hint="eastAsia"/>
        </w:rPr>
        <w:t>，</w:t>
      </w:r>
      <w:r w:rsidR="00D53F75">
        <w:rPr>
          <w:rFonts w:ascii="Arial Narrow" w:eastAsia="細明體" w:hAnsi="細明體"/>
        </w:rPr>
        <w:t>忍住不購物</w:t>
      </w:r>
      <w:r w:rsidR="000A64A6">
        <w:rPr>
          <w:rFonts w:ascii="Arial Narrow" w:eastAsia="細明體" w:hAnsi="細明體" w:hint="eastAsia"/>
        </w:rPr>
        <w:t>，</w:t>
      </w:r>
      <w:r w:rsidR="002E2B9F">
        <w:rPr>
          <w:rFonts w:ascii="Arial Narrow" w:eastAsia="細明體" w:hAnsi="細明體"/>
        </w:rPr>
        <w:t>都為了婚姻積存香膏</w:t>
      </w:r>
      <w:r w:rsidR="000A64A6">
        <w:rPr>
          <w:rFonts w:ascii="Arial Narrow" w:eastAsia="細明體" w:hAnsi="細明體" w:hint="eastAsia"/>
        </w:rPr>
        <w:t>；</w:t>
      </w:r>
      <w:r w:rsidR="002E2B9F">
        <w:rPr>
          <w:rFonts w:ascii="Arial Narrow" w:eastAsia="細明體" w:hAnsi="細明體"/>
        </w:rPr>
        <w:t>如今卻</w:t>
      </w:r>
      <w:r w:rsidR="00F463EE">
        <w:rPr>
          <w:rFonts w:ascii="Arial Narrow" w:eastAsia="細明體" w:hAnsi="細明體"/>
        </w:rPr>
        <w:t>全為了耶穌傾盡一切</w:t>
      </w:r>
      <w:r w:rsidR="000A64A6">
        <w:rPr>
          <w:rFonts w:ascii="Arial Narrow" w:eastAsia="細明體" w:hAnsi="細明體" w:hint="eastAsia"/>
        </w:rPr>
        <w:t>，</w:t>
      </w:r>
      <w:r w:rsidR="00F463EE">
        <w:rPr>
          <w:rFonts w:ascii="Arial Narrow" w:eastAsia="細明體" w:hAnsi="細明體"/>
        </w:rPr>
        <w:t>代表她向耶穌的愛</w:t>
      </w:r>
      <w:r w:rsidR="000A64A6">
        <w:rPr>
          <w:rFonts w:ascii="Arial Narrow" w:eastAsia="細明體" w:hAnsi="細明體" w:hint="eastAsia"/>
        </w:rPr>
        <w:t>，</w:t>
      </w:r>
      <w:r w:rsidR="00214413">
        <w:rPr>
          <w:rFonts w:ascii="Arial Narrow" w:eastAsia="細明體" w:hAnsi="細明體"/>
        </w:rPr>
        <w:t>基於</w:t>
      </w:r>
      <w:r w:rsidR="00851FB9">
        <w:rPr>
          <w:rFonts w:ascii="Arial Narrow" w:eastAsia="細明體" w:hAnsi="細明體"/>
        </w:rPr>
        <w:t>她感到從主耶穌領受極多赦罪之恩</w:t>
      </w:r>
      <w:r w:rsidR="000A64A6">
        <w:rPr>
          <w:rFonts w:ascii="Arial Narrow" w:eastAsia="細明體" w:hAnsi="細明體" w:hint="eastAsia"/>
        </w:rPr>
        <w:t>。</w:t>
      </w:r>
      <w:r w:rsidR="005B37CC">
        <w:rPr>
          <w:rFonts w:ascii="Arial Narrow" w:eastAsia="細明體" w:hAnsi="細明體"/>
        </w:rPr>
        <w:t>別人的目光看這個女人</w:t>
      </w:r>
      <w:r w:rsidR="000A64A6">
        <w:rPr>
          <w:rFonts w:ascii="Arial Narrow" w:eastAsia="細明體" w:hAnsi="細明體" w:hint="eastAsia"/>
        </w:rPr>
        <w:t>，</w:t>
      </w:r>
      <w:r w:rsidR="005B37CC">
        <w:rPr>
          <w:rFonts w:ascii="Arial Narrow" w:eastAsia="細明體" w:hAnsi="細明體"/>
        </w:rPr>
        <w:t>無規矩</w:t>
      </w:r>
      <w:r w:rsidR="000A64A6">
        <w:rPr>
          <w:rFonts w:ascii="Arial Narrow" w:eastAsia="細明體" w:hAnsi="細明體" w:hint="eastAsia"/>
        </w:rPr>
        <w:t>，</w:t>
      </w:r>
      <w:r w:rsidR="000E3125">
        <w:rPr>
          <w:rFonts w:ascii="Arial Narrow" w:eastAsia="細明體" w:hAnsi="細明體" w:hint="eastAsia"/>
        </w:rPr>
        <w:t>作風胡</w:t>
      </w:r>
      <w:r w:rsidR="007D4FD6">
        <w:rPr>
          <w:rFonts w:ascii="Arial Narrow" w:eastAsia="細明體" w:hAnsi="細明體"/>
        </w:rPr>
        <w:t>亂</w:t>
      </w:r>
      <w:r w:rsidR="000A64A6">
        <w:rPr>
          <w:rFonts w:ascii="Arial Narrow" w:eastAsia="細明體" w:hAnsi="細明體" w:hint="eastAsia"/>
        </w:rPr>
        <w:t>，</w:t>
      </w:r>
      <w:r w:rsidR="007D4FD6">
        <w:rPr>
          <w:rFonts w:ascii="Arial Narrow" w:eastAsia="細明體" w:hAnsi="細明體"/>
        </w:rPr>
        <w:t>但</w:t>
      </w:r>
      <w:r w:rsidR="000A64A6">
        <w:rPr>
          <w:rFonts w:ascii="Arial Narrow" w:eastAsia="細明體" w:hAnsi="細明體" w:hint="eastAsia"/>
        </w:rPr>
        <w:t>她卻</w:t>
      </w:r>
      <w:r w:rsidR="007D4FD6">
        <w:rPr>
          <w:rFonts w:ascii="Arial Narrow" w:eastAsia="細明體" w:hAnsi="細明體"/>
        </w:rPr>
        <w:t>向耶穌有真心</w:t>
      </w:r>
      <w:r w:rsidR="000A64A6">
        <w:rPr>
          <w:rFonts w:ascii="Arial Narrow" w:eastAsia="細明體" w:hAnsi="細明體" w:hint="eastAsia"/>
        </w:rPr>
        <w:t>，</w:t>
      </w:r>
      <w:r w:rsidR="007D4FD6">
        <w:rPr>
          <w:rFonts w:ascii="Arial Narrow" w:eastAsia="細明體" w:hAnsi="細明體"/>
        </w:rPr>
        <w:t>熱情和愛</w:t>
      </w:r>
      <w:r w:rsidR="000A64A6">
        <w:rPr>
          <w:rFonts w:ascii="Arial Narrow" w:eastAsia="細明體" w:hAnsi="細明體" w:hint="eastAsia"/>
        </w:rPr>
        <w:t>，</w:t>
      </w:r>
      <w:r w:rsidR="007D4FD6">
        <w:rPr>
          <w:rFonts w:ascii="Arial Narrow" w:eastAsia="細明體" w:hAnsi="細明體"/>
        </w:rPr>
        <w:t>也因此使耶穌喜悅</w:t>
      </w:r>
      <w:r w:rsidR="000A64A6">
        <w:rPr>
          <w:rFonts w:ascii="Arial Narrow" w:eastAsia="細明體" w:hAnsi="細明體" w:hint="eastAsia"/>
        </w:rPr>
        <w:t>，</w:t>
      </w:r>
      <w:r w:rsidR="00C90011">
        <w:rPr>
          <w:rFonts w:ascii="Arial Narrow" w:eastAsia="細明體" w:hAnsi="細明體"/>
        </w:rPr>
        <w:t>迎接她的信心</w:t>
      </w:r>
      <w:r w:rsidR="000A64A6">
        <w:rPr>
          <w:rFonts w:ascii="Arial Narrow" w:eastAsia="細明體" w:hAnsi="細明體" w:hint="eastAsia"/>
        </w:rPr>
        <w:t>。</w:t>
      </w:r>
    </w:p>
    <w:p w:rsidR="00F34240" w:rsidRDefault="00C90011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相對</w:t>
      </w:r>
      <w:r w:rsidRPr="000A64A6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冰冷接待耶穌</w:t>
      </w:r>
      <w:r w:rsidR="000A64A6">
        <w:rPr>
          <w:rFonts w:ascii="Arial Narrow" w:eastAsia="細明體" w:hAnsi="細明體" w:hint="eastAsia"/>
        </w:rPr>
        <w:t>，</w:t>
      </w:r>
      <w:r w:rsidR="00DB31A0">
        <w:rPr>
          <w:rFonts w:ascii="Arial Narrow" w:eastAsia="細明體" w:hAnsi="細明體"/>
        </w:rPr>
        <w:t>比喻中說明了</w:t>
      </w:r>
      <w:r w:rsidR="000A64A6">
        <w:rPr>
          <w:rFonts w:ascii="Arial Narrow" w:eastAsia="細明體" w:hAnsi="細明體" w:hint="eastAsia"/>
        </w:rPr>
        <w:t>，</w:t>
      </w:r>
      <w:r w:rsidR="00DB31A0">
        <w:rPr>
          <w:rFonts w:ascii="Arial Narrow" w:eastAsia="細明體" w:hAnsi="細明體"/>
        </w:rPr>
        <w:t>完全基於</w:t>
      </w:r>
      <w:r w:rsidR="00DB31A0" w:rsidRPr="000A64A6">
        <w:rPr>
          <w:rFonts w:ascii="Arial Narrow" w:eastAsia="細明體" w:hAnsi="細明體"/>
          <w:u w:val="single"/>
        </w:rPr>
        <w:t>西門</w:t>
      </w:r>
      <w:r w:rsidR="00DB31A0">
        <w:rPr>
          <w:rFonts w:ascii="Arial Narrow" w:eastAsia="細明體" w:hAnsi="細明體"/>
        </w:rPr>
        <w:t>有</w:t>
      </w:r>
      <w:proofErr w:type="gramStart"/>
      <w:r w:rsidR="00DB31A0">
        <w:rPr>
          <w:rFonts w:ascii="Arial Narrow" w:eastAsia="細明體" w:hAnsi="細明體"/>
        </w:rPr>
        <w:t>幾愛主</w:t>
      </w:r>
      <w:proofErr w:type="gramEnd"/>
      <w:r w:rsidR="00DB31A0">
        <w:rPr>
          <w:rFonts w:ascii="Arial Narrow" w:eastAsia="細明體" w:hAnsi="細明體"/>
        </w:rPr>
        <w:t>而</w:t>
      </w:r>
      <w:r w:rsidR="00865B95">
        <w:rPr>
          <w:rFonts w:ascii="Arial Narrow" w:eastAsia="細明體" w:hAnsi="細明體"/>
        </w:rPr>
        <w:t>為主</w:t>
      </w:r>
      <w:r w:rsidR="00865B95">
        <w:rPr>
          <w:rFonts w:ascii="Arial Narrow" w:eastAsia="細明體" w:hAnsi="細明體"/>
        </w:rPr>
        <w:t xml:space="preserve"> </w:t>
      </w:r>
      <w:r w:rsidR="00865B95">
        <w:rPr>
          <w:rFonts w:ascii="Arial Narrow" w:eastAsia="細明體" w:hAnsi="細明體"/>
        </w:rPr>
        <w:t>付出多少</w:t>
      </w:r>
      <w:r w:rsidR="00C801B6">
        <w:rPr>
          <w:rFonts w:ascii="Arial Narrow" w:eastAsia="細明體" w:hAnsi="細明體" w:hint="eastAsia"/>
        </w:rPr>
        <w:t>。請看</w:t>
      </w:r>
      <w:r w:rsidR="00C801B6">
        <w:rPr>
          <w:rFonts w:ascii="Arial Narrow" w:eastAsia="細明體" w:hAnsi="細明體" w:hint="eastAsia"/>
        </w:rPr>
        <w:t>47</w:t>
      </w:r>
      <w:r w:rsidR="00C801B6">
        <w:rPr>
          <w:rFonts w:ascii="Arial Narrow" w:eastAsia="細明體" w:hAnsi="細明體" w:hint="eastAsia"/>
        </w:rPr>
        <w:t>節：</w:t>
      </w:r>
      <w:r w:rsidR="000A64A6">
        <w:rPr>
          <w:rFonts w:ascii="Arial Narrow" w:eastAsia="細明體" w:hAnsi="細明體" w:hint="eastAsia"/>
        </w:rPr>
        <w:t>「</w:t>
      </w:r>
      <w:r w:rsidR="00C801B6" w:rsidRPr="00F50C65">
        <w:rPr>
          <w:rFonts w:ascii="細明體" w:eastAsia="細明體" w:hAnsi="細明體" w:hint="eastAsia"/>
          <w:b/>
          <w:color w:val="000000" w:themeColor="text1"/>
          <w:szCs w:val="24"/>
        </w:rPr>
        <w:t>所以我告訴你、他許多的罪都赦免了．因為他</w:t>
      </w:r>
      <w:proofErr w:type="gramStart"/>
      <w:r w:rsidR="00C801B6" w:rsidRPr="00F50C65">
        <w:rPr>
          <w:rFonts w:ascii="細明體" w:eastAsia="細明體" w:hAnsi="細明體" w:hint="eastAsia"/>
          <w:b/>
          <w:color w:val="000000" w:themeColor="text1"/>
          <w:szCs w:val="24"/>
        </w:rPr>
        <w:t>的愛多</w:t>
      </w:r>
      <w:proofErr w:type="gramEnd"/>
      <w:r w:rsidR="00C801B6">
        <w:rPr>
          <w:rFonts w:ascii="細明體" w:eastAsia="細明體" w:hAnsi="細明體" w:hint="eastAsia"/>
          <w:b/>
          <w:color w:val="000000" w:themeColor="text1"/>
          <w:szCs w:val="24"/>
        </w:rPr>
        <w:t>。</w:t>
      </w:r>
      <w:r w:rsidR="00B04219" w:rsidRPr="00B04219">
        <w:rPr>
          <w:rFonts w:ascii="Arial Narrow" w:eastAsia="細明體" w:hAnsi="細明體" w:hint="eastAsia"/>
          <w:b/>
        </w:rPr>
        <w:t>但那</w:t>
      </w:r>
      <w:r w:rsidR="00751EA7" w:rsidRPr="00B04219">
        <w:rPr>
          <w:rFonts w:ascii="Arial Narrow" w:eastAsia="細明體" w:hAnsi="細明體"/>
          <w:b/>
        </w:rPr>
        <w:t>赦免少</w:t>
      </w:r>
      <w:r w:rsidR="00B04219">
        <w:rPr>
          <w:rFonts w:ascii="Arial Narrow" w:eastAsia="細明體" w:hAnsi="細明體" w:hint="eastAsia"/>
          <w:b/>
        </w:rPr>
        <w:t>的</w:t>
      </w:r>
      <w:r w:rsidR="000A64A6" w:rsidRPr="00B04219">
        <w:rPr>
          <w:rFonts w:ascii="Arial Narrow" w:eastAsia="細明體" w:hAnsi="細明體" w:hint="eastAsia"/>
          <w:b/>
        </w:rPr>
        <w:t>，他的愛</w:t>
      </w:r>
      <w:r w:rsidR="00B04219">
        <w:rPr>
          <w:rFonts w:ascii="Arial Narrow" w:eastAsia="細明體" w:hAnsi="細明體" w:hint="eastAsia"/>
          <w:b/>
        </w:rPr>
        <w:t>就</w:t>
      </w:r>
      <w:r w:rsidR="000A64A6" w:rsidRPr="00B04219">
        <w:rPr>
          <w:rFonts w:ascii="Arial Narrow" w:eastAsia="細明體" w:hAnsi="細明體" w:hint="eastAsia"/>
          <w:b/>
        </w:rPr>
        <w:t>少</w:t>
      </w:r>
      <w:r w:rsidR="000A64A6">
        <w:rPr>
          <w:rFonts w:ascii="Arial Narrow" w:eastAsia="細明體" w:hAnsi="細明體" w:hint="eastAsia"/>
        </w:rPr>
        <w:t>」。</w:t>
      </w:r>
      <w:r w:rsidR="00865B95">
        <w:rPr>
          <w:rFonts w:ascii="Arial Narrow" w:eastAsia="細明體" w:hAnsi="細明體"/>
        </w:rPr>
        <w:t>他</w:t>
      </w:r>
      <w:r w:rsidR="00751EA7">
        <w:rPr>
          <w:rFonts w:ascii="Arial Narrow" w:eastAsia="細明體" w:hAnsi="細明體"/>
        </w:rPr>
        <w:t>與耶穌的關係</w:t>
      </w:r>
      <w:proofErr w:type="gramStart"/>
      <w:r w:rsidR="00751EA7">
        <w:rPr>
          <w:rFonts w:ascii="Arial Narrow" w:eastAsia="細明體" w:hAnsi="細明體"/>
        </w:rPr>
        <w:t>很</w:t>
      </w:r>
      <w:proofErr w:type="gramEnd"/>
      <w:r w:rsidR="00751EA7">
        <w:rPr>
          <w:rFonts w:ascii="Arial Narrow" w:eastAsia="細明體" w:hAnsi="細明體"/>
        </w:rPr>
        <w:t>疏離</w:t>
      </w:r>
      <w:r w:rsidR="000A64A6">
        <w:rPr>
          <w:rFonts w:ascii="Arial Narrow" w:eastAsia="細明體" w:hAnsi="細明體" w:hint="eastAsia"/>
        </w:rPr>
        <w:t>，</w:t>
      </w:r>
      <w:r w:rsidR="006A5E23">
        <w:rPr>
          <w:rFonts w:ascii="Arial Narrow" w:eastAsia="細明體" w:hAnsi="細明體"/>
        </w:rPr>
        <w:t xml:space="preserve"> </w:t>
      </w:r>
      <w:r w:rsidR="006A5E23">
        <w:rPr>
          <w:rFonts w:ascii="Arial Narrow" w:eastAsia="細明體" w:hAnsi="細明體"/>
        </w:rPr>
        <w:t>耶穌不是他真心</w:t>
      </w:r>
      <w:proofErr w:type="gramStart"/>
      <w:r w:rsidR="006A5E23">
        <w:rPr>
          <w:rFonts w:ascii="Arial Narrow" w:eastAsia="細明體" w:hAnsi="細明體"/>
        </w:rPr>
        <w:t>敬拜和事</w:t>
      </w:r>
      <w:proofErr w:type="gramEnd"/>
      <w:r w:rsidR="006A5E23">
        <w:rPr>
          <w:rFonts w:ascii="Arial Narrow" w:eastAsia="細明體" w:hAnsi="細明體"/>
        </w:rPr>
        <w:t>奉的對象</w:t>
      </w:r>
      <w:r w:rsidR="000A64A6">
        <w:rPr>
          <w:rFonts w:ascii="Arial Narrow" w:eastAsia="細明體" w:hAnsi="細明體" w:hint="eastAsia"/>
        </w:rPr>
        <w:t>，</w:t>
      </w:r>
      <w:r w:rsidR="006A5E23">
        <w:rPr>
          <w:rFonts w:ascii="Arial Narrow" w:eastAsia="細明體" w:hAnsi="細明體"/>
        </w:rPr>
        <w:t>只是他生活中</w:t>
      </w:r>
      <w:r w:rsidR="000A64A6">
        <w:rPr>
          <w:rFonts w:ascii="Arial Narrow" w:eastAsia="細明體" w:hAnsi="細明體" w:hint="eastAsia"/>
        </w:rPr>
        <w:t>微小</w:t>
      </w:r>
      <w:r w:rsidR="006A5E23">
        <w:rPr>
          <w:rFonts w:ascii="Arial Narrow" w:eastAsia="細明體" w:hAnsi="細明體"/>
        </w:rPr>
        <w:t>的一小部分</w:t>
      </w:r>
      <w:r w:rsidR="000A64A6">
        <w:rPr>
          <w:rFonts w:ascii="Arial Narrow" w:eastAsia="細明體" w:hAnsi="細明體" w:hint="eastAsia"/>
        </w:rPr>
        <w:t>。</w:t>
      </w:r>
      <w:r w:rsidR="008F6196" w:rsidRPr="000A64A6">
        <w:rPr>
          <w:rFonts w:ascii="Arial Narrow" w:eastAsia="細明體" w:hAnsi="細明體"/>
          <w:u w:val="single"/>
        </w:rPr>
        <w:t>西門</w:t>
      </w:r>
      <w:r w:rsidR="008F6196">
        <w:rPr>
          <w:rFonts w:ascii="Arial Narrow" w:eastAsia="細明體" w:hAnsi="細明體"/>
        </w:rPr>
        <w:t>頭腦上有耶穌</w:t>
      </w:r>
      <w:r w:rsidR="000A64A6">
        <w:rPr>
          <w:rFonts w:ascii="Arial Narrow" w:eastAsia="細明體" w:hAnsi="細明體" w:hint="eastAsia"/>
        </w:rPr>
        <w:t>，</w:t>
      </w:r>
      <w:r w:rsidR="008F6196">
        <w:rPr>
          <w:rFonts w:ascii="Arial Narrow" w:eastAsia="細明體" w:hAnsi="細明體"/>
        </w:rPr>
        <w:t>內心卻沒有耶穌</w:t>
      </w:r>
      <w:r w:rsidR="000A64A6">
        <w:rPr>
          <w:rFonts w:ascii="Arial Narrow" w:eastAsia="細明體" w:hAnsi="細明體" w:hint="eastAsia"/>
        </w:rPr>
        <w:t>，</w:t>
      </w:r>
      <w:r w:rsidR="008F6196">
        <w:rPr>
          <w:rFonts w:ascii="Arial Narrow" w:eastAsia="細明體" w:hAnsi="細明體"/>
        </w:rPr>
        <w:t>所以他內心越來越枯乾</w:t>
      </w:r>
      <w:r w:rsidR="000A64A6">
        <w:rPr>
          <w:rFonts w:ascii="Arial Narrow" w:eastAsia="細明體" w:hAnsi="細明體" w:hint="eastAsia"/>
        </w:rPr>
        <w:t>，</w:t>
      </w:r>
      <w:r w:rsidR="00F34240">
        <w:rPr>
          <w:rFonts w:ascii="Arial Narrow" w:eastAsia="細明體" w:hAnsi="細明體"/>
        </w:rPr>
        <w:t>也無將真心為主獻上</w:t>
      </w:r>
      <w:r w:rsidR="000A64A6">
        <w:rPr>
          <w:rFonts w:ascii="Arial Narrow" w:eastAsia="細明體" w:hAnsi="細明體" w:hint="eastAsia"/>
        </w:rPr>
        <w:t>。</w:t>
      </w:r>
      <w:r w:rsidR="00F34240">
        <w:rPr>
          <w:rFonts w:ascii="Arial Narrow" w:eastAsia="細明體" w:hAnsi="細明體"/>
        </w:rPr>
        <w:t xml:space="preserve">  </w:t>
      </w:r>
    </w:p>
    <w:p w:rsidR="00D32215" w:rsidRDefault="00F34240" w:rsidP="000D65E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 w:rsidRPr="000D65E3">
        <w:rPr>
          <w:rFonts w:ascii="Arial Narrow" w:eastAsia="細明體" w:hAnsi="細明體"/>
          <w:u w:val="single"/>
        </w:rPr>
        <w:t>西門</w:t>
      </w:r>
      <w:r>
        <w:rPr>
          <w:rFonts w:ascii="Arial Narrow" w:eastAsia="細明體" w:hAnsi="細明體"/>
        </w:rPr>
        <w:t>正代表不少信徒向主愛</w:t>
      </w:r>
      <w:r w:rsidR="000D65E3">
        <w:rPr>
          <w:rFonts w:ascii="Arial Narrow" w:eastAsia="細明體" w:hAnsi="細明體" w:hint="eastAsia"/>
        </w:rPr>
        <w:t>的一種狀態，</w:t>
      </w:r>
      <w:r w:rsidR="003025DF">
        <w:rPr>
          <w:rFonts w:ascii="Arial Narrow" w:eastAsia="細明體" w:hAnsi="細明體"/>
        </w:rPr>
        <w:t>女人也代表另一種向主的愛</w:t>
      </w:r>
      <w:r w:rsidR="000D65E3">
        <w:rPr>
          <w:rFonts w:ascii="Arial Narrow" w:eastAsia="細明體" w:hAnsi="細明體" w:hint="eastAsia"/>
        </w:rPr>
        <w:t>狀態。</w:t>
      </w:r>
      <w:r w:rsidR="003025DF">
        <w:rPr>
          <w:rFonts w:ascii="Arial Narrow" w:eastAsia="細明體" w:hAnsi="細明體"/>
        </w:rPr>
        <w:t>我們如今</w:t>
      </w:r>
      <w:r w:rsidR="003025DF">
        <w:rPr>
          <w:rFonts w:ascii="Arial Narrow" w:eastAsia="細明體" w:hAnsi="細明體"/>
        </w:rPr>
        <w:lastRenderedPageBreak/>
        <w:t>是怎樣</w:t>
      </w:r>
      <w:r w:rsidR="000D65E3">
        <w:rPr>
          <w:rFonts w:ascii="Arial Narrow" w:eastAsia="細明體" w:hAnsi="細明體" w:hint="eastAsia"/>
        </w:rPr>
        <w:t>的愛</w:t>
      </w:r>
      <w:r w:rsidR="003025DF">
        <w:rPr>
          <w:rFonts w:ascii="Arial Narrow" w:eastAsia="細明體" w:hAnsi="細明體"/>
        </w:rPr>
        <w:t>對待耶穌呢</w:t>
      </w:r>
      <w:r w:rsidR="000D65E3">
        <w:rPr>
          <w:rFonts w:ascii="Arial Narrow" w:eastAsia="細明體" w:hAnsi="細明體" w:hint="eastAsia"/>
        </w:rPr>
        <w:t>？</w:t>
      </w:r>
      <w:r w:rsidR="0072141E">
        <w:rPr>
          <w:rFonts w:ascii="Arial Narrow" w:eastAsia="細明體" w:hAnsi="細明體"/>
        </w:rPr>
        <w:t xml:space="preserve"> </w:t>
      </w:r>
      <w:r w:rsidR="0072141E">
        <w:rPr>
          <w:rFonts w:ascii="Arial Narrow" w:eastAsia="細明體" w:hAnsi="細明體"/>
        </w:rPr>
        <w:t>可能我們主張過去有過</w:t>
      </w:r>
      <w:r w:rsidR="00865B95">
        <w:rPr>
          <w:rFonts w:ascii="Arial Narrow" w:eastAsia="細明體" w:hAnsi="細明體"/>
        </w:rPr>
        <w:t>許多</w:t>
      </w:r>
      <w:r w:rsidR="0072141E">
        <w:rPr>
          <w:rFonts w:ascii="Arial Narrow" w:eastAsia="細明體" w:hAnsi="細明體"/>
        </w:rPr>
        <w:t>感恩和信心認信</w:t>
      </w:r>
      <w:r w:rsidR="000D65E3">
        <w:rPr>
          <w:rFonts w:ascii="Arial Narrow" w:eastAsia="細明體" w:hAnsi="細明體" w:hint="eastAsia"/>
        </w:rPr>
        <w:t>，</w:t>
      </w:r>
      <w:r w:rsidR="009C79D1">
        <w:rPr>
          <w:rFonts w:ascii="Arial Narrow" w:eastAsia="細明體" w:hAnsi="細明體"/>
        </w:rPr>
        <w:t>為主</w:t>
      </w:r>
      <w:r w:rsidR="009F7AAE">
        <w:rPr>
          <w:rFonts w:ascii="Arial Narrow" w:eastAsia="細明體" w:hAnsi="細明體"/>
        </w:rPr>
        <w:t>獻上過許多</w:t>
      </w:r>
      <w:r w:rsidR="000D65E3">
        <w:rPr>
          <w:rFonts w:ascii="Arial Narrow" w:eastAsia="細明體" w:hAnsi="細明體" w:hint="eastAsia"/>
        </w:rPr>
        <w:t>。</w:t>
      </w:r>
      <w:r w:rsidR="009F7AAE">
        <w:rPr>
          <w:rFonts w:ascii="Arial Narrow" w:eastAsia="細明體" w:hAnsi="細明體"/>
        </w:rPr>
        <w:t>世上</w:t>
      </w:r>
      <w:r w:rsidR="000D65E3">
        <w:rPr>
          <w:rFonts w:ascii="Arial Narrow" w:eastAsia="細明體" w:hAnsi="細明體" w:hint="eastAsia"/>
        </w:rPr>
        <w:t>各樣的</w:t>
      </w:r>
      <w:r w:rsidR="009F7AAE">
        <w:rPr>
          <w:rFonts w:ascii="Arial Narrow" w:eastAsia="細明體" w:hAnsi="細明體"/>
        </w:rPr>
        <w:t>罪不住攻擊誘惑信徒</w:t>
      </w:r>
      <w:r w:rsidR="000D65E3">
        <w:rPr>
          <w:rFonts w:ascii="Arial Narrow" w:eastAsia="細明體" w:hAnsi="細明體" w:hint="eastAsia"/>
        </w:rPr>
        <w:t>，</w:t>
      </w:r>
      <w:r w:rsidR="00A5020A">
        <w:rPr>
          <w:rFonts w:ascii="Arial Narrow" w:eastAsia="細明體" w:hAnsi="細明體"/>
        </w:rPr>
        <w:t>情慾</w:t>
      </w:r>
      <w:r w:rsidR="000D65E3">
        <w:rPr>
          <w:rFonts w:ascii="Arial Narrow" w:eastAsia="細明體" w:hAnsi="細明體" w:hint="eastAsia"/>
        </w:rPr>
        <w:t>﹑</w:t>
      </w:r>
      <w:r w:rsidR="00A5020A">
        <w:rPr>
          <w:rFonts w:ascii="Arial Narrow" w:eastAsia="細明體" w:hAnsi="細明體"/>
        </w:rPr>
        <w:t>嫉妒</w:t>
      </w:r>
      <w:r w:rsidR="000D65E3">
        <w:rPr>
          <w:rFonts w:ascii="Arial Narrow" w:eastAsia="細明體" w:hAnsi="細明體" w:hint="eastAsia"/>
        </w:rPr>
        <w:t>﹑</w:t>
      </w:r>
      <w:r w:rsidR="00A5020A">
        <w:rPr>
          <w:rFonts w:ascii="Arial Narrow" w:eastAsia="細明體" w:hAnsi="細明體"/>
        </w:rPr>
        <w:t>憎恨</w:t>
      </w:r>
      <w:r w:rsidR="000D65E3">
        <w:rPr>
          <w:rFonts w:ascii="Arial Narrow" w:eastAsia="細明體" w:hAnsi="細明體" w:hint="eastAsia"/>
        </w:rPr>
        <w:t>﹑</w:t>
      </w:r>
      <w:r w:rsidR="00A5020A">
        <w:rPr>
          <w:rFonts w:ascii="Arial Narrow" w:eastAsia="細明體" w:hAnsi="細明體"/>
        </w:rPr>
        <w:t>爭競</w:t>
      </w:r>
      <w:r w:rsidR="000D65E3">
        <w:rPr>
          <w:rFonts w:ascii="Arial Narrow" w:eastAsia="細明體" w:hAnsi="細明體" w:hint="eastAsia"/>
        </w:rPr>
        <w:t>﹑</w:t>
      </w:r>
      <w:r w:rsidR="00A5020A">
        <w:rPr>
          <w:rFonts w:ascii="Arial Narrow" w:eastAsia="細明體" w:hAnsi="細明體"/>
        </w:rPr>
        <w:t>命運主義</w:t>
      </w:r>
      <w:r w:rsidR="000D65E3">
        <w:rPr>
          <w:rFonts w:ascii="Arial Narrow" w:eastAsia="細明體" w:hAnsi="細明體" w:hint="eastAsia"/>
        </w:rPr>
        <w:t>﹑</w:t>
      </w:r>
      <w:r w:rsidR="00A5020A">
        <w:rPr>
          <w:rFonts w:ascii="Arial Narrow" w:eastAsia="細明體" w:hAnsi="細明體"/>
        </w:rPr>
        <w:t>自卑…</w:t>
      </w:r>
      <w:r w:rsidR="00D1465A">
        <w:rPr>
          <w:rFonts w:ascii="Arial Narrow" w:eastAsia="細明體" w:hAnsi="細明體"/>
        </w:rPr>
        <w:t>…</w:t>
      </w:r>
      <w:r w:rsidR="000D65E3">
        <w:rPr>
          <w:rFonts w:ascii="Arial Narrow" w:eastAsia="細明體" w:hAnsi="細明體" w:hint="eastAsia"/>
        </w:rPr>
        <w:t>等等，又有</w:t>
      </w:r>
      <w:r w:rsidR="00136081">
        <w:rPr>
          <w:rFonts w:ascii="Arial Narrow" w:eastAsia="細明體" w:hAnsi="細明體"/>
        </w:rPr>
        <w:t>像癱子的生活</w:t>
      </w:r>
      <w:r w:rsidR="000D65E3">
        <w:rPr>
          <w:rFonts w:ascii="Arial Narrow" w:eastAsia="細明體" w:hAnsi="細明體" w:hint="eastAsia"/>
        </w:rPr>
        <w:t>，</w:t>
      </w:r>
      <w:r w:rsidR="00136081">
        <w:rPr>
          <w:rFonts w:ascii="Arial Narrow" w:eastAsia="細明體" w:hAnsi="細明體"/>
        </w:rPr>
        <w:t>找尋理想對象的乾渴</w:t>
      </w:r>
      <w:r w:rsidR="000D65E3">
        <w:rPr>
          <w:rFonts w:ascii="Arial Narrow" w:eastAsia="細明體" w:hAnsi="細明體" w:hint="eastAsia"/>
        </w:rPr>
        <w:t>，</w:t>
      </w:r>
      <w:r w:rsidR="00905F46">
        <w:rPr>
          <w:rFonts w:ascii="Arial Narrow" w:eastAsia="細明體" w:hAnsi="細明體"/>
        </w:rPr>
        <w:t>失去人生盼望</w:t>
      </w:r>
      <w:r w:rsidR="000D65E3">
        <w:rPr>
          <w:rFonts w:ascii="Arial Narrow" w:eastAsia="細明體" w:hAnsi="細明體" w:hint="eastAsia"/>
        </w:rPr>
        <w:t>，</w:t>
      </w:r>
      <w:r w:rsidR="00A5020A">
        <w:rPr>
          <w:rFonts w:ascii="Arial Narrow" w:eastAsia="細明體" w:hAnsi="細明體"/>
        </w:rPr>
        <w:t>各種各樣</w:t>
      </w:r>
      <w:r w:rsidR="000D65E3">
        <w:rPr>
          <w:rFonts w:ascii="Arial Narrow" w:eastAsia="細明體" w:hAnsi="細明體" w:hint="eastAsia"/>
        </w:rPr>
        <w:t>的人生問題，</w:t>
      </w:r>
      <w:r w:rsidR="00905F46">
        <w:rPr>
          <w:rFonts w:ascii="Arial Narrow" w:eastAsia="細明體" w:hAnsi="細明體"/>
        </w:rPr>
        <w:t>耶穌都一個一個探訪我們</w:t>
      </w:r>
      <w:r w:rsidR="000D65E3">
        <w:rPr>
          <w:rFonts w:ascii="Arial Narrow" w:eastAsia="細明體" w:hAnsi="細明體" w:hint="eastAsia"/>
        </w:rPr>
        <w:t>，</w:t>
      </w:r>
      <w:r w:rsidR="00905F46">
        <w:rPr>
          <w:rFonts w:ascii="Arial Narrow" w:eastAsia="細明體" w:hAnsi="細明體"/>
        </w:rPr>
        <w:t>找到</w:t>
      </w:r>
      <w:r w:rsidR="000D65E3">
        <w:rPr>
          <w:rFonts w:ascii="Arial Narrow" w:eastAsia="細明體" w:hAnsi="細明體" w:hint="eastAsia"/>
        </w:rPr>
        <w:t>了</w:t>
      </w:r>
      <w:r w:rsidR="00905F46">
        <w:rPr>
          <w:rFonts w:ascii="Arial Narrow" w:eastAsia="細明體" w:hAnsi="細明體"/>
        </w:rPr>
        <w:t>我們</w:t>
      </w:r>
      <w:r w:rsidR="000D65E3">
        <w:rPr>
          <w:rFonts w:ascii="Arial Narrow" w:eastAsia="細明體" w:hAnsi="細明體" w:hint="eastAsia"/>
        </w:rPr>
        <w:t>，又赦免</w:t>
      </w:r>
      <w:r w:rsidR="00865B95">
        <w:rPr>
          <w:rFonts w:ascii="Arial Narrow" w:eastAsia="細明體" w:hAnsi="細明體"/>
        </w:rPr>
        <w:t>了</w:t>
      </w:r>
      <w:r w:rsidR="00C80955">
        <w:rPr>
          <w:rFonts w:ascii="Arial Narrow" w:eastAsia="細明體" w:hAnsi="細明體"/>
        </w:rPr>
        <w:t>我們一切的過犯罪惡</w:t>
      </w:r>
      <w:r w:rsidR="000D65E3">
        <w:rPr>
          <w:rFonts w:ascii="Arial Narrow" w:eastAsia="細明體" w:hAnsi="細明體" w:hint="eastAsia"/>
        </w:rPr>
        <w:t>。當</w:t>
      </w:r>
      <w:r w:rsidR="00C80955">
        <w:rPr>
          <w:rFonts w:ascii="Arial Narrow" w:eastAsia="細明體" w:hAnsi="細明體"/>
        </w:rPr>
        <w:t>我們遇見主耶穌那一天</w:t>
      </w:r>
      <w:r w:rsidR="000D65E3">
        <w:rPr>
          <w:rFonts w:ascii="Arial Narrow" w:eastAsia="細明體" w:hAnsi="細明體" w:hint="eastAsia"/>
        </w:rPr>
        <w:t>，</w:t>
      </w:r>
      <w:r w:rsidR="00C80955">
        <w:rPr>
          <w:rFonts w:ascii="Arial Narrow" w:eastAsia="細明體" w:hAnsi="細明體"/>
        </w:rPr>
        <w:t>成為完全不一樣</w:t>
      </w:r>
      <w:r w:rsidR="000D65E3">
        <w:rPr>
          <w:rFonts w:ascii="Arial Narrow" w:eastAsia="細明體" w:hAnsi="細明體" w:hint="eastAsia"/>
        </w:rPr>
        <w:t>新造的</w:t>
      </w:r>
      <w:r w:rsidR="00C80955">
        <w:rPr>
          <w:rFonts w:ascii="Arial Narrow" w:eastAsia="細明體" w:hAnsi="細明體"/>
        </w:rPr>
        <w:t>人</w:t>
      </w:r>
      <w:r w:rsidR="000D65E3">
        <w:rPr>
          <w:rFonts w:ascii="Arial Narrow" w:eastAsia="細明體" w:hAnsi="細明體" w:hint="eastAsia"/>
        </w:rPr>
        <w:t>，</w:t>
      </w:r>
      <w:r w:rsidR="00C80955">
        <w:rPr>
          <w:rFonts w:ascii="Arial Narrow" w:eastAsia="細明體" w:hAnsi="細明體"/>
        </w:rPr>
        <w:t>看世界也不一樣了</w:t>
      </w:r>
      <w:r w:rsidR="000D65E3">
        <w:rPr>
          <w:rFonts w:ascii="Arial Narrow" w:eastAsia="細明體" w:hAnsi="細明體" w:hint="eastAsia"/>
        </w:rPr>
        <w:t>，</w:t>
      </w:r>
      <w:r w:rsidR="00C80955">
        <w:rPr>
          <w:rFonts w:ascii="Arial Narrow" w:eastAsia="細明體" w:hAnsi="細明體"/>
        </w:rPr>
        <w:t>內心有真自由和</w:t>
      </w:r>
      <w:r w:rsidR="00690DD1">
        <w:rPr>
          <w:rFonts w:ascii="Arial Narrow" w:eastAsia="細明體" w:hAnsi="細明體"/>
        </w:rPr>
        <w:t>喜樂</w:t>
      </w:r>
      <w:r w:rsidR="000D65E3">
        <w:rPr>
          <w:rFonts w:ascii="Arial Narrow" w:eastAsia="細明體" w:hAnsi="細明體" w:hint="eastAsia"/>
        </w:rPr>
        <w:t>，</w:t>
      </w:r>
      <w:r w:rsidR="00690DD1">
        <w:rPr>
          <w:rFonts w:ascii="Arial Narrow" w:eastAsia="細明體" w:hAnsi="細明體"/>
        </w:rPr>
        <w:t>活力</w:t>
      </w:r>
      <w:r w:rsidR="000D65E3">
        <w:rPr>
          <w:rFonts w:ascii="Arial Narrow" w:eastAsia="細明體" w:hAnsi="細明體" w:hint="eastAsia"/>
        </w:rPr>
        <w:t>﹑盼望和</w:t>
      </w:r>
      <w:r w:rsidR="00690DD1">
        <w:rPr>
          <w:rFonts w:ascii="Arial Narrow" w:eastAsia="細明體" w:hAnsi="細明體"/>
        </w:rPr>
        <w:t>生命力</w:t>
      </w:r>
      <w:r w:rsidR="000D65E3">
        <w:rPr>
          <w:rFonts w:ascii="Arial Narrow" w:eastAsia="細明體" w:hAnsi="細明體" w:hint="eastAsia"/>
        </w:rPr>
        <w:t>。</w:t>
      </w:r>
      <w:r w:rsidR="00690DD1">
        <w:rPr>
          <w:rFonts w:ascii="Arial Narrow" w:eastAsia="細明體" w:hAnsi="細明體"/>
        </w:rPr>
        <w:t>有</w:t>
      </w:r>
      <w:r w:rsidR="000D65E3">
        <w:rPr>
          <w:rFonts w:ascii="Arial Narrow" w:eastAsia="細明體" w:hAnsi="細明體" w:hint="eastAsia"/>
        </w:rPr>
        <w:t>些信徒的</w:t>
      </w:r>
      <w:r w:rsidR="00690DD1">
        <w:rPr>
          <w:rFonts w:ascii="Arial Narrow" w:eastAsia="細明體" w:hAnsi="細明體"/>
        </w:rPr>
        <w:t>家人看信徒查經後</w:t>
      </w:r>
      <w:r w:rsidR="000D65E3">
        <w:rPr>
          <w:rFonts w:ascii="Arial Narrow" w:eastAsia="細明體" w:hAnsi="細明體" w:hint="eastAsia"/>
        </w:rPr>
        <w:t>，</w:t>
      </w:r>
      <w:r w:rsidR="00690DD1">
        <w:rPr>
          <w:rFonts w:ascii="Arial Narrow" w:eastAsia="細明體" w:hAnsi="細明體"/>
        </w:rPr>
        <w:t>變得不一樣</w:t>
      </w:r>
      <w:r w:rsidR="000D65E3">
        <w:rPr>
          <w:rFonts w:ascii="Arial Narrow" w:eastAsia="細明體" w:hAnsi="細明體" w:hint="eastAsia"/>
        </w:rPr>
        <w:t>，</w:t>
      </w:r>
      <w:r w:rsidR="00690DD1">
        <w:rPr>
          <w:rFonts w:ascii="Arial Narrow" w:eastAsia="細明體" w:hAnsi="細明體"/>
        </w:rPr>
        <w:t>以為他們</w:t>
      </w:r>
      <w:r w:rsidR="000D65E3">
        <w:rPr>
          <w:rFonts w:ascii="Arial Narrow" w:eastAsia="細明體" w:hAnsi="細明體" w:hint="eastAsia"/>
        </w:rPr>
        <w:t>為福音</w:t>
      </w:r>
      <w:r w:rsidR="00690DD1">
        <w:rPr>
          <w:rFonts w:ascii="Arial Narrow" w:eastAsia="細明體" w:hAnsi="細明體"/>
        </w:rPr>
        <w:t>瘋了</w:t>
      </w:r>
      <w:r w:rsidR="000D65E3">
        <w:rPr>
          <w:rFonts w:ascii="Arial Narrow" w:eastAsia="細明體" w:hAnsi="細明體" w:hint="eastAsia"/>
        </w:rPr>
        <w:t>，</w:t>
      </w:r>
      <w:r w:rsidR="00A77A9A">
        <w:rPr>
          <w:rFonts w:ascii="Arial Narrow" w:eastAsia="細明體" w:hAnsi="細明體"/>
        </w:rPr>
        <w:t>信徒卻</w:t>
      </w:r>
      <w:r w:rsidR="000E3125">
        <w:rPr>
          <w:rFonts w:ascii="Arial Narrow" w:eastAsia="細明體" w:hAnsi="細明體" w:hint="eastAsia"/>
        </w:rPr>
        <w:t>因</w:t>
      </w:r>
      <w:r w:rsidR="00A77A9A">
        <w:rPr>
          <w:rFonts w:ascii="Arial Narrow" w:eastAsia="細明體" w:hAnsi="細明體"/>
        </w:rPr>
        <w:t>為家人仍然不信</w:t>
      </w:r>
      <w:r w:rsidR="000D65E3">
        <w:rPr>
          <w:rFonts w:ascii="Arial Narrow" w:eastAsia="細明體" w:hAnsi="細明體" w:hint="eastAsia"/>
        </w:rPr>
        <w:t>，</w:t>
      </w:r>
      <w:r w:rsidR="00A77A9A">
        <w:rPr>
          <w:rFonts w:ascii="Arial Narrow" w:eastAsia="細明體" w:hAnsi="細明體"/>
        </w:rPr>
        <w:t>為他們作中保禱告</w:t>
      </w:r>
      <w:r w:rsidR="000D65E3">
        <w:rPr>
          <w:rFonts w:ascii="Arial Narrow" w:eastAsia="細明體" w:hAnsi="細明體" w:hint="eastAsia"/>
        </w:rPr>
        <w:t>，竭力</w:t>
      </w:r>
      <w:r w:rsidR="00D32215">
        <w:rPr>
          <w:rFonts w:ascii="Arial Narrow" w:eastAsia="細明體" w:hAnsi="細明體"/>
        </w:rPr>
        <w:t>向</w:t>
      </w:r>
      <w:r w:rsidR="000D65E3">
        <w:rPr>
          <w:rFonts w:ascii="Arial Narrow" w:eastAsia="細明體" w:hAnsi="細明體" w:hint="eastAsia"/>
        </w:rPr>
        <w:t>家人傳</w:t>
      </w:r>
      <w:r w:rsidR="00D32215">
        <w:rPr>
          <w:rFonts w:ascii="Arial Narrow" w:eastAsia="細明體" w:hAnsi="細明體"/>
        </w:rPr>
        <w:t>福音</w:t>
      </w:r>
      <w:r w:rsidR="000D65E3">
        <w:rPr>
          <w:rFonts w:ascii="Arial Narrow" w:eastAsia="細明體" w:hAnsi="細明體" w:hint="eastAsia"/>
        </w:rPr>
        <w:t>。</w:t>
      </w:r>
    </w:p>
    <w:p w:rsidR="005F09CC" w:rsidRDefault="00D32215" w:rsidP="004F5283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>
        <w:rPr>
          <w:rFonts w:ascii="Arial Narrow" w:eastAsia="細明體" w:hAnsi="細明體"/>
        </w:rPr>
        <w:t>可惜時間過去了</w:t>
      </w:r>
      <w:r w:rsidR="000D65E3">
        <w:rPr>
          <w:rFonts w:ascii="Arial Narrow" w:eastAsia="細明體" w:hAnsi="細明體" w:hint="eastAsia"/>
        </w:rPr>
        <w:t>，</w:t>
      </w:r>
      <w:proofErr w:type="gramStart"/>
      <w:r>
        <w:rPr>
          <w:rFonts w:ascii="Arial Narrow" w:eastAsia="細明體" w:hAnsi="細明體"/>
        </w:rPr>
        <w:t>救恩的</w:t>
      </w:r>
      <w:proofErr w:type="gramEnd"/>
      <w:r w:rsidR="009B40C8">
        <w:rPr>
          <w:rFonts w:ascii="Arial Narrow" w:eastAsia="細明體" w:hAnsi="細明體"/>
        </w:rPr>
        <w:t>感動漸漸退色</w:t>
      </w:r>
      <w:r w:rsidR="000D65E3">
        <w:rPr>
          <w:rFonts w:ascii="Arial Narrow" w:eastAsia="細明體" w:hAnsi="細明體" w:hint="eastAsia"/>
        </w:rPr>
        <w:t>，</w:t>
      </w:r>
      <w:r w:rsidR="009B40C8">
        <w:rPr>
          <w:rFonts w:ascii="Arial Narrow" w:eastAsia="細明體" w:hAnsi="細明體"/>
        </w:rPr>
        <w:t>在世上每天</w:t>
      </w:r>
      <w:proofErr w:type="gramStart"/>
      <w:r w:rsidR="009B40C8">
        <w:rPr>
          <w:rFonts w:ascii="Arial Narrow" w:eastAsia="細明體" w:hAnsi="細明體"/>
        </w:rPr>
        <w:t>生活</w:t>
      </w:r>
      <w:r w:rsidR="000D65E3">
        <w:rPr>
          <w:rFonts w:ascii="Arial Narrow" w:eastAsia="細明體" w:hAnsi="細明體" w:hint="eastAsia"/>
        </w:rPr>
        <w:t>被罪攻擊</w:t>
      </w:r>
      <w:proofErr w:type="gramEnd"/>
      <w:r w:rsidR="000D65E3">
        <w:rPr>
          <w:rFonts w:ascii="Arial Narrow" w:eastAsia="細明體" w:hAnsi="細明體" w:hint="eastAsia"/>
        </w:rPr>
        <w:t>，</w:t>
      </w:r>
      <w:r w:rsidR="009B40C8">
        <w:rPr>
          <w:rFonts w:ascii="Arial Narrow" w:eastAsia="細明體" w:hAnsi="細明體"/>
        </w:rPr>
        <w:t>內心變得剛硬</w:t>
      </w:r>
      <w:r w:rsidR="000D65E3">
        <w:rPr>
          <w:rFonts w:ascii="Arial Narrow" w:eastAsia="細明體" w:hAnsi="細明體" w:hint="eastAsia"/>
        </w:rPr>
        <w:t>，</w:t>
      </w:r>
      <w:r w:rsidR="0096678B">
        <w:rPr>
          <w:rFonts w:ascii="Arial Narrow" w:eastAsia="細明體" w:hAnsi="細明體"/>
        </w:rPr>
        <w:t>信</w:t>
      </w:r>
      <w:r w:rsidR="00D5429D">
        <w:rPr>
          <w:rFonts w:ascii="Arial Narrow" w:eastAsia="細明體" w:hAnsi="細明體"/>
        </w:rPr>
        <w:t>心</w:t>
      </w:r>
      <w:r w:rsidR="0096678B">
        <w:rPr>
          <w:rFonts w:ascii="Arial Narrow" w:eastAsia="細明體" w:hAnsi="細明體"/>
        </w:rPr>
        <w:t>生活開始形式化</w:t>
      </w:r>
      <w:r w:rsidR="000D65E3">
        <w:rPr>
          <w:rFonts w:ascii="Arial Narrow" w:eastAsia="細明體" w:hAnsi="細明體" w:hint="eastAsia"/>
        </w:rPr>
        <w:t>，</w:t>
      </w:r>
      <w:r w:rsidR="00735EBD">
        <w:rPr>
          <w:rFonts w:ascii="Arial Narrow" w:eastAsia="細明體" w:hAnsi="細明體"/>
        </w:rPr>
        <w:t>起初記念</w:t>
      </w:r>
      <w:proofErr w:type="gramStart"/>
      <w:r w:rsidR="00735EBD">
        <w:rPr>
          <w:rFonts w:ascii="Arial Narrow" w:eastAsia="細明體" w:hAnsi="細明體"/>
        </w:rPr>
        <w:t>主救恩的</w:t>
      </w:r>
      <w:proofErr w:type="gramEnd"/>
      <w:r w:rsidR="00735EBD">
        <w:rPr>
          <w:rFonts w:ascii="Arial Narrow" w:eastAsia="細明體" w:hAnsi="細明體"/>
        </w:rPr>
        <w:t>感動</w:t>
      </w:r>
      <w:r w:rsidR="000D65E3">
        <w:rPr>
          <w:rFonts w:ascii="Arial Narrow" w:eastAsia="細明體" w:hAnsi="細明體" w:hint="eastAsia"/>
        </w:rPr>
        <w:t>，</w:t>
      </w:r>
      <w:r w:rsidR="00735EBD">
        <w:rPr>
          <w:rFonts w:ascii="Arial Narrow" w:eastAsia="細明體" w:hAnsi="細明體"/>
        </w:rPr>
        <w:t>漸漸減少</w:t>
      </w:r>
      <w:r w:rsidR="001F1D08">
        <w:rPr>
          <w:rFonts w:ascii="Arial Narrow" w:eastAsia="細明體" w:hAnsi="細明體"/>
        </w:rPr>
        <w:t>和</w:t>
      </w:r>
      <w:r w:rsidR="000D65E3">
        <w:rPr>
          <w:rFonts w:ascii="Arial Narrow" w:eastAsia="細明體" w:hAnsi="細明體" w:hint="eastAsia"/>
        </w:rPr>
        <w:t>天天</w:t>
      </w:r>
      <w:r w:rsidR="001F1D08">
        <w:rPr>
          <w:rFonts w:ascii="Arial Narrow" w:eastAsia="細明體" w:hAnsi="細明體"/>
        </w:rPr>
        <w:t>褪色</w:t>
      </w:r>
      <w:r w:rsidR="000D65E3">
        <w:rPr>
          <w:rFonts w:ascii="Arial Narrow" w:eastAsia="細明體" w:hAnsi="細明體" w:hint="eastAsia"/>
        </w:rPr>
        <w:t>，從前</w:t>
      </w:r>
      <w:r w:rsidR="00036A43">
        <w:rPr>
          <w:rFonts w:ascii="Arial Narrow" w:eastAsia="細明體" w:hAnsi="細明體"/>
        </w:rPr>
        <w:t>無論如何</w:t>
      </w:r>
      <w:r w:rsidR="000E3125">
        <w:rPr>
          <w:rFonts w:ascii="Arial Narrow" w:eastAsia="細明體" w:hAnsi="細明體" w:hint="eastAsia"/>
        </w:rPr>
        <w:t>伸手</w:t>
      </w:r>
      <w:r w:rsidR="00036A43">
        <w:rPr>
          <w:rFonts w:ascii="Arial Narrow" w:eastAsia="細明體" w:hAnsi="細明體"/>
        </w:rPr>
        <w:t>獻</w:t>
      </w:r>
      <w:r w:rsidR="000E3125">
        <w:rPr>
          <w:rFonts w:ascii="Arial Narrow" w:eastAsia="細明體" w:hAnsi="細明體" w:hint="eastAsia"/>
        </w:rPr>
        <w:t>上</w:t>
      </w:r>
      <w:r w:rsidR="00036A43">
        <w:rPr>
          <w:rFonts w:ascii="Arial Narrow" w:eastAsia="細明體" w:hAnsi="細明體"/>
        </w:rPr>
        <w:t>五餅二魚</w:t>
      </w:r>
      <w:r w:rsidR="000E3125">
        <w:rPr>
          <w:rFonts w:ascii="Arial Narrow" w:eastAsia="細明體" w:hAnsi="細明體" w:hint="eastAsia"/>
        </w:rPr>
        <w:t>，如今把</w:t>
      </w:r>
      <w:r w:rsidR="00036A43">
        <w:rPr>
          <w:rFonts w:ascii="Arial Narrow" w:eastAsia="細明體" w:hAnsi="細明體"/>
        </w:rPr>
        <w:t>手縮回</w:t>
      </w:r>
      <w:r w:rsidR="000D65E3">
        <w:rPr>
          <w:rFonts w:ascii="Arial Narrow" w:eastAsia="細明體" w:hAnsi="細明體" w:hint="eastAsia"/>
        </w:rPr>
        <w:t>，</w:t>
      </w:r>
      <w:r w:rsidR="004A49A0">
        <w:rPr>
          <w:rFonts w:ascii="Arial Narrow" w:eastAsia="細明體" w:hAnsi="細明體"/>
        </w:rPr>
        <w:t>把事</w:t>
      </w:r>
      <w:proofErr w:type="gramStart"/>
      <w:r w:rsidR="004A49A0">
        <w:rPr>
          <w:rFonts w:ascii="Arial Narrow" w:eastAsia="細明體" w:hAnsi="細明體"/>
        </w:rPr>
        <w:t>奉主看為</w:t>
      </w:r>
      <w:proofErr w:type="gramEnd"/>
      <w:r w:rsidR="004A49A0">
        <w:rPr>
          <w:rFonts w:ascii="Arial Narrow" w:eastAsia="細明體" w:hAnsi="細明體"/>
        </w:rPr>
        <w:t>責任</w:t>
      </w:r>
      <w:r w:rsidR="000D65E3">
        <w:rPr>
          <w:rFonts w:ascii="Arial Narrow" w:eastAsia="細明體" w:hAnsi="細明體" w:hint="eastAsia"/>
        </w:rPr>
        <w:t>和</w:t>
      </w:r>
      <w:r w:rsidR="00EF4519">
        <w:rPr>
          <w:rFonts w:ascii="Arial Narrow" w:eastAsia="細明體" w:hAnsi="細明體"/>
        </w:rPr>
        <w:t>義務</w:t>
      </w:r>
      <w:r w:rsidR="000D65E3">
        <w:rPr>
          <w:rFonts w:ascii="Arial Narrow" w:eastAsia="細明體" w:hAnsi="細明體" w:hint="eastAsia"/>
        </w:rPr>
        <w:t>，</w:t>
      </w:r>
      <w:r w:rsidR="00EF4519">
        <w:rPr>
          <w:rFonts w:ascii="Arial Narrow" w:eastAsia="細明體" w:hAnsi="細明體"/>
        </w:rPr>
        <w:t>甚至覺得</w:t>
      </w:r>
      <w:r w:rsidR="000D65E3">
        <w:rPr>
          <w:rFonts w:ascii="Arial Narrow" w:eastAsia="細明體" w:hAnsi="細明體" w:hint="eastAsia"/>
        </w:rPr>
        <w:t>有許多</w:t>
      </w:r>
      <w:r w:rsidR="00EF4519">
        <w:rPr>
          <w:rFonts w:ascii="Arial Narrow" w:eastAsia="細明體" w:hAnsi="細明體"/>
        </w:rPr>
        <w:t>損失</w:t>
      </w:r>
      <w:r w:rsidR="000D65E3">
        <w:rPr>
          <w:rFonts w:ascii="Arial Narrow" w:eastAsia="細明體" w:hAnsi="細明體" w:hint="eastAsia"/>
        </w:rPr>
        <w:t>。</w:t>
      </w:r>
    </w:p>
    <w:p w:rsidR="000D65E3" w:rsidRDefault="00EF4519" w:rsidP="004F5283">
      <w:pPr>
        <w:numPr>
          <w:ilvl w:val="0"/>
          <w:numId w:val="0"/>
        </w:numPr>
        <w:ind w:firstLine="483"/>
        <w:rPr>
          <w:rFonts w:ascii="Arial Narrow" w:eastAsia="細明體" w:hAnsi="Arial Narrow"/>
        </w:rPr>
      </w:pPr>
      <w:r>
        <w:rPr>
          <w:rFonts w:ascii="Arial Narrow" w:eastAsia="細明體" w:hAnsi="Arial Narrow"/>
        </w:rPr>
        <w:t>為何</w:t>
      </w:r>
      <w:r w:rsidR="00ED3E8D">
        <w:rPr>
          <w:rFonts w:ascii="Arial Narrow" w:eastAsia="細明體" w:hAnsi="Arial Narrow"/>
        </w:rPr>
        <w:t>產生了這樣的差別</w:t>
      </w:r>
      <w:r w:rsidR="000D65E3">
        <w:rPr>
          <w:rFonts w:ascii="Arial Narrow" w:eastAsia="細明體" w:hAnsi="Arial Narrow" w:hint="eastAsia"/>
        </w:rPr>
        <w:t>？</w:t>
      </w:r>
      <w:r w:rsidR="00126C21">
        <w:rPr>
          <w:rFonts w:ascii="Arial Narrow" w:eastAsia="細明體" w:hAnsi="Arial Narrow"/>
        </w:rPr>
        <w:t>因為不以赦罪之恩為寶貴</w:t>
      </w:r>
      <w:r w:rsidR="000D65E3">
        <w:rPr>
          <w:rFonts w:ascii="Arial Narrow" w:eastAsia="細明體" w:hAnsi="Arial Narrow" w:hint="eastAsia"/>
        </w:rPr>
        <w:t>，</w:t>
      </w:r>
      <w:r w:rsidR="00126C21">
        <w:rPr>
          <w:rFonts w:ascii="Arial Narrow" w:eastAsia="細明體" w:hAnsi="Arial Narrow"/>
        </w:rPr>
        <w:t>漸漸忘恩</w:t>
      </w:r>
      <w:r w:rsidR="000D65E3">
        <w:rPr>
          <w:rFonts w:ascii="Arial Narrow" w:eastAsia="細明體" w:hAnsi="Arial Narrow" w:hint="eastAsia"/>
        </w:rPr>
        <w:t>。</w:t>
      </w:r>
      <w:r w:rsidR="00D72375">
        <w:rPr>
          <w:rFonts w:ascii="Arial Narrow" w:eastAsia="細明體" w:hAnsi="Arial Narrow"/>
        </w:rPr>
        <w:t>忘恩</w:t>
      </w:r>
      <w:r w:rsidR="00D72375">
        <w:rPr>
          <w:rFonts w:ascii="Arial Narrow" w:eastAsia="細明體" w:hAnsi="Arial Narrow"/>
        </w:rPr>
        <w:t xml:space="preserve"> </w:t>
      </w:r>
      <w:r w:rsidR="00D72375">
        <w:rPr>
          <w:rFonts w:ascii="Arial Narrow" w:eastAsia="細明體" w:hAnsi="Arial Narrow"/>
        </w:rPr>
        <w:t>就是不以耶穌為信仰生活的</w:t>
      </w:r>
      <w:r w:rsidR="00E14473">
        <w:rPr>
          <w:rFonts w:ascii="Arial Narrow" w:eastAsia="細明體" w:hAnsi="Arial Narrow"/>
        </w:rPr>
        <w:t>中</w:t>
      </w:r>
      <w:r w:rsidR="00E14473">
        <w:rPr>
          <w:rFonts w:ascii="Arial Narrow" w:eastAsia="細明體" w:hAnsi="Arial Narrow"/>
        </w:rPr>
        <w:t xml:space="preserve"> </w:t>
      </w:r>
      <w:r w:rsidR="00E14473">
        <w:rPr>
          <w:rFonts w:ascii="Arial Narrow" w:eastAsia="細明體" w:hAnsi="Arial Narrow"/>
        </w:rPr>
        <w:t>心</w:t>
      </w:r>
      <w:r w:rsidR="00E14473">
        <w:rPr>
          <w:rFonts w:ascii="Arial Narrow" w:eastAsia="細明體" w:hAnsi="Arial Narrow"/>
        </w:rPr>
        <w:t xml:space="preserve"> , </w:t>
      </w:r>
      <w:r w:rsidR="000D65E3">
        <w:rPr>
          <w:rFonts w:ascii="Arial Narrow" w:eastAsia="細明體" w:hAnsi="Arial Narrow" w:hint="eastAsia"/>
        </w:rPr>
        <w:t>反而以</w:t>
      </w:r>
      <w:r w:rsidR="00E14473">
        <w:rPr>
          <w:rFonts w:ascii="Arial Narrow" w:eastAsia="細明體" w:hAnsi="Arial Narrow"/>
        </w:rPr>
        <w:t>工作</w:t>
      </w:r>
      <w:r w:rsidR="000D65E3">
        <w:rPr>
          <w:rFonts w:ascii="Arial Narrow" w:eastAsia="細明體" w:hAnsi="Arial Narrow" w:hint="eastAsia"/>
        </w:rPr>
        <w:t>生活</w:t>
      </w:r>
      <w:r w:rsidR="00E14473">
        <w:rPr>
          <w:rFonts w:ascii="Arial Narrow" w:eastAsia="細明體" w:hAnsi="Arial Narrow"/>
        </w:rPr>
        <w:t>為中心</w:t>
      </w:r>
      <w:r w:rsidR="000D65E3">
        <w:rPr>
          <w:rFonts w:ascii="Arial Narrow" w:eastAsia="細明體" w:hAnsi="Arial Narrow" w:hint="eastAsia"/>
        </w:rPr>
        <w:t>，又</w:t>
      </w:r>
      <w:r w:rsidR="000D65E3">
        <w:rPr>
          <w:rFonts w:ascii="Arial Narrow" w:eastAsia="細明體" w:hAnsi="Arial Narrow"/>
        </w:rPr>
        <w:t>以世界</w:t>
      </w:r>
      <w:r w:rsidR="000D65E3">
        <w:rPr>
          <w:rFonts w:ascii="Arial Narrow" w:eastAsia="細明體" w:hAnsi="Arial Narrow" w:hint="eastAsia"/>
        </w:rPr>
        <w:t>為中心。</w:t>
      </w:r>
      <w:r w:rsidR="00E14473">
        <w:rPr>
          <w:rFonts w:ascii="Arial Narrow" w:eastAsia="細明體" w:hAnsi="Arial Narrow"/>
        </w:rPr>
        <w:t>有時候信徒誤會</w:t>
      </w:r>
      <w:r w:rsidR="000D65E3">
        <w:rPr>
          <w:rFonts w:ascii="Arial Narrow" w:eastAsia="細明體" w:hAnsi="Arial Narrow" w:hint="eastAsia"/>
        </w:rPr>
        <w:t>，</w:t>
      </w:r>
      <w:r w:rsidR="00E14473">
        <w:rPr>
          <w:rFonts w:ascii="Arial Narrow" w:eastAsia="細明體" w:hAnsi="Arial Narrow"/>
        </w:rPr>
        <w:t>一直有返教會和事奉主</w:t>
      </w:r>
      <w:r w:rsidR="000D65E3">
        <w:rPr>
          <w:rFonts w:ascii="Arial Narrow" w:eastAsia="細明體" w:hAnsi="Arial Narrow" w:hint="eastAsia"/>
        </w:rPr>
        <w:t>，</w:t>
      </w:r>
      <w:r w:rsidR="00BF2B86">
        <w:rPr>
          <w:rFonts w:ascii="Arial Narrow" w:eastAsia="細明體" w:hAnsi="Arial Narrow"/>
        </w:rPr>
        <w:t>以為已經還了不少主</w:t>
      </w:r>
      <w:r w:rsidR="000D65E3">
        <w:rPr>
          <w:rFonts w:ascii="Arial Narrow" w:eastAsia="細明體" w:hAnsi="Arial Narrow" w:hint="eastAsia"/>
        </w:rPr>
        <w:t>愛的恩債</w:t>
      </w:r>
      <w:r w:rsidR="00BF2B86">
        <w:rPr>
          <w:rFonts w:ascii="Arial Narrow" w:eastAsia="細明體" w:hAnsi="Arial Narrow"/>
        </w:rPr>
        <w:t>了</w:t>
      </w:r>
      <w:r w:rsidR="000D65E3">
        <w:rPr>
          <w:rFonts w:ascii="Arial Narrow" w:eastAsia="細明體" w:hAnsi="Arial Narrow" w:hint="eastAsia"/>
        </w:rPr>
        <w:t>。所以服事主有時</w:t>
      </w:r>
      <w:r w:rsidR="00BF2B86">
        <w:rPr>
          <w:rFonts w:ascii="Arial Narrow" w:eastAsia="細明體" w:hAnsi="Arial Narrow"/>
        </w:rPr>
        <w:t>內心充滿了</w:t>
      </w:r>
      <w:r w:rsidR="00FD1541">
        <w:rPr>
          <w:rFonts w:ascii="Arial Narrow" w:eastAsia="細明體" w:hAnsi="Arial Narrow"/>
        </w:rPr>
        <w:t>損失感</w:t>
      </w:r>
      <w:r w:rsidR="000D65E3">
        <w:rPr>
          <w:rFonts w:ascii="Arial Narrow" w:eastAsia="細明體" w:hAnsi="Arial Narrow" w:hint="eastAsia"/>
        </w:rPr>
        <w:t>，也偶爾</w:t>
      </w:r>
      <w:r w:rsidR="00FD1541">
        <w:rPr>
          <w:rFonts w:ascii="Arial Narrow" w:eastAsia="細明體" w:hAnsi="Arial Narrow"/>
        </w:rPr>
        <w:t>有想得報酬的私意</w:t>
      </w:r>
      <w:r w:rsidR="000D65E3">
        <w:rPr>
          <w:rFonts w:ascii="Arial Narrow" w:eastAsia="細明體" w:hAnsi="Arial Narrow" w:hint="eastAsia"/>
        </w:rPr>
        <w:t>，</w:t>
      </w:r>
      <w:r w:rsidR="00080D6B">
        <w:rPr>
          <w:rFonts w:ascii="Arial Narrow" w:eastAsia="細明體" w:hAnsi="Arial Narrow"/>
        </w:rPr>
        <w:t>信仰生活發出</w:t>
      </w:r>
      <w:r w:rsidR="003D7C0E">
        <w:rPr>
          <w:rFonts w:ascii="Arial Narrow" w:eastAsia="細明體" w:hAnsi="Arial Narrow"/>
        </w:rPr>
        <w:t>苦澀</w:t>
      </w:r>
      <w:r w:rsidR="00080D6B">
        <w:rPr>
          <w:rFonts w:ascii="Arial Narrow" w:eastAsia="細明體" w:hAnsi="Arial Narrow"/>
        </w:rPr>
        <w:t>味</w:t>
      </w:r>
      <w:r w:rsidR="000D65E3">
        <w:rPr>
          <w:rFonts w:ascii="Arial Narrow" w:eastAsia="細明體" w:hAnsi="Arial Narrow" w:hint="eastAsia"/>
        </w:rPr>
        <w:t>。</w:t>
      </w:r>
    </w:p>
    <w:p w:rsidR="001D2742" w:rsidRDefault="00B50E99" w:rsidP="004F5283">
      <w:pPr>
        <w:numPr>
          <w:ilvl w:val="0"/>
          <w:numId w:val="0"/>
        </w:numPr>
        <w:ind w:firstLine="483"/>
        <w:rPr>
          <w:rFonts w:ascii="Arial Narrow" w:eastAsia="細明體" w:hAnsi="Arial Narrow"/>
        </w:rPr>
      </w:pPr>
      <w:r>
        <w:rPr>
          <w:rFonts w:ascii="Arial Narrow" w:eastAsia="細明體" w:hAnsi="Arial Narrow"/>
        </w:rPr>
        <w:t>現在不少信徒更不單忘恩</w:t>
      </w:r>
      <w:r w:rsidR="000D65E3"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更天天暗中享受罪</w:t>
      </w:r>
      <w:r w:rsidR="000D65E3"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過</w:t>
      </w:r>
      <w:r w:rsidR="002331B7">
        <w:rPr>
          <w:rFonts w:ascii="Arial Narrow" w:eastAsia="細明體" w:hAnsi="Arial Narrow"/>
        </w:rPr>
        <w:t>反覆</w:t>
      </w:r>
      <w:r>
        <w:rPr>
          <w:rFonts w:ascii="Arial Narrow" w:eastAsia="細明體" w:hAnsi="Arial Narrow"/>
        </w:rPr>
        <w:t>犯罪的生活</w:t>
      </w:r>
      <w:r w:rsidR="000D65E3">
        <w:rPr>
          <w:rFonts w:ascii="Arial Narrow" w:eastAsia="細明體" w:hAnsi="Arial Narrow" w:hint="eastAsia"/>
        </w:rPr>
        <w:t>。</w:t>
      </w:r>
      <w:r w:rsidR="002331B7">
        <w:rPr>
          <w:rFonts w:ascii="Arial Narrow" w:eastAsia="細明體" w:hAnsi="Arial Narrow"/>
        </w:rPr>
        <w:t>聽到耶穌的話</w:t>
      </w:r>
      <w:r w:rsidR="000D65E3">
        <w:rPr>
          <w:rFonts w:ascii="Arial Narrow" w:eastAsia="細明體" w:hAnsi="Arial Narrow" w:hint="eastAsia"/>
        </w:rPr>
        <w:t>，</w:t>
      </w:r>
      <w:r w:rsidR="002331B7">
        <w:rPr>
          <w:rFonts w:ascii="Arial Narrow" w:eastAsia="細明體" w:hAnsi="Arial Narrow"/>
        </w:rPr>
        <w:t>就該醒悟</w:t>
      </w:r>
      <w:r w:rsidR="000D65E3">
        <w:rPr>
          <w:rFonts w:ascii="Arial Narrow" w:eastAsia="細明體" w:hAnsi="Arial Narrow" w:hint="eastAsia"/>
        </w:rPr>
        <w:t>，要明白</w:t>
      </w:r>
      <w:r w:rsidR="00AB426F">
        <w:rPr>
          <w:rFonts w:ascii="Arial Narrow" w:eastAsia="細明體" w:hAnsi="Arial Narrow"/>
        </w:rPr>
        <w:t>服事主</w:t>
      </w:r>
      <w:r w:rsidR="000D65E3">
        <w:rPr>
          <w:rFonts w:ascii="Arial Narrow" w:eastAsia="細明體" w:hAnsi="Arial Narrow" w:hint="eastAsia"/>
        </w:rPr>
        <w:t>，</w:t>
      </w:r>
      <w:r w:rsidR="00AB426F">
        <w:rPr>
          <w:rFonts w:ascii="Arial Narrow" w:eastAsia="細明體" w:hAnsi="Arial Narrow"/>
        </w:rPr>
        <w:t>並非個人有義</w:t>
      </w:r>
      <w:r w:rsidR="000D65E3">
        <w:rPr>
          <w:rFonts w:ascii="Arial Narrow" w:eastAsia="細明體" w:hAnsi="Arial Narrow" w:hint="eastAsia"/>
        </w:rPr>
        <w:t>。</w:t>
      </w:r>
      <w:r w:rsidR="005F4D88">
        <w:rPr>
          <w:rFonts w:ascii="Arial Narrow" w:eastAsia="細明體" w:hAnsi="Arial Narrow"/>
        </w:rPr>
        <w:t>每個人本來</w:t>
      </w:r>
      <w:r w:rsidR="00913FE7">
        <w:rPr>
          <w:rFonts w:ascii="Arial Narrow" w:eastAsia="細明體" w:hAnsi="Arial Narrow" w:hint="eastAsia"/>
        </w:rPr>
        <w:t>只是極悲慘滅亡的</w:t>
      </w:r>
      <w:r w:rsidR="005F4D88">
        <w:rPr>
          <w:rFonts w:ascii="Arial Narrow" w:eastAsia="細明體" w:hAnsi="Arial Narrow"/>
        </w:rPr>
        <w:t>罪人</w:t>
      </w:r>
      <w:r w:rsidR="00913FE7">
        <w:rPr>
          <w:rFonts w:ascii="Arial Narrow" w:eastAsia="細明體" w:hAnsi="Arial Narrow" w:hint="eastAsia"/>
        </w:rPr>
        <w:t>，</w:t>
      </w:r>
      <w:r w:rsidR="005F4D88">
        <w:rPr>
          <w:rFonts w:ascii="Arial Narrow" w:eastAsia="細明體" w:hAnsi="Arial Narrow"/>
        </w:rPr>
        <w:t>可以</w:t>
      </w:r>
      <w:r w:rsidR="00913FE7">
        <w:rPr>
          <w:rFonts w:ascii="Arial Narrow" w:eastAsia="細明體" w:hAnsi="Arial Narrow" w:hint="eastAsia"/>
        </w:rPr>
        <w:t>服事</w:t>
      </w:r>
      <w:r w:rsidR="005F4D88">
        <w:rPr>
          <w:rFonts w:ascii="Arial Narrow" w:eastAsia="細明體" w:hAnsi="Arial Narrow"/>
        </w:rPr>
        <w:t>主</w:t>
      </w:r>
      <w:r w:rsidR="00913FE7">
        <w:rPr>
          <w:rFonts w:ascii="Arial Narrow" w:eastAsia="細明體" w:hAnsi="Arial Narrow" w:hint="eastAsia"/>
        </w:rPr>
        <w:t>，</w:t>
      </w:r>
      <w:r w:rsidR="008A066A">
        <w:rPr>
          <w:rFonts w:ascii="Arial Narrow" w:eastAsia="細明體" w:hAnsi="Arial Narrow"/>
        </w:rPr>
        <w:t>這</w:t>
      </w:r>
      <w:r w:rsidR="00913FE7">
        <w:rPr>
          <w:rFonts w:ascii="Arial Narrow" w:eastAsia="細明體" w:hAnsi="Arial Narrow" w:hint="eastAsia"/>
        </w:rPr>
        <w:t>實在</w:t>
      </w:r>
      <w:r w:rsidR="008A066A">
        <w:rPr>
          <w:rFonts w:ascii="Arial Narrow" w:eastAsia="細明體" w:hAnsi="Arial Narrow"/>
        </w:rPr>
        <w:t>是</w:t>
      </w:r>
      <w:r w:rsidR="00913FE7">
        <w:rPr>
          <w:rFonts w:ascii="Arial Narrow" w:eastAsia="細明體" w:hAnsi="Arial Narrow" w:hint="eastAsia"/>
        </w:rPr>
        <w:t>使悲慘罪人參與</w:t>
      </w:r>
      <w:r w:rsidR="008A066A">
        <w:rPr>
          <w:rFonts w:ascii="Arial Narrow" w:eastAsia="細明體" w:hAnsi="Arial Narrow"/>
        </w:rPr>
        <w:t>主的榮耀</w:t>
      </w:r>
      <w:r w:rsidR="00913FE7">
        <w:rPr>
          <w:rFonts w:ascii="Arial Narrow" w:eastAsia="細明體" w:hAnsi="Arial Narrow" w:hint="eastAsia"/>
        </w:rPr>
        <w:t>的恩典。主</w:t>
      </w:r>
      <w:r w:rsidR="00176E3E">
        <w:rPr>
          <w:rFonts w:ascii="Arial Narrow" w:eastAsia="細明體" w:hAnsi="Arial Narrow"/>
        </w:rPr>
        <w:t>通過相信的人</w:t>
      </w:r>
      <w:r w:rsidR="00913FE7">
        <w:rPr>
          <w:rFonts w:ascii="Arial Narrow" w:eastAsia="細明體" w:hAnsi="Arial Narrow" w:hint="eastAsia"/>
        </w:rPr>
        <w:t>，</w:t>
      </w:r>
      <w:r w:rsidR="00176E3E">
        <w:rPr>
          <w:rFonts w:ascii="Arial Narrow" w:eastAsia="細明體" w:hAnsi="Arial Narrow"/>
        </w:rPr>
        <w:t>成就</w:t>
      </w:r>
      <w:r w:rsidR="00913FE7">
        <w:rPr>
          <w:rFonts w:ascii="Arial Narrow" w:eastAsia="細明體" w:hAnsi="Arial Narrow" w:hint="eastAsia"/>
        </w:rPr>
        <w:t>祂榮耀</w:t>
      </w:r>
      <w:r w:rsidR="00176E3E">
        <w:rPr>
          <w:rFonts w:ascii="Arial Narrow" w:eastAsia="細明體" w:hAnsi="Arial Narrow"/>
        </w:rPr>
        <w:t>的工作</w:t>
      </w:r>
      <w:r w:rsidR="00913FE7">
        <w:rPr>
          <w:rFonts w:ascii="Arial Narrow" w:eastAsia="細明體" w:hAnsi="Arial Narrow" w:hint="eastAsia"/>
        </w:rPr>
        <w:t>，</w:t>
      </w:r>
      <w:r w:rsidR="00176E3E">
        <w:rPr>
          <w:rFonts w:ascii="Arial Narrow" w:eastAsia="細明體" w:hAnsi="Arial Narrow"/>
        </w:rPr>
        <w:t>所以每一天當感謝著領受</w:t>
      </w:r>
      <w:r w:rsidR="00913FE7">
        <w:rPr>
          <w:rFonts w:ascii="Arial Narrow" w:eastAsia="細明體" w:hAnsi="Arial Narrow" w:hint="eastAsia"/>
        </w:rPr>
        <w:t>，</w:t>
      </w:r>
      <w:r w:rsidR="005A2D47">
        <w:rPr>
          <w:rFonts w:ascii="Arial Narrow" w:eastAsia="細明體" w:hAnsi="Arial Narrow"/>
        </w:rPr>
        <w:t>每天領受主愛越多</w:t>
      </w:r>
      <w:r w:rsidR="00913FE7">
        <w:rPr>
          <w:rFonts w:ascii="Arial Narrow" w:eastAsia="細明體" w:hAnsi="Arial Narrow" w:hint="eastAsia"/>
        </w:rPr>
        <w:t>，</w:t>
      </w:r>
      <w:r w:rsidR="005A2D47">
        <w:rPr>
          <w:rFonts w:ascii="Arial Narrow" w:eastAsia="細明體" w:hAnsi="Arial Narrow"/>
        </w:rPr>
        <w:t>內心才會越</w:t>
      </w:r>
      <w:r w:rsidR="00913FE7">
        <w:rPr>
          <w:rFonts w:ascii="Arial Narrow" w:eastAsia="細明體" w:hAnsi="Arial Narrow" w:hint="eastAsia"/>
        </w:rPr>
        <w:t>喜樂滿足和</w:t>
      </w:r>
      <w:r w:rsidR="005A2D47">
        <w:rPr>
          <w:rFonts w:ascii="Arial Narrow" w:eastAsia="細明體" w:hAnsi="Arial Narrow"/>
        </w:rPr>
        <w:t>幸福</w:t>
      </w:r>
      <w:r w:rsidR="00913FE7">
        <w:rPr>
          <w:rFonts w:ascii="Arial Narrow" w:eastAsia="細明體" w:hAnsi="Arial Narrow" w:hint="eastAsia"/>
        </w:rPr>
        <w:t>。</w:t>
      </w:r>
    </w:p>
    <w:p w:rsidR="000208F4" w:rsidRDefault="000208F4" w:rsidP="004F5283">
      <w:pPr>
        <w:numPr>
          <w:ilvl w:val="0"/>
          <w:numId w:val="0"/>
        </w:numPr>
        <w:ind w:firstLine="483"/>
        <w:rPr>
          <w:rFonts w:ascii="Arial Narrow" w:eastAsia="細明體" w:hAnsi="Arial Narrow"/>
        </w:rPr>
      </w:pPr>
      <w:r>
        <w:rPr>
          <w:rFonts w:ascii="Arial Narrow" w:eastAsia="細明體" w:hAnsi="Arial Narrow" w:hint="eastAsia"/>
        </w:rPr>
        <w:t>著名的佈道家</w:t>
      </w:r>
      <w:r>
        <w:rPr>
          <w:rFonts w:ascii="Arial Narrow" w:eastAsia="細明體" w:hAnsi="Arial Narrow" w:hint="eastAsia"/>
        </w:rPr>
        <w:t>JOHNSON OATMAN</w:t>
      </w:r>
      <w:r>
        <w:rPr>
          <w:rFonts w:ascii="Arial Narrow" w:eastAsia="細明體" w:hAnsi="Arial Narrow" w:hint="eastAsia"/>
        </w:rPr>
        <w:t>，寫了生命聖詩</w:t>
      </w:r>
      <w:r>
        <w:rPr>
          <w:rFonts w:ascii="Arial Narrow" w:eastAsia="細明體" w:hAnsi="Arial Narrow" w:hint="eastAsia"/>
        </w:rPr>
        <w:t>445</w:t>
      </w:r>
      <w:r>
        <w:rPr>
          <w:rFonts w:ascii="Arial Narrow" w:eastAsia="細明體" w:hAnsi="Arial Narrow" w:hint="eastAsia"/>
        </w:rPr>
        <w:t>首，</w:t>
      </w:r>
      <w:r w:rsidR="000E3125">
        <w:rPr>
          <w:rFonts w:ascii="Arial Narrow" w:eastAsia="細明體" w:hAnsi="Arial Narrow" w:hint="eastAsia"/>
        </w:rPr>
        <w:t>是甚麼歌呢？</w:t>
      </w:r>
      <w:r>
        <w:rPr>
          <w:rFonts w:ascii="Arial Narrow" w:eastAsia="細明體" w:hAnsi="Arial Narrow" w:hint="eastAsia"/>
        </w:rPr>
        <w:t>「主的恩典樣樣都要數，主的伯為都要記</w:t>
      </w:r>
      <w:proofErr w:type="gramStart"/>
      <w:r>
        <w:rPr>
          <w:rFonts w:ascii="Arial Narrow" w:eastAsia="細明體" w:hAnsi="Arial Narrow" w:hint="eastAsia"/>
        </w:rPr>
        <w:t>青楚</w:t>
      </w:r>
      <w:proofErr w:type="gramEnd"/>
      <w:r>
        <w:rPr>
          <w:rFonts w:ascii="Arial Narrow" w:eastAsia="細明體" w:hAnsi="Arial Narrow" w:hint="eastAsia"/>
        </w:rPr>
        <w:t>，主的恩典，樣樣都要數，必能叫你驚訝主奇妙看顧。」當我們漸漸忘記主的恩典之時，就要重頭</w:t>
      </w:r>
      <w:proofErr w:type="gramStart"/>
      <w:r>
        <w:rPr>
          <w:rFonts w:ascii="Arial Narrow" w:eastAsia="細明體" w:hAnsi="Arial Narrow" w:hint="eastAsia"/>
        </w:rPr>
        <w:t>細數主恩</w:t>
      </w:r>
      <w:proofErr w:type="gramEnd"/>
      <w:r>
        <w:rPr>
          <w:rFonts w:ascii="Arial Narrow" w:eastAsia="細明體" w:hAnsi="Arial Narrow" w:hint="eastAsia"/>
        </w:rPr>
        <w:t>，幫助我們不要忘記主恩。本段經文</w:t>
      </w:r>
      <w:r>
        <w:rPr>
          <w:rFonts w:ascii="Arial Narrow" w:eastAsia="細明體" w:hAnsi="Arial Narrow"/>
        </w:rPr>
        <w:t>耶穌更加使我們明白</w:t>
      </w:r>
      <w:r>
        <w:rPr>
          <w:rFonts w:ascii="Arial Narrow" w:eastAsia="細明體" w:hAnsi="Arial Narrow" w:hint="eastAsia"/>
        </w:rPr>
        <w:t>，</w:t>
      </w:r>
      <w:proofErr w:type="gramStart"/>
      <w:r>
        <w:rPr>
          <w:rFonts w:ascii="Arial Narrow" w:eastAsia="細明體" w:hAnsi="Arial Narrow"/>
        </w:rPr>
        <w:t>救恩</w:t>
      </w:r>
      <w:proofErr w:type="gramEnd"/>
      <w:r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赦罪之恩</w:t>
      </w:r>
      <w:r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並非過去式</w:t>
      </w:r>
      <w:r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每天</w:t>
      </w:r>
      <w:r>
        <w:rPr>
          <w:rFonts w:ascii="Arial Narrow" w:eastAsia="細明體" w:hAnsi="Arial Narrow" w:hint="eastAsia"/>
        </w:rPr>
        <w:t>都要</w:t>
      </w:r>
      <w:r>
        <w:rPr>
          <w:rFonts w:ascii="Arial Narrow" w:eastAsia="細明體" w:hAnsi="Arial Narrow"/>
        </w:rPr>
        <w:t>領受耶穌赦罪之恩</w:t>
      </w:r>
      <w:r>
        <w:rPr>
          <w:rFonts w:ascii="Arial Narrow" w:eastAsia="細明體" w:hAnsi="Arial Narrow" w:hint="eastAsia"/>
        </w:rPr>
        <w:t>，這樣</w:t>
      </w:r>
      <w:r>
        <w:rPr>
          <w:rFonts w:ascii="Arial Narrow" w:eastAsia="細明體" w:hAnsi="Arial Narrow"/>
        </w:rPr>
        <w:t>的人感到每天都有幸福</w:t>
      </w:r>
      <w:r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也可以每天更有力事奉主</w:t>
      </w:r>
      <w:r>
        <w:rPr>
          <w:rFonts w:ascii="Arial Narrow" w:eastAsia="細明體" w:hAnsi="Arial Narrow" w:hint="eastAsia"/>
        </w:rPr>
        <w:t>，</w:t>
      </w:r>
      <w:proofErr w:type="gramStart"/>
      <w:r>
        <w:rPr>
          <w:rFonts w:ascii="Arial Narrow" w:eastAsia="細明體" w:hAnsi="Arial Narrow"/>
        </w:rPr>
        <w:t>愛主更深</w:t>
      </w:r>
      <w:proofErr w:type="gramEnd"/>
      <w:r>
        <w:rPr>
          <w:rFonts w:ascii="Arial Narrow" w:eastAsia="細明體" w:hAnsi="Arial Narrow" w:hint="eastAsia"/>
        </w:rPr>
        <w:t>，</w:t>
      </w:r>
      <w:r>
        <w:rPr>
          <w:rFonts w:ascii="Arial Narrow" w:eastAsia="細明體" w:hAnsi="Arial Narrow"/>
        </w:rPr>
        <w:t>充滿由主而來的喜樂</w:t>
      </w:r>
      <w:r w:rsidR="000E3125">
        <w:rPr>
          <w:rFonts w:ascii="Arial Narrow" w:eastAsia="細明體" w:hAnsi="Arial Narrow" w:hint="eastAsia"/>
        </w:rPr>
        <w:t>滿足</w:t>
      </w:r>
      <w:r>
        <w:rPr>
          <w:rFonts w:ascii="Arial Narrow" w:eastAsia="細明體" w:hAnsi="Arial Narrow" w:hint="eastAsia"/>
        </w:rPr>
        <w:t>。</w:t>
      </w:r>
    </w:p>
    <w:p w:rsidR="00FE79BA" w:rsidRDefault="004325DB" w:rsidP="004F5283">
      <w:pPr>
        <w:numPr>
          <w:ilvl w:val="0"/>
          <w:numId w:val="0"/>
        </w:numPr>
        <w:ind w:firstLine="483"/>
        <w:rPr>
          <w:rFonts w:ascii="Arial Narrow" w:eastAsia="細明體" w:hAnsi="Arial Narrow"/>
        </w:rPr>
      </w:pPr>
      <w:r>
        <w:rPr>
          <w:rFonts w:ascii="Arial Narrow" w:eastAsia="細明體" w:hAnsi="Arial Narrow"/>
        </w:rPr>
        <w:t>聖經中最明白主赦罪之恩的就是</w:t>
      </w:r>
      <w:r w:rsidR="00913FE7">
        <w:rPr>
          <w:rFonts w:ascii="Arial Narrow" w:eastAsia="細明體" w:hAnsi="Arial Narrow" w:hint="eastAsia"/>
        </w:rPr>
        <w:t>舊約中</w:t>
      </w:r>
      <w:r w:rsidR="00913FE7">
        <w:rPr>
          <w:rFonts w:ascii="Arial Narrow" w:eastAsia="細明體" w:hAnsi="Arial Narrow" w:hint="eastAsia"/>
        </w:rPr>
        <w:lastRenderedPageBreak/>
        <w:t>的</w:t>
      </w:r>
      <w:r w:rsidRPr="00913FE7">
        <w:rPr>
          <w:rFonts w:ascii="Arial Narrow" w:eastAsia="細明體" w:hAnsi="Arial Narrow"/>
          <w:u w:val="single"/>
        </w:rPr>
        <w:t>大衛</w:t>
      </w:r>
      <w:r>
        <w:rPr>
          <w:rFonts w:ascii="Arial Narrow" w:eastAsia="細明體" w:hAnsi="Arial Narrow"/>
        </w:rPr>
        <w:t>和</w:t>
      </w:r>
      <w:r w:rsidR="00913FE7">
        <w:rPr>
          <w:rFonts w:ascii="Arial Narrow" w:eastAsia="細明體" w:hAnsi="Arial Narrow" w:hint="eastAsia"/>
        </w:rPr>
        <w:t>新約的</w:t>
      </w:r>
      <w:r>
        <w:rPr>
          <w:rFonts w:ascii="Arial Narrow" w:eastAsia="細明體" w:hAnsi="Arial Narrow"/>
        </w:rPr>
        <w:t>使徒</w:t>
      </w:r>
      <w:r w:rsidRPr="00913FE7">
        <w:rPr>
          <w:rFonts w:ascii="Arial Narrow" w:eastAsia="細明體" w:hAnsi="Arial Narrow"/>
          <w:u w:val="single"/>
        </w:rPr>
        <w:t>保羅</w:t>
      </w:r>
      <w:r w:rsidR="00913FE7">
        <w:rPr>
          <w:rFonts w:ascii="Arial Narrow" w:eastAsia="細明體" w:hAnsi="Arial Narrow" w:hint="eastAsia"/>
        </w:rPr>
        <w:t>。</w:t>
      </w:r>
      <w:r w:rsidR="000B300A" w:rsidRPr="00913FE7">
        <w:rPr>
          <w:rFonts w:ascii="Arial Narrow" w:eastAsia="細明體" w:hAnsi="Arial Narrow"/>
          <w:u w:val="single"/>
        </w:rPr>
        <w:t>大衛</w:t>
      </w:r>
      <w:r w:rsidR="000B300A">
        <w:rPr>
          <w:rFonts w:ascii="Arial Narrow" w:eastAsia="細明體" w:hAnsi="Arial Narrow"/>
        </w:rPr>
        <w:t>犯罪之時</w:t>
      </w:r>
      <w:r w:rsidR="00913FE7">
        <w:rPr>
          <w:rFonts w:ascii="Arial Narrow" w:eastAsia="細明體" w:hAnsi="Arial Narrow" w:hint="eastAsia"/>
        </w:rPr>
        <w:t xml:space="preserve">，　</w:t>
      </w:r>
      <w:r w:rsidR="000B300A">
        <w:rPr>
          <w:rFonts w:ascii="Arial Narrow" w:eastAsia="細明體" w:hAnsi="Arial Narrow"/>
        </w:rPr>
        <w:t>神藉</w:t>
      </w:r>
      <w:r w:rsidR="000B300A" w:rsidRPr="00913FE7">
        <w:rPr>
          <w:rFonts w:ascii="Arial Narrow" w:eastAsia="細明體" w:hAnsi="Arial Narrow"/>
          <w:u w:val="single"/>
        </w:rPr>
        <w:t>拿單</w:t>
      </w:r>
      <w:r w:rsidR="000B300A">
        <w:rPr>
          <w:rFonts w:ascii="Arial Narrow" w:eastAsia="細明體" w:hAnsi="Arial Narrow"/>
        </w:rPr>
        <w:t>先知責備他</w:t>
      </w:r>
      <w:r w:rsidR="00913FE7">
        <w:rPr>
          <w:rFonts w:ascii="Arial Narrow" w:eastAsia="細明體" w:hAnsi="Arial Narrow" w:hint="eastAsia"/>
        </w:rPr>
        <w:t>，</w:t>
      </w:r>
      <w:r w:rsidR="000B300A">
        <w:rPr>
          <w:rFonts w:ascii="Arial Narrow" w:eastAsia="細明體" w:hAnsi="Arial Narrow"/>
        </w:rPr>
        <w:t>他就在</w:t>
      </w:r>
      <w:r w:rsidR="00913FE7">
        <w:rPr>
          <w:rFonts w:ascii="Arial Narrow" w:eastAsia="細明體" w:hAnsi="Arial Narrow" w:hint="eastAsia"/>
        </w:rPr>
        <w:t xml:space="preserve">　</w:t>
      </w:r>
      <w:r w:rsidR="000B300A">
        <w:rPr>
          <w:rFonts w:ascii="Arial Narrow" w:eastAsia="細明體" w:hAnsi="Arial Narrow"/>
        </w:rPr>
        <w:t>神面前</w:t>
      </w:r>
      <w:r w:rsidR="00913FE7">
        <w:rPr>
          <w:rFonts w:ascii="Arial Narrow" w:eastAsia="細明體" w:hAnsi="Arial Narrow" w:hint="eastAsia"/>
        </w:rPr>
        <w:t>流淚</w:t>
      </w:r>
      <w:r w:rsidR="000B300A">
        <w:rPr>
          <w:rFonts w:ascii="Arial Narrow" w:eastAsia="細明體" w:hAnsi="Arial Narrow"/>
        </w:rPr>
        <w:t>真實認罪悔改</w:t>
      </w:r>
      <w:r w:rsidR="00913FE7">
        <w:rPr>
          <w:rFonts w:ascii="Arial Narrow" w:eastAsia="細明體" w:hAnsi="Arial Narrow" w:hint="eastAsia"/>
        </w:rPr>
        <w:t>。</w:t>
      </w:r>
      <w:r w:rsidR="000B300A">
        <w:rPr>
          <w:rFonts w:ascii="Arial Narrow" w:eastAsia="細明體" w:hAnsi="Arial Narrow"/>
        </w:rPr>
        <w:t>其實世上有許多君王</w:t>
      </w:r>
      <w:r w:rsidR="00913FE7">
        <w:rPr>
          <w:rFonts w:ascii="Arial Narrow" w:eastAsia="細明體" w:hAnsi="Arial Narrow" w:hint="eastAsia"/>
        </w:rPr>
        <w:t>，</w:t>
      </w:r>
      <w:r w:rsidR="000B300A">
        <w:rPr>
          <w:rFonts w:ascii="Arial Narrow" w:eastAsia="細明體" w:hAnsi="Arial Narrow"/>
        </w:rPr>
        <w:t>他們犯過比</w:t>
      </w:r>
      <w:r w:rsidR="000B300A" w:rsidRPr="00913FE7">
        <w:rPr>
          <w:rFonts w:ascii="Arial Narrow" w:eastAsia="細明體" w:hAnsi="Arial Narrow"/>
          <w:u w:val="single"/>
        </w:rPr>
        <w:t>大衛</w:t>
      </w:r>
      <w:r w:rsidR="000B300A">
        <w:rPr>
          <w:rFonts w:ascii="Arial Narrow" w:eastAsia="細明體" w:hAnsi="Arial Narrow"/>
        </w:rPr>
        <w:t>更嚴重的罪惡</w:t>
      </w:r>
      <w:r w:rsidR="00913FE7">
        <w:rPr>
          <w:rFonts w:ascii="Arial Narrow" w:eastAsia="細明體" w:hAnsi="Arial Narrow" w:hint="eastAsia"/>
        </w:rPr>
        <w:t>，</w:t>
      </w:r>
      <w:r w:rsidR="00EA1A2F">
        <w:rPr>
          <w:rFonts w:ascii="Arial Narrow" w:eastAsia="細明體" w:hAnsi="Arial Narrow"/>
        </w:rPr>
        <w:t xml:space="preserve"> </w:t>
      </w:r>
      <w:r w:rsidR="00EA1A2F">
        <w:rPr>
          <w:rFonts w:ascii="Arial Narrow" w:eastAsia="細明體" w:hAnsi="Arial Narrow"/>
        </w:rPr>
        <w:t>卻不曉得認罪悔改</w:t>
      </w:r>
      <w:r w:rsidR="00913FE7">
        <w:rPr>
          <w:rFonts w:ascii="Arial Narrow" w:eastAsia="細明體" w:hAnsi="Arial Narrow" w:hint="eastAsia"/>
        </w:rPr>
        <w:t>，更</w:t>
      </w:r>
      <w:r w:rsidR="00FE79BA">
        <w:rPr>
          <w:rFonts w:ascii="Arial Narrow" w:eastAsia="細明體" w:hAnsi="Arial Narrow"/>
        </w:rPr>
        <w:t>不以為然</w:t>
      </w:r>
      <w:r w:rsidR="00913FE7">
        <w:rPr>
          <w:rFonts w:ascii="Arial Narrow" w:eastAsia="細明體" w:hAnsi="Arial Narrow" w:hint="eastAsia"/>
        </w:rPr>
        <w:t>，若受責備，必悖然大怒，把責備他的人拉出去殺頭。</w:t>
      </w:r>
      <w:r w:rsidR="00FE79BA" w:rsidRPr="00913FE7">
        <w:rPr>
          <w:rFonts w:ascii="Arial Narrow" w:eastAsia="細明體" w:hAnsi="Arial Narrow"/>
          <w:u w:val="single"/>
        </w:rPr>
        <w:t>大衛</w:t>
      </w:r>
      <w:r w:rsidR="00FE79BA">
        <w:rPr>
          <w:rFonts w:ascii="Arial Narrow" w:eastAsia="細明體" w:hAnsi="Arial Narrow"/>
        </w:rPr>
        <w:t>卻因為</w:t>
      </w:r>
      <w:r w:rsidR="00913FE7">
        <w:rPr>
          <w:rFonts w:ascii="Arial Narrow" w:eastAsia="細明體" w:hAnsi="Arial Narrow" w:hint="eastAsia"/>
        </w:rPr>
        <w:t>體驗到</w:t>
      </w:r>
      <w:r w:rsidR="00FE79BA">
        <w:rPr>
          <w:rFonts w:ascii="Arial Narrow" w:eastAsia="細明體" w:hAnsi="Arial Narrow"/>
        </w:rPr>
        <w:t>犯罪</w:t>
      </w:r>
      <w:r w:rsidR="00913FE7">
        <w:rPr>
          <w:rFonts w:ascii="Arial Narrow" w:eastAsia="細明體" w:hAnsi="Arial Narrow" w:hint="eastAsia"/>
        </w:rPr>
        <w:t>後，</w:t>
      </w:r>
      <w:r w:rsidR="00EA1A2F">
        <w:rPr>
          <w:rFonts w:ascii="Arial Narrow" w:eastAsia="細明體" w:hAnsi="Arial Narrow"/>
        </w:rPr>
        <w:t xml:space="preserve"> </w:t>
      </w:r>
      <w:r w:rsidR="00913FE7">
        <w:rPr>
          <w:rFonts w:ascii="Arial Narrow" w:eastAsia="細明體" w:hAnsi="Arial Narrow" w:hint="eastAsia"/>
        </w:rPr>
        <w:t>落</w:t>
      </w:r>
      <w:r w:rsidR="00EA1A2F">
        <w:rPr>
          <w:rFonts w:ascii="Arial Narrow" w:eastAsia="細明體" w:hAnsi="Arial Narrow"/>
        </w:rPr>
        <w:t>入與</w:t>
      </w:r>
      <w:r w:rsidR="00913FE7">
        <w:rPr>
          <w:rFonts w:ascii="Arial Narrow" w:eastAsia="細明體" w:hAnsi="Arial Narrow" w:hint="eastAsia"/>
        </w:rPr>
        <w:t xml:space="preserve">　</w:t>
      </w:r>
      <w:r w:rsidR="00EA1A2F">
        <w:rPr>
          <w:rFonts w:ascii="Arial Narrow" w:eastAsia="細明體" w:hAnsi="Arial Narrow"/>
        </w:rPr>
        <w:t>神隔絕的痛苦之中</w:t>
      </w:r>
      <w:r w:rsidR="00913FE7">
        <w:rPr>
          <w:rFonts w:ascii="Arial Narrow" w:eastAsia="細明體" w:hAnsi="Arial Narrow" w:hint="eastAsia"/>
        </w:rPr>
        <w:t>，所以他因罪流淚使床褟盡濕。他在詩篇中承認，自己</w:t>
      </w:r>
      <w:r w:rsidR="00913FE7">
        <w:rPr>
          <w:rFonts w:ascii="Arial Narrow" w:eastAsia="細明體" w:hAnsi="Arial Narrow"/>
        </w:rPr>
        <w:t>的罪比頭髮還多</w:t>
      </w:r>
      <w:r w:rsidR="00913FE7">
        <w:rPr>
          <w:rFonts w:ascii="Arial Narrow" w:eastAsia="細明體" w:hAnsi="Arial Narrow" w:hint="eastAsia"/>
        </w:rPr>
        <w:t>。</w:t>
      </w:r>
      <w:r w:rsidR="00FE79BA">
        <w:rPr>
          <w:rFonts w:ascii="Arial Narrow" w:eastAsia="細明體" w:hAnsi="Arial Narrow"/>
        </w:rPr>
        <w:t>直到他</w:t>
      </w:r>
      <w:r w:rsidR="00913FE7">
        <w:rPr>
          <w:rFonts w:ascii="Arial Narrow" w:eastAsia="細明體" w:hAnsi="Arial Narrow" w:hint="eastAsia"/>
        </w:rPr>
        <w:t>以憂傷痛悔</w:t>
      </w:r>
      <w:r w:rsidR="00FE79BA">
        <w:rPr>
          <w:rFonts w:ascii="Arial Narrow" w:eastAsia="細明體" w:hAnsi="Arial Narrow"/>
        </w:rPr>
        <w:t>的</w:t>
      </w:r>
      <w:r w:rsidR="00913FE7">
        <w:rPr>
          <w:rFonts w:ascii="Arial Narrow" w:eastAsia="細明體" w:hAnsi="Arial Narrow" w:hint="eastAsia"/>
        </w:rPr>
        <w:t>心在主面前</w:t>
      </w:r>
      <w:proofErr w:type="gramStart"/>
      <w:r w:rsidR="00913FE7">
        <w:rPr>
          <w:rFonts w:ascii="Arial Narrow" w:eastAsia="細明體" w:hAnsi="Arial Narrow" w:hint="eastAsia"/>
        </w:rPr>
        <w:t>求</w:t>
      </w:r>
      <w:r w:rsidR="00FE79BA">
        <w:rPr>
          <w:rFonts w:ascii="Arial Narrow" w:eastAsia="細明體" w:hAnsi="Arial Narrow"/>
        </w:rPr>
        <w:t>罪得</w:t>
      </w:r>
      <w:proofErr w:type="gramEnd"/>
      <w:r w:rsidR="00FE79BA">
        <w:rPr>
          <w:rFonts w:ascii="Arial Narrow" w:eastAsia="細明體" w:hAnsi="Arial Narrow"/>
        </w:rPr>
        <w:t>赦免</w:t>
      </w:r>
      <w:r w:rsidR="00913FE7">
        <w:rPr>
          <w:rFonts w:ascii="Arial Narrow" w:eastAsia="細明體" w:hAnsi="Arial Narrow" w:hint="eastAsia"/>
        </w:rPr>
        <w:t>，主接納他的悔改之時，</w:t>
      </w:r>
      <w:r w:rsidR="00FE79BA">
        <w:rPr>
          <w:rFonts w:ascii="Arial Narrow" w:eastAsia="細明體" w:hAnsi="Arial Narrow"/>
        </w:rPr>
        <w:t>他就作感謝感恩的詩</w:t>
      </w:r>
      <w:r w:rsidR="00913FE7">
        <w:rPr>
          <w:rFonts w:ascii="Arial Narrow" w:eastAsia="細明體" w:hAnsi="Arial Narrow" w:hint="eastAsia"/>
        </w:rPr>
        <w:t>，</w:t>
      </w:r>
      <w:r w:rsidR="00FE79BA">
        <w:rPr>
          <w:rFonts w:ascii="Arial Narrow" w:eastAsia="細明體" w:hAnsi="Arial Narrow"/>
        </w:rPr>
        <w:t>頌讚赦罪之恩</w:t>
      </w:r>
      <w:r w:rsidR="00913FE7">
        <w:rPr>
          <w:rFonts w:ascii="Arial Narrow" w:eastAsia="細明體" w:hAnsi="Arial Narrow" w:hint="eastAsia"/>
        </w:rPr>
        <w:t>，「</w:t>
      </w:r>
      <w:r w:rsidR="00913FE7" w:rsidRPr="000E3125">
        <w:rPr>
          <w:rFonts w:ascii="Arial Narrow" w:eastAsia="細明體" w:hAnsi="Arial Narrow" w:hint="eastAsia"/>
          <w:b/>
        </w:rPr>
        <w:t>得</w:t>
      </w:r>
      <w:proofErr w:type="gramStart"/>
      <w:r w:rsidR="00913FE7" w:rsidRPr="000E3125">
        <w:rPr>
          <w:rFonts w:ascii="Arial Narrow" w:eastAsia="細明體" w:hAnsi="Arial Narrow" w:hint="eastAsia"/>
          <w:b/>
        </w:rPr>
        <w:t>赦免其過</w:t>
      </w:r>
      <w:proofErr w:type="gramEnd"/>
      <w:r w:rsidR="00913FE7" w:rsidRPr="000E3125">
        <w:rPr>
          <w:rFonts w:ascii="Arial Narrow" w:eastAsia="細明體" w:hAnsi="Arial Narrow" w:hint="eastAsia"/>
          <w:b/>
        </w:rPr>
        <w:t>，遮蓋其罪的，這人</w:t>
      </w:r>
      <w:r w:rsidR="000E3125" w:rsidRPr="000E3125">
        <w:rPr>
          <w:rFonts w:ascii="Arial Narrow" w:eastAsia="細明體" w:hAnsi="Arial Narrow" w:hint="eastAsia"/>
          <w:b/>
        </w:rPr>
        <w:t>是</w:t>
      </w:r>
      <w:r w:rsidR="00913FE7" w:rsidRPr="000E3125">
        <w:rPr>
          <w:rFonts w:ascii="Arial Narrow" w:eastAsia="細明體" w:hAnsi="Arial Narrow" w:hint="eastAsia"/>
          <w:b/>
        </w:rPr>
        <w:t>有福</w:t>
      </w:r>
      <w:r w:rsidR="000E3125" w:rsidRPr="000E3125">
        <w:rPr>
          <w:rFonts w:ascii="Arial Narrow" w:eastAsia="細明體" w:hAnsi="Arial Narrow" w:hint="eastAsia"/>
          <w:b/>
        </w:rPr>
        <w:t>的</w:t>
      </w:r>
      <w:r w:rsidR="00913FE7">
        <w:rPr>
          <w:rFonts w:ascii="Arial Narrow" w:eastAsia="細明體" w:hAnsi="Arial Narrow" w:hint="eastAsia"/>
        </w:rPr>
        <w:t>」</w:t>
      </w:r>
      <w:r w:rsidR="000E3125">
        <w:rPr>
          <w:rFonts w:ascii="Arial Narrow" w:eastAsia="細明體" w:hAnsi="Arial Narrow" w:hint="eastAsia"/>
        </w:rPr>
        <w:t>(</w:t>
      </w:r>
      <w:r w:rsidR="000E3125">
        <w:rPr>
          <w:rFonts w:ascii="Arial Narrow" w:eastAsia="細明體" w:hAnsi="Arial Narrow" w:hint="eastAsia"/>
        </w:rPr>
        <w:t>詩</w:t>
      </w:r>
      <w:r w:rsidR="000E3125">
        <w:rPr>
          <w:rFonts w:ascii="Arial Narrow" w:eastAsia="細明體" w:hAnsi="Arial Narrow" w:hint="eastAsia"/>
        </w:rPr>
        <w:t>32:1)</w:t>
      </w:r>
      <w:r w:rsidR="00913FE7">
        <w:rPr>
          <w:rFonts w:ascii="Arial Narrow" w:eastAsia="細明體" w:hAnsi="Arial Narrow" w:hint="eastAsia"/>
        </w:rPr>
        <w:t>。</w:t>
      </w:r>
      <w:r w:rsidR="00097946">
        <w:rPr>
          <w:rFonts w:ascii="Arial Narrow" w:eastAsia="細明體" w:hAnsi="Arial Narrow"/>
        </w:rPr>
        <w:t>因此</w:t>
      </w:r>
      <w:r w:rsidR="004436D7">
        <w:rPr>
          <w:rFonts w:ascii="Arial Narrow" w:eastAsia="細明體" w:hAnsi="Arial Narrow" w:hint="eastAsia"/>
        </w:rPr>
        <w:t>，</w:t>
      </w:r>
      <w:r w:rsidR="00CA1E51" w:rsidRPr="004436D7">
        <w:rPr>
          <w:rFonts w:ascii="Arial Narrow" w:eastAsia="細明體" w:hAnsi="Arial Narrow"/>
          <w:u w:val="single"/>
        </w:rPr>
        <w:t>大衛</w:t>
      </w:r>
      <w:r w:rsidR="00CA1E51">
        <w:rPr>
          <w:rFonts w:ascii="Arial Narrow" w:eastAsia="細明體" w:hAnsi="Arial Narrow"/>
        </w:rPr>
        <w:t>之所以偉大</w:t>
      </w:r>
      <w:r w:rsidR="004436D7">
        <w:rPr>
          <w:rFonts w:ascii="Arial Narrow" w:eastAsia="細明體" w:hAnsi="Arial Narrow" w:hint="eastAsia"/>
        </w:rPr>
        <w:t>，</w:t>
      </w:r>
      <w:r w:rsidR="00CA1E51">
        <w:rPr>
          <w:rFonts w:ascii="Arial Narrow" w:eastAsia="細明體" w:hAnsi="Arial Narrow"/>
        </w:rPr>
        <w:t>不是他打敗了巨人</w:t>
      </w:r>
      <w:r w:rsidR="00CA1E51" w:rsidRPr="004436D7">
        <w:rPr>
          <w:rFonts w:ascii="Arial Narrow" w:eastAsia="細明體" w:hAnsi="Arial Narrow"/>
          <w:u w:val="single"/>
        </w:rPr>
        <w:t>哥利亞</w:t>
      </w:r>
      <w:r w:rsidR="004436D7">
        <w:rPr>
          <w:rFonts w:ascii="Arial Narrow" w:eastAsia="細明體" w:hAnsi="Arial Narrow" w:hint="eastAsia"/>
        </w:rPr>
        <w:t>，</w:t>
      </w:r>
      <w:r w:rsidR="00CA1E51">
        <w:rPr>
          <w:rFonts w:ascii="Arial Narrow" w:eastAsia="細明體" w:hAnsi="Arial Narrow"/>
        </w:rPr>
        <w:t>或者統一了</w:t>
      </w:r>
      <w:r w:rsidR="00CA1E51" w:rsidRPr="004436D7">
        <w:rPr>
          <w:rFonts w:ascii="Arial Narrow" w:eastAsia="細明體" w:hAnsi="Arial Narrow"/>
          <w:u w:val="single"/>
        </w:rPr>
        <w:t>以色列</w:t>
      </w:r>
      <w:r w:rsidR="004436D7">
        <w:rPr>
          <w:rFonts w:ascii="Arial Narrow" w:eastAsia="細明體" w:hAnsi="Arial Narrow" w:hint="eastAsia"/>
        </w:rPr>
        <w:t>國。</w:t>
      </w:r>
      <w:r w:rsidR="00CA1E51">
        <w:rPr>
          <w:rFonts w:ascii="Arial Narrow" w:eastAsia="細明體" w:hAnsi="Arial Narrow"/>
        </w:rPr>
        <w:t>卻是他真實認罪悔改</w:t>
      </w:r>
      <w:r w:rsidR="004436D7">
        <w:rPr>
          <w:rFonts w:ascii="Arial Narrow" w:eastAsia="細明體" w:hAnsi="Arial Narrow" w:hint="eastAsia"/>
        </w:rPr>
        <w:t>，</w:t>
      </w:r>
      <w:r w:rsidR="00097946">
        <w:rPr>
          <w:rFonts w:ascii="Arial Narrow" w:eastAsia="細明體" w:hAnsi="Arial Narrow"/>
        </w:rPr>
        <w:t>同時常常在主面前過感恩的生活</w:t>
      </w:r>
      <w:r w:rsidR="004436D7">
        <w:rPr>
          <w:rFonts w:ascii="Arial Narrow" w:eastAsia="細明體" w:hAnsi="Arial Narrow" w:hint="eastAsia"/>
        </w:rPr>
        <w:t>。</w:t>
      </w:r>
    </w:p>
    <w:p w:rsidR="001801B8" w:rsidRDefault="00097946" w:rsidP="004F5283">
      <w:pPr>
        <w:numPr>
          <w:ilvl w:val="0"/>
          <w:numId w:val="0"/>
        </w:numPr>
        <w:ind w:firstLine="483"/>
        <w:rPr>
          <w:rFonts w:ascii="Arial Narrow" w:eastAsia="細明體" w:hAnsi="Arial Narrow"/>
        </w:rPr>
      </w:pPr>
      <w:r>
        <w:rPr>
          <w:rFonts w:ascii="Arial Narrow" w:eastAsia="細明體" w:hAnsi="Arial Narrow"/>
        </w:rPr>
        <w:t>使徒</w:t>
      </w:r>
      <w:r w:rsidRPr="004436D7">
        <w:rPr>
          <w:rFonts w:ascii="Arial Narrow" w:eastAsia="細明體" w:hAnsi="Arial Narrow"/>
          <w:u w:val="single"/>
        </w:rPr>
        <w:t>保羅</w:t>
      </w:r>
      <w:r>
        <w:rPr>
          <w:rFonts w:ascii="Arial Narrow" w:eastAsia="細明體" w:hAnsi="Arial Narrow"/>
        </w:rPr>
        <w:t>也一樣</w:t>
      </w:r>
      <w:r w:rsidR="004436D7">
        <w:rPr>
          <w:rFonts w:ascii="Arial Narrow" w:eastAsia="細明體" w:hAnsi="Arial Narrow" w:hint="eastAsia"/>
        </w:rPr>
        <w:t>，</w:t>
      </w:r>
      <w:r w:rsidR="004436D7">
        <w:rPr>
          <w:rFonts w:ascii="Arial Narrow" w:eastAsia="細明體" w:hAnsi="Arial Narrow"/>
        </w:rPr>
        <w:t>他未信主之前</w:t>
      </w:r>
      <w:r w:rsidR="004436D7">
        <w:rPr>
          <w:rFonts w:ascii="Arial Narrow" w:eastAsia="細明體" w:hAnsi="Arial Narrow" w:hint="eastAsia"/>
        </w:rPr>
        <w:t>，</w:t>
      </w:r>
      <w:r w:rsidR="004436D7">
        <w:rPr>
          <w:rFonts w:ascii="Arial Narrow" w:eastAsia="細明體" w:hAnsi="Arial Narrow"/>
        </w:rPr>
        <w:t>曾逼迫</w:t>
      </w:r>
      <w:r w:rsidR="004436D7">
        <w:rPr>
          <w:rFonts w:ascii="Arial Narrow" w:eastAsia="細明體" w:hAnsi="Arial Narrow" w:hint="eastAsia"/>
        </w:rPr>
        <w:t xml:space="preserve">　</w:t>
      </w:r>
      <w:r w:rsidR="004436D7">
        <w:rPr>
          <w:rFonts w:ascii="Arial Narrow" w:eastAsia="細明體" w:hAnsi="Arial Narrow"/>
        </w:rPr>
        <w:t>神的教會</w:t>
      </w:r>
      <w:r w:rsidR="00D97550">
        <w:rPr>
          <w:rFonts w:ascii="Arial Narrow" w:eastAsia="細明體" w:hAnsi="Arial Narrow" w:hint="eastAsia"/>
        </w:rPr>
        <w:t>，那時他卻沒有喜樂和幸福</w:t>
      </w:r>
      <w:r w:rsidR="004436D7">
        <w:rPr>
          <w:rFonts w:ascii="Arial Narrow" w:eastAsia="細明體" w:hAnsi="Arial Narrow" w:hint="eastAsia"/>
        </w:rPr>
        <w:t>。</w:t>
      </w:r>
      <w:r w:rsidR="00A1456D">
        <w:rPr>
          <w:rFonts w:ascii="Arial Narrow" w:eastAsia="細明體" w:hAnsi="Arial Narrow"/>
        </w:rPr>
        <w:t>羅</w:t>
      </w:r>
      <w:r w:rsidR="004436D7">
        <w:rPr>
          <w:rFonts w:ascii="Arial Narrow" w:eastAsia="細明體" w:hAnsi="Arial Narrow" w:hint="eastAsia"/>
        </w:rPr>
        <w:t>馬書</w:t>
      </w:r>
      <w:r w:rsidR="004436D7">
        <w:rPr>
          <w:rFonts w:ascii="Arial Narrow" w:eastAsia="細明體" w:hAnsi="Arial Narrow" w:hint="eastAsia"/>
        </w:rPr>
        <w:t>7:24</w:t>
      </w:r>
      <w:r w:rsidR="004436D7">
        <w:rPr>
          <w:rFonts w:ascii="Arial Narrow" w:eastAsia="細明體" w:hAnsi="Arial Narrow" w:hint="eastAsia"/>
        </w:rPr>
        <w:t>「</w:t>
      </w:r>
      <w:r w:rsidR="004436D7" w:rsidRPr="004436D7">
        <w:rPr>
          <w:rFonts w:ascii="Arial Narrow" w:eastAsia="細明體" w:hAnsi="Arial Narrow" w:hint="eastAsia"/>
          <w:b/>
        </w:rPr>
        <w:t>我真是苦啊！誰能救我脫離這取死的身體呢？</w:t>
      </w:r>
      <w:r w:rsidR="004436D7">
        <w:rPr>
          <w:rFonts w:ascii="Arial Narrow" w:eastAsia="細明體" w:hAnsi="Arial Narrow" w:hint="eastAsia"/>
        </w:rPr>
        <w:t>」</w:t>
      </w:r>
      <w:r w:rsidR="00195D92">
        <w:rPr>
          <w:rFonts w:ascii="Arial Narrow" w:eastAsia="細明體" w:hAnsi="Arial Narrow"/>
        </w:rPr>
        <w:t>他明白得救恩不在乎自</w:t>
      </w:r>
      <w:r w:rsidR="00C80E69">
        <w:rPr>
          <w:rFonts w:ascii="Arial Narrow" w:eastAsia="細明體" w:hAnsi="Arial Narrow"/>
        </w:rPr>
        <w:t>己的行為</w:t>
      </w:r>
      <w:r w:rsidR="00D97550">
        <w:rPr>
          <w:rFonts w:ascii="Arial Narrow" w:eastAsia="細明體" w:hAnsi="Arial Narrow" w:hint="eastAsia"/>
        </w:rPr>
        <w:t>，</w:t>
      </w:r>
      <w:r w:rsidR="00C21D64">
        <w:rPr>
          <w:rFonts w:ascii="Arial Narrow" w:eastAsia="細明體" w:hAnsi="Arial Narrow"/>
        </w:rPr>
        <w:t>所以得救以後</w:t>
      </w:r>
      <w:r w:rsidR="00D97550">
        <w:rPr>
          <w:rFonts w:ascii="Arial Narrow" w:eastAsia="細明體" w:hAnsi="Arial Narrow" w:hint="eastAsia"/>
        </w:rPr>
        <w:t>，</w:t>
      </w:r>
      <w:r w:rsidR="00C21D64">
        <w:rPr>
          <w:rFonts w:ascii="Arial Narrow" w:eastAsia="細明體" w:hAnsi="Arial Narrow"/>
        </w:rPr>
        <w:t>他深深明白主恩的奇妙和寶貴</w:t>
      </w:r>
      <w:r w:rsidR="00D97550">
        <w:rPr>
          <w:rFonts w:ascii="Arial Narrow" w:eastAsia="細明體" w:hAnsi="Arial Narrow" w:hint="eastAsia"/>
        </w:rPr>
        <w:t>，</w:t>
      </w:r>
      <w:r w:rsidR="00C21D64">
        <w:rPr>
          <w:rFonts w:ascii="Arial Narrow" w:eastAsia="細明體" w:hAnsi="Arial Narrow"/>
        </w:rPr>
        <w:t>一生獻上自己為主使用</w:t>
      </w:r>
      <w:r w:rsidR="00D97550">
        <w:rPr>
          <w:rFonts w:ascii="Arial Narrow" w:eastAsia="細明體" w:hAnsi="Arial Narrow" w:hint="eastAsia"/>
        </w:rPr>
        <w:t>，</w:t>
      </w:r>
      <w:r w:rsidR="00D97550">
        <w:rPr>
          <w:rFonts w:ascii="Arial Narrow" w:eastAsia="細明體" w:hAnsi="Arial Narrow"/>
        </w:rPr>
        <w:t>他自覺是</w:t>
      </w:r>
      <w:r w:rsidR="00D97550">
        <w:rPr>
          <w:rFonts w:ascii="Arial Narrow" w:eastAsia="細明體" w:hAnsi="Arial Narrow"/>
        </w:rPr>
        <w:t xml:space="preserve"> </w:t>
      </w:r>
      <w:r w:rsidR="00D97550">
        <w:rPr>
          <w:rFonts w:ascii="Arial Narrow" w:eastAsia="細明體" w:hAnsi="Arial Narrow"/>
        </w:rPr>
        <w:t>罪人中的罪魁</w:t>
      </w:r>
      <w:r w:rsidR="00D97550">
        <w:rPr>
          <w:rFonts w:ascii="Arial Narrow" w:eastAsia="細明體" w:hAnsi="Arial Narrow" w:hint="eastAsia"/>
        </w:rPr>
        <w:t>。</w:t>
      </w:r>
      <w:r w:rsidR="001E4F5F">
        <w:rPr>
          <w:rFonts w:ascii="Arial Narrow" w:eastAsia="細明體" w:hAnsi="Arial Narrow"/>
        </w:rPr>
        <w:t>他即使建立了許多教會</w:t>
      </w:r>
      <w:r w:rsidR="00D97550">
        <w:rPr>
          <w:rFonts w:ascii="Arial Narrow" w:eastAsia="細明體" w:hAnsi="Arial Narrow" w:hint="eastAsia"/>
        </w:rPr>
        <w:t>，</w:t>
      </w:r>
      <w:r w:rsidR="001E4F5F">
        <w:rPr>
          <w:rFonts w:ascii="Arial Narrow" w:eastAsia="細明體" w:hAnsi="Arial Narrow"/>
        </w:rPr>
        <w:t xml:space="preserve"> </w:t>
      </w:r>
      <w:r w:rsidR="001E4F5F">
        <w:rPr>
          <w:rFonts w:ascii="Arial Narrow" w:eastAsia="細明體" w:hAnsi="Arial Narrow"/>
        </w:rPr>
        <w:t>但他沒有誇口自</w:t>
      </w:r>
      <w:r w:rsidR="00D06121">
        <w:rPr>
          <w:rFonts w:ascii="Arial Narrow" w:eastAsia="細明體" w:hAnsi="Arial Narrow"/>
        </w:rPr>
        <w:t>己</w:t>
      </w:r>
      <w:r w:rsidR="001E4F5F">
        <w:rPr>
          <w:rFonts w:ascii="Arial Narrow" w:eastAsia="細明體" w:hAnsi="Arial Narrow"/>
        </w:rPr>
        <w:t>的工勞</w:t>
      </w:r>
      <w:r w:rsidR="00D97550">
        <w:rPr>
          <w:rFonts w:ascii="Arial Narrow" w:eastAsia="細明體" w:hAnsi="Arial Narrow" w:hint="eastAsia"/>
        </w:rPr>
        <w:t>，</w:t>
      </w:r>
      <w:r w:rsidR="001E4F5F">
        <w:rPr>
          <w:rFonts w:ascii="Arial Narrow" w:eastAsia="細明體" w:hAnsi="Arial Narrow"/>
        </w:rPr>
        <w:t>只講</w:t>
      </w:r>
      <w:r w:rsidR="00D06121">
        <w:rPr>
          <w:rFonts w:ascii="Arial Narrow" w:eastAsia="細明體" w:hAnsi="Arial Narrow"/>
        </w:rPr>
        <w:t>自己</w:t>
      </w:r>
      <w:r w:rsidR="00D06121">
        <w:rPr>
          <w:rFonts w:ascii="Arial Narrow" w:eastAsia="細明體" w:hAnsi="Arial Narrow"/>
        </w:rPr>
        <w:t xml:space="preserve"> </w:t>
      </w:r>
      <w:r w:rsidR="00D06121">
        <w:rPr>
          <w:rFonts w:ascii="Arial Narrow" w:eastAsia="細明體" w:hAnsi="Arial Narrow"/>
        </w:rPr>
        <w:t>成了何等人</w:t>
      </w:r>
      <w:r w:rsidR="00D97550">
        <w:rPr>
          <w:rFonts w:ascii="Arial Narrow" w:eastAsia="細明體" w:hAnsi="Arial Narrow" w:hint="eastAsia"/>
        </w:rPr>
        <w:t>，</w:t>
      </w:r>
      <w:r w:rsidR="00D06121">
        <w:rPr>
          <w:rFonts w:ascii="Arial Narrow" w:eastAsia="細明體" w:hAnsi="Arial Narrow"/>
        </w:rPr>
        <w:t>乃是蒙神的恩才成的</w:t>
      </w:r>
      <w:r w:rsidR="00D06121">
        <w:rPr>
          <w:rFonts w:ascii="Arial Narrow" w:eastAsia="細明體" w:hAnsi="Arial Narrow"/>
        </w:rPr>
        <w:t xml:space="preserve"> (</w:t>
      </w:r>
      <w:r w:rsidR="00D06121">
        <w:rPr>
          <w:rFonts w:ascii="Arial Narrow" w:eastAsia="細明體" w:hAnsi="Arial Narrow"/>
        </w:rPr>
        <w:t>林前</w:t>
      </w:r>
      <w:r w:rsidR="00D06121">
        <w:rPr>
          <w:rFonts w:ascii="Arial Narrow" w:eastAsia="細明體" w:hAnsi="Arial Narrow"/>
        </w:rPr>
        <w:t>15:10)</w:t>
      </w:r>
      <w:r w:rsidR="0024406B">
        <w:rPr>
          <w:rFonts w:ascii="Arial Narrow" w:eastAsia="細明體" w:hAnsi="Arial Narrow"/>
        </w:rPr>
        <w:t>。他按著主的異象服事去</w:t>
      </w:r>
      <w:r w:rsidR="0024406B" w:rsidRPr="00D97550">
        <w:rPr>
          <w:rFonts w:ascii="Arial Narrow" w:eastAsia="細明體" w:hAnsi="Arial Narrow"/>
          <w:u w:val="single"/>
        </w:rPr>
        <w:t>羅馬</w:t>
      </w:r>
      <w:r w:rsidR="0024406B">
        <w:rPr>
          <w:rFonts w:ascii="Arial Narrow" w:eastAsia="細明體" w:hAnsi="Arial Narrow"/>
        </w:rPr>
        <w:t>傳福音</w:t>
      </w:r>
      <w:r w:rsidR="00D97550">
        <w:rPr>
          <w:rFonts w:ascii="Arial Narrow" w:eastAsia="細明體" w:hAnsi="Arial Narrow" w:hint="eastAsia"/>
        </w:rPr>
        <w:t>，</w:t>
      </w:r>
      <w:r w:rsidR="0024406B">
        <w:rPr>
          <w:rFonts w:ascii="Arial Narrow" w:eastAsia="細明體" w:hAnsi="Arial Narrow"/>
        </w:rPr>
        <w:t>開拓各間歐洲教會</w:t>
      </w:r>
      <w:r w:rsidR="00D97550">
        <w:rPr>
          <w:rFonts w:ascii="Arial Narrow" w:eastAsia="細明體" w:hAnsi="Arial Narrow" w:hint="eastAsia"/>
        </w:rPr>
        <w:t>，</w:t>
      </w:r>
      <w:r w:rsidR="0024406B">
        <w:rPr>
          <w:rFonts w:ascii="Arial Narrow" w:eastAsia="細明體" w:hAnsi="Arial Narrow"/>
        </w:rPr>
        <w:t>最終在</w:t>
      </w:r>
      <w:r w:rsidR="0024406B" w:rsidRPr="00D97550">
        <w:rPr>
          <w:rFonts w:ascii="Arial Narrow" w:eastAsia="細明體" w:hAnsi="Arial Narrow"/>
          <w:u w:val="single"/>
        </w:rPr>
        <w:t>羅馬</w:t>
      </w:r>
      <w:r w:rsidR="0024406B">
        <w:rPr>
          <w:rFonts w:ascii="Arial Narrow" w:eastAsia="細明體" w:hAnsi="Arial Narrow"/>
        </w:rPr>
        <w:t>殉道</w:t>
      </w:r>
      <w:r w:rsidR="00D97550">
        <w:rPr>
          <w:rFonts w:ascii="Arial Narrow" w:eastAsia="細明體" w:hAnsi="Arial Narrow" w:hint="eastAsia"/>
        </w:rPr>
        <w:t>。</w:t>
      </w:r>
      <w:r w:rsidR="00D97550" w:rsidRPr="00D97550">
        <w:rPr>
          <w:rFonts w:ascii="Arial Narrow" w:eastAsia="細明體" w:hAnsi="Arial Narrow" w:hint="eastAsia"/>
          <w:u w:val="single"/>
        </w:rPr>
        <w:t>保羅</w:t>
      </w:r>
      <w:r w:rsidR="009C01A5">
        <w:rPr>
          <w:rFonts w:ascii="Arial Narrow" w:eastAsia="細明體" w:hAnsi="Arial Narrow"/>
        </w:rPr>
        <w:t>懇切愛耶穌和主交</w:t>
      </w:r>
      <w:proofErr w:type="gramStart"/>
      <w:r w:rsidR="009C01A5">
        <w:rPr>
          <w:rFonts w:ascii="Arial Narrow" w:eastAsia="細明體" w:hAnsi="Arial Narrow"/>
        </w:rPr>
        <w:t>託</w:t>
      </w:r>
      <w:proofErr w:type="gramEnd"/>
      <w:r w:rsidR="009C01A5">
        <w:rPr>
          <w:rFonts w:ascii="Arial Narrow" w:eastAsia="細明體" w:hAnsi="Arial Narrow"/>
        </w:rPr>
        <w:t>的羊群</w:t>
      </w:r>
      <w:r w:rsidR="00D97550">
        <w:rPr>
          <w:rFonts w:ascii="Arial Narrow" w:eastAsia="細明體" w:hAnsi="Arial Narrow" w:hint="eastAsia"/>
        </w:rPr>
        <w:t>，他</w:t>
      </w:r>
      <w:r w:rsidR="00A3638C">
        <w:rPr>
          <w:rFonts w:ascii="Arial Narrow" w:eastAsia="細明體" w:hAnsi="Arial Narrow"/>
        </w:rPr>
        <w:t>一生如火一樣熱切愛耶穌</w:t>
      </w:r>
      <w:r w:rsidR="00D97550">
        <w:rPr>
          <w:rFonts w:ascii="Arial Narrow" w:eastAsia="細明體" w:hAnsi="Arial Narrow" w:hint="eastAsia"/>
        </w:rPr>
        <w:t>，</w:t>
      </w:r>
      <w:r w:rsidR="00A3638C">
        <w:rPr>
          <w:rFonts w:ascii="Arial Narrow" w:eastAsia="細明體" w:hAnsi="Arial Narrow"/>
        </w:rPr>
        <w:t>即使殉道都帶著感恩</w:t>
      </w:r>
      <w:r w:rsidR="00D97550">
        <w:rPr>
          <w:rFonts w:ascii="Arial Narrow" w:eastAsia="細明體" w:hAnsi="Arial Narrow" w:hint="eastAsia"/>
        </w:rPr>
        <w:t xml:space="preserve"> </w:t>
      </w:r>
      <w:r w:rsidR="00A3638C">
        <w:rPr>
          <w:rFonts w:ascii="Arial Narrow" w:eastAsia="細明體" w:hAnsi="Arial Narrow"/>
        </w:rPr>
        <w:t>和</w:t>
      </w:r>
      <w:r w:rsidR="00F31DD1">
        <w:rPr>
          <w:rFonts w:ascii="Arial Narrow" w:eastAsia="細明體" w:hAnsi="Arial Narrow"/>
        </w:rPr>
        <w:t>心中感激主</w:t>
      </w:r>
      <w:r w:rsidR="00D97550">
        <w:rPr>
          <w:rFonts w:ascii="Arial Narrow" w:eastAsia="細明體" w:hAnsi="Arial Narrow" w:hint="eastAsia"/>
        </w:rPr>
        <w:t>。</w:t>
      </w:r>
      <w:r w:rsidR="001801B8">
        <w:rPr>
          <w:rFonts w:ascii="Arial Narrow" w:eastAsia="細明體" w:hAnsi="Arial Narrow"/>
        </w:rPr>
        <w:t>我們若常有向耶穌赦罪有感恩的心</w:t>
      </w:r>
      <w:r w:rsidR="00D97550">
        <w:rPr>
          <w:rFonts w:ascii="Arial Narrow" w:eastAsia="細明體" w:hAnsi="Arial Narrow" w:hint="eastAsia"/>
        </w:rPr>
        <w:t>，</w:t>
      </w:r>
      <w:r w:rsidR="001801B8">
        <w:rPr>
          <w:rFonts w:ascii="Arial Narrow" w:eastAsia="細明體" w:hAnsi="Arial Narrow"/>
        </w:rPr>
        <w:t>也可以如同</w:t>
      </w:r>
      <w:r w:rsidR="001801B8" w:rsidRPr="00D97550">
        <w:rPr>
          <w:rFonts w:ascii="Arial Narrow" w:eastAsia="細明體" w:hAnsi="Arial Narrow"/>
          <w:u w:val="single"/>
        </w:rPr>
        <w:t>大衛</w:t>
      </w:r>
      <w:r w:rsidR="001801B8">
        <w:rPr>
          <w:rFonts w:ascii="Arial Narrow" w:eastAsia="細明體" w:hAnsi="Arial Narrow"/>
        </w:rPr>
        <w:t>和</w:t>
      </w:r>
      <w:r w:rsidR="001801B8" w:rsidRPr="00D97550">
        <w:rPr>
          <w:rFonts w:ascii="Arial Narrow" w:eastAsia="細明體" w:hAnsi="Arial Narrow"/>
          <w:u w:val="single"/>
        </w:rPr>
        <w:t>保羅</w:t>
      </w:r>
      <w:r w:rsidR="001801B8">
        <w:rPr>
          <w:rFonts w:ascii="Arial Narrow" w:eastAsia="細明體" w:hAnsi="Arial Narrow"/>
        </w:rPr>
        <w:t>一樣</w:t>
      </w:r>
      <w:r w:rsidR="00D97550">
        <w:rPr>
          <w:rFonts w:ascii="Arial Narrow" w:eastAsia="細明體" w:hAnsi="Arial Narrow" w:hint="eastAsia"/>
        </w:rPr>
        <w:t>，</w:t>
      </w:r>
      <w:r w:rsidR="001801B8">
        <w:rPr>
          <w:rFonts w:ascii="Arial Narrow" w:eastAsia="細明體" w:hAnsi="Arial Narrow"/>
        </w:rPr>
        <w:t>常</w:t>
      </w:r>
      <w:r w:rsidR="00D97550">
        <w:rPr>
          <w:rFonts w:ascii="Arial Narrow" w:eastAsia="細明體" w:hAnsi="Arial Narrow" w:hint="eastAsia"/>
        </w:rPr>
        <w:t>常</w:t>
      </w:r>
      <w:r w:rsidR="001801B8">
        <w:rPr>
          <w:rFonts w:ascii="Arial Narrow" w:eastAsia="細明體" w:hAnsi="Arial Narrow"/>
        </w:rPr>
        <w:t>為主獻身服事</w:t>
      </w:r>
      <w:r w:rsidR="00D97550">
        <w:rPr>
          <w:rFonts w:ascii="Arial Narrow" w:eastAsia="細明體" w:hAnsi="Arial Narrow" w:hint="eastAsia"/>
        </w:rPr>
        <w:t>，</w:t>
      </w:r>
      <w:r w:rsidR="001801B8">
        <w:rPr>
          <w:rFonts w:ascii="Arial Narrow" w:eastAsia="細明體" w:hAnsi="Arial Narrow"/>
        </w:rPr>
        <w:t>開拓</w:t>
      </w:r>
      <w:r w:rsidR="005A7E4E">
        <w:rPr>
          <w:rFonts w:ascii="Arial Narrow" w:eastAsia="細明體" w:hAnsi="Arial Narrow"/>
        </w:rPr>
        <w:t>和</w:t>
      </w:r>
      <w:r w:rsidR="00D97550">
        <w:rPr>
          <w:rFonts w:ascii="Arial Narrow" w:eastAsia="細明體" w:hAnsi="Arial Narrow" w:hint="eastAsia"/>
        </w:rPr>
        <w:t>過</w:t>
      </w:r>
      <w:r w:rsidR="005A7E4E">
        <w:rPr>
          <w:rFonts w:ascii="Arial Narrow" w:eastAsia="細明體" w:hAnsi="Arial Narrow"/>
        </w:rPr>
        <w:t>榮耀</w:t>
      </w:r>
      <w:r w:rsidR="000E3125">
        <w:rPr>
          <w:rFonts w:ascii="Arial Narrow" w:eastAsia="細明體" w:hAnsi="Arial Narrow" w:hint="eastAsia"/>
        </w:rPr>
        <w:t>主</w:t>
      </w:r>
      <w:r w:rsidR="005A7E4E">
        <w:rPr>
          <w:rFonts w:ascii="Arial Narrow" w:eastAsia="細明體" w:hAnsi="Arial Narrow"/>
        </w:rPr>
        <w:t>的人生</w:t>
      </w:r>
      <w:r w:rsidR="00D97550">
        <w:rPr>
          <w:rFonts w:ascii="Arial Narrow" w:eastAsia="細明體" w:hAnsi="Arial Narrow" w:hint="eastAsia"/>
        </w:rPr>
        <w:t>。</w:t>
      </w:r>
    </w:p>
    <w:p w:rsidR="0048094D" w:rsidRPr="0092461C" w:rsidRDefault="0048094D" w:rsidP="004F5283">
      <w:pPr>
        <w:numPr>
          <w:ilvl w:val="0"/>
          <w:numId w:val="0"/>
        </w:numPr>
        <w:ind w:firstLine="483"/>
        <w:rPr>
          <w:rFonts w:ascii="Arial Narrow" w:eastAsia="細明體" w:hAnsi="Arial Narrow"/>
        </w:rPr>
      </w:pPr>
    </w:p>
    <w:p w:rsidR="005F5730" w:rsidRPr="0092461C" w:rsidRDefault="00212B38" w:rsidP="001437EF">
      <w:pPr>
        <w:numPr>
          <w:ilvl w:val="0"/>
          <w:numId w:val="0"/>
        </w:numPr>
        <w:rPr>
          <w:rFonts w:ascii="Arial Narrow" w:eastAsia="細明體" w:hAnsi="Arial Narrow"/>
          <w:sz w:val="40"/>
          <w:szCs w:val="40"/>
        </w:rPr>
      </w:pPr>
      <w:r w:rsidRPr="0092461C">
        <w:rPr>
          <w:rFonts w:ascii="Arial Narrow" w:eastAsia="細明體" w:hAnsi="Arial Narrow"/>
          <w:sz w:val="40"/>
          <w:szCs w:val="40"/>
        </w:rPr>
        <w:t xml:space="preserve">II. </w:t>
      </w:r>
      <w:r w:rsidR="001C5AD7">
        <w:rPr>
          <w:rFonts w:ascii="Arial Narrow" w:eastAsia="細明體" w:hAnsi="細明體"/>
          <w:sz w:val="40"/>
          <w:szCs w:val="40"/>
        </w:rPr>
        <w:t>迎接女人信心與愛的耶穌</w:t>
      </w:r>
      <w:r w:rsidRPr="0092461C">
        <w:rPr>
          <w:rFonts w:ascii="Arial Narrow" w:eastAsia="細明體" w:hAnsi="Arial Narrow"/>
          <w:sz w:val="40"/>
          <w:szCs w:val="40"/>
        </w:rPr>
        <w:t xml:space="preserve"> (</w:t>
      </w:r>
      <w:r w:rsidR="001C5AD7">
        <w:rPr>
          <w:rFonts w:ascii="Arial Narrow" w:eastAsia="細明體" w:hAnsi="Arial Narrow"/>
          <w:sz w:val="40"/>
          <w:szCs w:val="40"/>
        </w:rPr>
        <w:t>48</w:t>
      </w:r>
      <w:r w:rsidRPr="0092461C">
        <w:rPr>
          <w:rFonts w:ascii="Arial Narrow" w:eastAsia="細明體" w:hAnsi="Arial Narrow"/>
          <w:sz w:val="40"/>
          <w:szCs w:val="40"/>
        </w:rPr>
        <w:t>-50)</w:t>
      </w:r>
    </w:p>
    <w:p w:rsidR="00D97550" w:rsidRDefault="00A8321B" w:rsidP="00D97550">
      <w:pPr>
        <w:numPr>
          <w:ilvl w:val="0"/>
          <w:numId w:val="0"/>
        </w:numPr>
        <w:ind w:firstLine="483"/>
        <w:rPr>
          <w:rFonts w:ascii="Arial Narrow" w:eastAsia="細明體" w:hAnsi="細明體"/>
        </w:rPr>
      </w:pPr>
      <w:r w:rsidRPr="0092461C">
        <w:rPr>
          <w:rFonts w:ascii="Arial Narrow" w:eastAsia="細明體" w:hAnsi="細明體"/>
        </w:rPr>
        <w:t>現在</w:t>
      </w:r>
      <w:r w:rsidR="00FC398D">
        <w:rPr>
          <w:rFonts w:ascii="Arial Narrow" w:eastAsia="細明體" w:hAnsi="細明體"/>
        </w:rPr>
        <w:t>耶穌向女人宣告甚麼</w:t>
      </w:r>
      <w:r w:rsidR="00D97550">
        <w:rPr>
          <w:rFonts w:ascii="Arial Narrow" w:eastAsia="細明體" w:hAnsi="細明體" w:hint="eastAsia"/>
        </w:rPr>
        <w:t>？</w:t>
      </w:r>
      <w:r w:rsidR="000848DF" w:rsidRPr="0092461C">
        <w:rPr>
          <w:rFonts w:ascii="Arial Narrow" w:eastAsia="細明體" w:hAnsi="細明體"/>
        </w:rPr>
        <w:t>請看</w:t>
      </w:r>
      <w:r w:rsidR="000848DF" w:rsidRPr="0092461C">
        <w:rPr>
          <w:rFonts w:ascii="Arial Narrow" w:eastAsia="細明體" w:hAnsi="Arial Narrow"/>
        </w:rPr>
        <w:t>48</w:t>
      </w:r>
      <w:r w:rsidR="00D97550">
        <w:rPr>
          <w:rFonts w:ascii="Arial Narrow" w:eastAsia="細明體" w:hAnsi="Arial Narrow" w:hint="eastAsia"/>
        </w:rPr>
        <w:t>, 49</w:t>
      </w:r>
      <w:r w:rsidR="000848DF" w:rsidRPr="0092461C">
        <w:rPr>
          <w:rFonts w:ascii="Arial Narrow" w:eastAsia="細明體" w:hAnsi="細明體"/>
        </w:rPr>
        <w:t>節：「</w:t>
      </w:r>
      <w:r w:rsidR="000848DF" w:rsidRPr="0092461C">
        <w:rPr>
          <w:rFonts w:ascii="Arial Narrow" w:eastAsia="細明體" w:hAnsi="細明體"/>
          <w:b/>
          <w:szCs w:val="24"/>
        </w:rPr>
        <w:t>於是對那女人說、你的罪赦免了。</w:t>
      </w:r>
      <w:r w:rsidR="00D97550">
        <w:rPr>
          <w:rFonts w:ascii="Arial Narrow" w:eastAsia="細明體" w:hAnsi="細明體" w:hint="eastAsia"/>
          <w:b/>
          <w:szCs w:val="24"/>
        </w:rPr>
        <w:t>同席的人心裡說：這是甚麼人，竟赦免人的罪呢？</w:t>
      </w:r>
      <w:r w:rsidR="000848DF" w:rsidRPr="0092461C">
        <w:rPr>
          <w:rFonts w:ascii="Arial Narrow" w:eastAsia="細明體" w:hAnsi="細明體"/>
        </w:rPr>
        <w:t>」一直這個女人被看為罪人，現在她</w:t>
      </w:r>
      <w:r w:rsidR="00D97550">
        <w:rPr>
          <w:rFonts w:ascii="Arial Narrow" w:eastAsia="細明體" w:hAnsi="細明體" w:hint="eastAsia"/>
        </w:rPr>
        <w:t>的罪得赦免，</w:t>
      </w:r>
      <w:r w:rsidR="000848DF" w:rsidRPr="0092461C">
        <w:rPr>
          <w:rFonts w:ascii="Arial Narrow" w:eastAsia="細明體" w:hAnsi="細明體"/>
        </w:rPr>
        <w:t>可以開始過新的人生，</w:t>
      </w:r>
      <w:r w:rsidR="00D97550">
        <w:rPr>
          <w:rFonts w:ascii="Arial Narrow" w:eastAsia="細明體" w:hAnsi="細明體" w:hint="eastAsia"/>
        </w:rPr>
        <w:t>她成為</w:t>
      </w:r>
      <w:r w:rsidR="000848DF" w:rsidRPr="0092461C">
        <w:rPr>
          <w:rFonts w:ascii="Arial Narrow" w:eastAsia="細明體" w:hAnsi="細明體"/>
        </w:rPr>
        <w:t xml:space="preserve">　神的兒女和天國的公主。</w:t>
      </w:r>
      <w:r w:rsidR="00636C28" w:rsidRPr="00D97550">
        <w:rPr>
          <w:rFonts w:ascii="Arial Narrow" w:eastAsia="細明體" w:hAnsi="細明體"/>
          <w:u w:val="single"/>
        </w:rPr>
        <w:t>西門</w:t>
      </w:r>
      <w:r w:rsidR="00636C28">
        <w:rPr>
          <w:rFonts w:ascii="Arial Narrow" w:eastAsia="細明體" w:hAnsi="細明體"/>
        </w:rPr>
        <w:t>和眾人</w:t>
      </w:r>
      <w:r w:rsidR="00D97550">
        <w:rPr>
          <w:rFonts w:ascii="Arial Narrow" w:eastAsia="細明體" w:hAnsi="細明體" w:hint="eastAsia"/>
        </w:rPr>
        <w:t>不明白這女人向主的愛，</w:t>
      </w:r>
      <w:r w:rsidR="00636C28">
        <w:rPr>
          <w:rFonts w:ascii="Arial Narrow" w:eastAsia="細明體" w:hAnsi="細明體"/>
        </w:rPr>
        <w:t>只帶定罪目光看這女人</w:t>
      </w:r>
      <w:r w:rsidR="00D97550">
        <w:rPr>
          <w:rFonts w:ascii="Arial Narrow" w:eastAsia="細明體" w:hAnsi="細明體" w:hint="eastAsia"/>
        </w:rPr>
        <w:t>，</w:t>
      </w:r>
      <w:r w:rsidR="00636C28">
        <w:rPr>
          <w:rFonts w:ascii="Arial Narrow" w:eastAsia="細明體" w:hAnsi="細明體"/>
        </w:rPr>
        <w:t>他們</w:t>
      </w:r>
      <w:r w:rsidR="00F8176B">
        <w:rPr>
          <w:rFonts w:ascii="Arial Narrow" w:eastAsia="細明體" w:hAnsi="細明體"/>
        </w:rPr>
        <w:t>仍然</w:t>
      </w:r>
      <w:r w:rsidR="00C80D07">
        <w:rPr>
          <w:rFonts w:ascii="Arial Narrow" w:eastAsia="細明體" w:hAnsi="細明體"/>
        </w:rPr>
        <w:t>帶著偏見去看</w:t>
      </w:r>
      <w:r w:rsidR="00F8176B">
        <w:rPr>
          <w:rFonts w:ascii="Arial Narrow" w:eastAsia="細明體" w:hAnsi="細明體"/>
        </w:rPr>
        <w:t>領受救恩的人</w:t>
      </w:r>
      <w:r w:rsidR="00D97550">
        <w:rPr>
          <w:rFonts w:ascii="Arial Narrow" w:eastAsia="細明體" w:hAnsi="細明體" w:hint="eastAsia"/>
        </w:rPr>
        <w:t>。</w:t>
      </w:r>
      <w:r w:rsidR="000848DF" w:rsidRPr="0092461C">
        <w:rPr>
          <w:rFonts w:ascii="Arial Narrow" w:eastAsia="細明體" w:hAnsi="細明體"/>
        </w:rPr>
        <w:t>耶穌公開宣告赦免這個女人的罪，</w:t>
      </w:r>
      <w:r w:rsidR="00D97550">
        <w:rPr>
          <w:rFonts w:ascii="Arial Narrow" w:eastAsia="細明體" w:hAnsi="細明體" w:hint="eastAsia"/>
        </w:rPr>
        <w:t>就是要眾人知道赦罪的恩典臨到這女人</w:t>
      </w:r>
      <w:r w:rsidR="000208F4">
        <w:rPr>
          <w:rFonts w:ascii="Arial Narrow" w:eastAsia="細明體" w:hAnsi="細明體" w:hint="eastAsia"/>
        </w:rPr>
        <w:t>。</w:t>
      </w:r>
      <w:r w:rsidR="000E3125">
        <w:rPr>
          <w:rFonts w:ascii="Arial Narrow" w:eastAsia="細明體" w:hAnsi="細明體" w:hint="eastAsia"/>
        </w:rPr>
        <w:t>耶穌迎接女人的信心和愛，使她成為福音的一部分。</w:t>
      </w:r>
    </w:p>
    <w:p w:rsidR="000208F4" w:rsidRDefault="000848DF" w:rsidP="00D97550">
      <w:pPr>
        <w:numPr>
          <w:ilvl w:val="0"/>
          <w:numId w:val="0"/>
        </w:numPr>
        <w:ind w:firstLine="483"/>
        <w:rPr>
          <w:rFonts w:ascii="Arial Narrow" w:eastAsia="細明體" w:hAnsi="細明體"/>
          <w:szCs w:val="24"/>
        </w:rPr>
      </w:pPr>
      <w:r w:rsidRPr="0092461C">
        <w:rPr>
          <w:rFonts w:ascii="Arial Narrow" w:eastAsia="細明體" w:hAnsi="細明體"/>
          <w:szCs w:val="24"/>
        </w:rPr>
        <w:t>耶穌</w:t>
      </w:r>
      <w:r w:rsidR="000208F4">
        <w:rPr>
          <w:rFonts w:ascii="Arial Narrow" w:eastAsia="細明體" w:hAnsi="細明體" w:hint="eastAsia"/>
          <w:szCs w:val="24"/>
        </w:rPr>
        <w:t>又</w:t>
      </w:r>
      <w:r w:rsidR="00D97550">
        <w:rPr>
          <w:rFonts w:ascii="Arial Narrow" w:eastAsia="細明體" w:hAnsi="細明體" w:hint="eastAsia"/>
          <w:szCs w:val="24"/>
        </w:rPr>
        <w:t>將甚麼寶貴的</w:t>
      </w:r>
      <w:r w:rsidR="000208F4">
        <w:rPr>
          <w:rFonts w:ascii="Arial Narrow" w:eastAsia="細明體" w:hAnsi="細明體" w:hint="eastAsia"/>
          <w:szCs w:val="24"/>
        </w:rPr>
        <w:t>祝福</w:t>
      </w:r>
      <w:r w:rsidR="00D97550">
        <w:rPr>
          <w:rFonts w:ascii="Arial Narrow" w:eastAsia="細明體" w:hAnsi="細明體" w:hint="eastAsia"/>
          <w:szCs w:val="24"/>
        </w:rPr>
        <w:t>給</w:t>
      </w:r>
      <w:r w:rsidRPr="0092461C">
        <w:rPr>
          <w:rFonts w:ascii="Arial Narrow" w:eastAsia="細明體" w:hAnsi="細明體"/>
          <w:szCs w:val="24"/>
        </w:rPr>
        <w:t>這個女人</w:t>
      </w:r>
      <w:r w:rsidR="00D97550">
        <w:rPr>
          <w:rFonts w:ascii="Arial Narrow" w:eastAsia="細明體" w:hAnsi="細明體" w:hint="eastAsia"/>
          <w:szCs w:val="24"/>
        </w:rPr>
        <w:t>呢？</w:t>
      </w:r>
      <w:r w:rsidR="00D97550">
        <w:rPr>
          <w:rFonts w:ascii="Arial Narrow" w:eastAsia="細明體" w:hAnsi="細明體" w:hint="eastAsia"/>
          <w:szCs w:val="24"/>
        </w:rPr>
        <w:lastRenderedPageBreak/>
        <w:t>請看</w:t>
      </w:r>
      <w:r w:rsidR="00D97550">
        <w:rPr>
          <w:rFonts w:ascii="Arial Narrow" w:eastAsia="細明體" w:hAnsi="細明體" w:hint="eastAsia"/>
          <w:szCs w:val="24"/>
        </w:rPr>
        <w:t>50</w:t>
      </w:r>
      <w:r w:rsidR="00D97550">
        <w:rPr>
          <w:rFonts w:ascii="Arial Narrow" w:eastAsia="細明體" w:hAnsi="細明體" w:hint="eastAsia"/>
          <w:szCs w:val="24"/>
        </w:rPr>
        <w:t>節：「</w:t>
      </w:r>
      <w:r w:rsidR="00D97550" w:rsidRPr="00C801B6">
        <w:rPr>
          <w:rFonts w:ascii="Arial Narrow" w:eastAsia="細明體" w:hAnsi="細明體" w:hint="eastAsia"/>
          <w:b/>
          <w:szCs w:val="24"/>
        </w:rPr>
        <w:t>耶穌</w:t>
      </w:r>
      <w:r w:rsidRPr="00C801B6">
        <w:rPr>
          <w:rFonts w:ascii="Arial Narrow" w:eastAsia="細明體" w:hAnsi="細明體"/>
          <w:b/>
          <w:szCs w:val="24"/>
        </w:rPr>
        <w:t>對</w:t>
      </w:r>
      <w:r w:rsidR="00D97550" w:rsidRPr="00C801B6">
        <w:rPr>
          <w:rFonts w:ascii="Arial Narrow" w:eastAsia="細明體" w:hAnsi="細明體" w:hint="eastAsia"/>
          <w:b/>
          <w:szCs w:val="24"/>
        </w:rPr>
        <w:t>那女人</w:t>
      </w:r>
      <w:r w:rsidRPr="00C801B6">
        <w:rPr>
          <w:rFonts w:ascii="Arial Narrow" w:eastAsia="細明體" w:hAnsi="細明體"/>
          <w:b/>
          <w:szCs w:val="24"/>
        </w:rPr>
        <w:t>說：</w:t>
      </w:r>
      <w:r w:rsidRPr="0092461C">
        <w:rPr>
          <w:rFonts w:ascii="Arial Narrow" w:eastAsia="細明體" w:hAnsi="細明體"/>
          <w:b/>
          <w:szCs w:val="24"/>
        </w:rPr>
        <w:t>你的信救了你</w:t>
      </w:r>
      <w:r w:rsidR="00D97550">
        <w:rPr>
          <w:rFonts w:ascii="Arial Narrow" w:eastAsia="細明體" w:hAnsi="細明體" w:hint="eastAsia"/>
          <w:b/>
          <w:szCs w:val="24"/>
        </w:rPr>
        <w:t>；</w:t>
      </w:r>
      <w:r w:rsidRPr="0092461C">
        <w:rPr>
          <w:rFonts w:ascii="Arial Narrow" w:eastAsia="細明體" w:hAnsi="細明體"/>
          <w:b/>
          <w:szCs w:val="24"/>
        </w:rPr>
        <w:t>平平安</w:t>
      </w:r>
      <w:r w:rsidR="00D97550">
        <w:rPr>
          <w:rFonts w:ascii="Arial Narrow" w:eastAsia="細明體" w:hAnsi="細明體" w:hint="eastAsia"/>
          <w:b/>
          <w:szCs w:val="24"/>
        </w:rPr>
        <w:t>安回</w:t>
      </w:r>
      <w:r w:rsidRPr="0092461C">
        <w:rPr>
          <w:rFonts w:ascii="Arial Narrow" w:eastAsia="細明體" w:hAnsi="細明體"/>
          <w:b/>
          <w:szCs w:val="24"/>
        </w:rPr>
        <w:t>去吧！</w:t>
      </w:r>
      <w:r w:rsidRPr="0092461C">
        <w:rPr>
          <w:rFonts w:ascii="Arial Narrow" w:eastAsia="細明體" w:hAnsi="細明體"/>
          <w:szCs w:val="24"/>
        </w:rPr>
        <w:t>」基於這句話可以知道，這個女人</w:t>
      </w:r>
      <w:proofErr w:type="gramStart"/>
      <w:r w:rsidRPr="0092461C">
        <w:rPr>
          <w:rFonts w:ascii="Arial Narrow" w:eastAsia="細明體" w:hAnsi="細明體"/>
          <w:szCs w:val="24"/>
        </w:rPr>
        <w:t>的罪得赦免</w:t>
      </w:r>
      <w:proofErr w:type="gramEnd"/>
      <w:r w:rsidRPr="0092461C">
        <w:rPr>
          <w:rFonts w:ascii="Arial Narrow" w:eastAsia="細明體" w:hAnsi="細明體"/>
          <w:szCs w:val="24"/>
        </w:rPr>
        <w:t>，非因她流了許多眼淚，也不是因為倒了很多</w:t>
      </w:r>
      <w:proofErr w:type="gramStart"/>
      <w:r w:rsidRPr="0092461C">
        <w:rPr>
          <w:rFonts w:ascii="Arial Narrow" w:eastAsia="細明體" w:hAnsi="細明體"/>
          <w:szCs w:val="24"/>
        </w:rPr>
        <w:t>香膏在耶穌</w:t>
      </w:r>
      <w:proofErr w:type="gramEnd"/>
      <w:r w:rsidRPr="0092461C">
        <w:rPr>
          <w:rFonts w:ascii="Arial Narrow" w:eastAsia="細明體" w:hAnsi="細明體"/>
          <w:szCs w:val="24"/>
        </w:rPr>
        <w:t>身上，更不是因為她用</w:t>
      </w:r>
      <w:proofErr w:type="gramStart"/>
      <w:r w:rsidRPr="0092461C">
        <w:rPr>
          <w:rFonts w:ascii="Arial Narrow" w:eastAsia="細明體" w:hAnsi="細明體"/>
          <w:szCs w:val="24"/>
        </w:rPr>
        <w:t>頭髮去擦耶穌</w:t>
      </w:r>
      <w:proofErr w:type="gramEnd"/>
      <w:r w:rsidRPr="0092461C">
        <w:rPr>
          <w:rFonts w:ascii="Arial Narrow" w:eastAsia="細明體" w:hAnsi="細明體"/>
          <w:szCs w:val="24"/>
        </w:rPr>
        <w:t>的腳，只是單單因為耶穌</w:t>
      </w:r>
      <w:r w:rsidR="000E3125">
        <w:rPr>
          <w:rFonts w:ascii="Arial Narrow" w:eastAsia="細明體" w:hAnsi="細明體" w:hint="eastAsia"/>
          <w:szCs w:val="24"/>
        </w:rPr>
        <w:t>看到</w:t>
      </w:r>
      <w:r w:rsidRPr="0092461C">
        <w:rPr>
          <w:rFonts w:ascii="Arial Narrow" w:eastAsia="細明體" w:hAnsi="細明體"/>
          <w:szCs w:val="24"/>
        </w:rPr>
        <w:t>她的信心</w:t>
      </w:r>
      <w:r w:rsidR="00D97550">
        <w:rPr>
          <w:rFonts w:ascii="Arial Narrow" w:eastAsia="細明體" w:hAnsi="細明體" w:hint="eastAsia"/>
          <w:szCs w:val="24"/>
        </w:rPr>
        <w:t>。</w:t>
      </w:r>
      <w:r w:rsidR="00D97550">
        <w:rPr>
          <w:rFonts w:ascii="Arial Narrow" w:eastAsia="細明體" w:hAnsi="細明體" w:hint="eastAsia"/>
          <w:szCs w:val="24"/>
        </w:rPr>
        <w:t xml:space="preserve"> </w:t>
      </w:r>
    </w:p>
    <w:p w:rsidR="000848DF" w:rsidRDefault="00D97550" w:rsidP="00D97550">
      <w:pPr>
        <w:numPr>
          <w:ilvl w:val="0"/>
          <w:numId w:val="0"/>
        </w:numPr>
        <w:ind w:firstLine="483"/>
        <w:rPr>
          <w:rFonts w:ascii="Arial Narrow" w:eastAsia="細明體" w:hAnsi="細明體"/>
          <w:szCs w:val="24"/>
        </w:rPr>
      </w:pPr>
      <w:r>
        <w:rPr>
          <w:rFonts w:ascii="Arial Narrow" w:eastAsia="細明體" w:hAnsi="細明體" w:hint="eastAsia"/>
          <w:szCs w:val="24"/>
        </w:rPr>
        <w:t>這女人本來是妓女，她可以主張自己習慣犯罪的生活，雖然痛苦，但藉酗酒和毒品，她可以麻醉自己，繼續過沉淪的生活。然而她帶著向主耶穌的信心來到主前，並且確信耶穌的愛和憐憫，她從羞恥罪中起來，</w:t>
      </w:r>
      <w:r w:rsidR="000848DF" w:rsidRPr="0092461C">
        <w:rPr>
          <w:rFonts w:ascii="Arial Narrow" w:eastAsia="細明體" w:hAnsi="細明體"/>
          <w:szCs w:val="24"/>
        </w:rPr>
        <w:t>即使自己有許多的罪，仍然相信耶穌寬恕和赦免的</w:t>
      </w:r>
      <w:r>
        <w:rPr>
          <w:rFonts w:ascii="Arial Narrow" w:eastAsia="細明體" w:hAnsi="細明體" w:hint="eastAsia"/>
          <w:szCs w:val="24"/>
        </w:rPr>
        <w:t>愛，於是</w:t>
      </w:r>
      <w:r w:rsidR="000848DF" w:rsidRPr="0092461C">
        <w:rPr>
          <w:rFonts w:ascii="Arial Narrow" w:eastAsia="細明體" w:hAnsi="細明體"/>
          <w:szCs w:val="24"/>
        </w:rPr>
        <w:t>基於這</w:t>
      </w:r>
      <w:r>
        <w:rPr>
          <w:rFonts w:ascii="Arial Narrow" w:eastAsia="細明體" w:hAnsi="細明體" w:hint="eastAsia"/>
          <w:szCs w:val="24"/>
        </w:rPr>
        <w:t>女人</w:t>
      </w:r>
      <w:r w:rsidR="000848DF" w:rsidRPr="0092461C">
        <w:rPr>
          <w:rFonts w:ascii="Arial Narrow" w:eastAsia="細明體" w:hAnsi="細明體"/>
          <w:szCs w:val="24"/>
        </w:rPr>
        <w:t>的信心</w:t>
      </w:r>
      <w:r>
        <w:rPr>
          <w:rFonts w:ascii="Arial Narrow" w:eastAsia="細明體" w:hAnsi="細明體" w:hint="eastAsia"/>
          <w:szCs w:val="24"/>
        </w:rPr>
        <w:t>，耶穌完全赦免她，並且在眾人都不喜悅，又誹難她時，耶穌賜給她</w:t>
      </w:r>
      <w:r w:rsidR="000208F4">
        <w:rPr>
          <w:rFonts w:ascii="Arial Narrow" w:eastAsia="細明體" w:hAnsi="細明體" w:hint="eastAsia"/>
          <w:szCs w:val="24"/>
        </w:rPr>
        <w:t>「平安」為禮物。</w:t>
      </w:r>
      <w:r w:rsidR="00FC4F31">
        <w:rPr>
          <w:rFonts w:ascii="Arial Narrow" w:eastAsia="細明體" w:hAnsi="細明體"/>
          <w:szCs w:val="24"/>
        </w:rPr>
        <w:t>女人</w:t>
      </w:r>
      <w:r w:rsidR="000208F4">
        <w:rPr>
          <w:rFonts w:ascii="Arial Narrow" w:eastAsia="細明體" w:hAnsi="細明體" w:hint="eastAsia"/>
          <w:szCs w:val="24"/>
        </w:rPr>
        <w:t>不單</w:t>
      </w:r>
      <w:r w:rsidR="00825008">
        <w:rPr>
          <w:rFonts w:ascii="Arial Narrow" w:eastAsia="細明體" w:hAnsi="細明體"/>
          <w:szCs w:val="24"/>
        </w:rPr>
        <w:t>領受</w:t>
      </w:r>
      <w:r w:rsidR="00FC4F31">
        <w:rPr>
          <w:rFonts w:ascii="Arial Narrow" w:eastAsia="細明體" w:hAnsi="細明體"/>
          <w:szCs w:val="24"/>
        </w:rPr>
        <w:t>赦罪</w:t>
      </w:r>
      <w:r w:rsidR="00825008">
        <w:rPr>
          <w:rFonts w:ascii="Arial Narrow" w:eastAsia="細明體" w:hAnsi="細明體"/>
          <w:szCs w:val="24"/>
        </w:rPr>
        <w:t>恩典</w:t>
      </w:r>
      <w:r w:rsidR="000208F4">
        <w:rPr>
          <w:rFonts w:ascii="Arial Narrow" w:eastAsia="細明體" w:hAnsi="細明體" w:hint="eastAsia"/>
          <w:szCs w:val="24"/>
        </w:rPr>
        <w:t>，更得</w:t>
      </w:r>
      <w:r w:rsidR="00825008">
        <w:rPr>
          <w:rFonts w:ascii="Arial Narrow" w:eastAsia="細明體" w:hAnsi="細明體"/>
          <w:szCs w:val="24"/>
        </w:rPr>
        <w:t xml:space="preserve"> </w:t>
      </w:r>
      <w:r w:rsidR="00825008">
        <w:rPr>
          <w:rFonts w:ascii="Arial Narrow" w:eastAsia="細明體" w:hAnsi="細明體"/>
          <w:szCs w:val="24"/>
        </w:rPr>
        <w:t>到</w:t>
      </w:r>
      <w:r w:rsidR="000208F4">
        <w:rPr>
          <w:rFonts w:ascii="Arial Narrow" w:eastAsia="細明體" w:hAnsi="細明體" w:hint="eastAsia"/>
          <w:szCs w:val="24"/>
        </w:rPr>
        <w:t>耶穌</w:t>
      </w:r>
      <w:r w:rsidR="00825008">
        <w:rPr>
          <w:rFonts w:ascii="Arial Narrow" w:eastAsia="細明體" w:hAnsi="細明體"/>
          <w:szCs w:val="24"/>
        </w:rPr>
        <w:t>平平安安</w:t>
      </w:r>
      <w:r w:rsidR="000208F4">
        <w:rPr>
          <w:rFonts w:ascii="Arial Narrow" w:eastAsia="細明體" w:hAnsi="細明體" w:hint="eastAsia"/>
          <w:szCs w:val="24"/>
        </w:rPr>
        <w:t>的祝福，</w:t>
      </w:r>
      <w:r w:rsidR="00825008">
        <w:rPr>
          <w:rFonts w:ascii="Arial Narrow" w:eastAsia="細明體" w:hAnsi="細明體"/>
          <w:szCs w:val="24"/>
        </w:rPr>
        <w:t>她可以堂堂正正</w:t>
      </w:r>
      <w:r w:rsidR="000208F4">
        <w:rPr>
          <w:rFonts w:ascii="Arial Narrow" w:eastAsia="細明體" w:hAnsi="細明體" w:hint="eastAsia"/>
          <w:szCs w:val="24"/>
        </w:rPr>
        <w:t>，</w:t>
      </w:r>
      <w:r w:rsidR="00825008">
        <w:rPr>
          <w:rFonts w:ascii="Arial Narrow" w:eastAsia="細明體" w:hAnsi="細明體"/>
          <w:szCs w:val="24"/>
        </w:rPr>
        <w:t>展開</w:t>
      </w:r>
      <w:r w:rsidR="0095357D">
        <w:rPr>
          <w:rFonts w:ascii="Arial Narrow" w:eastAsia="細明體" w:hAnsi="細明體"/>
          <w:szCs w:val="24"/>
        </w:rPr>
        <w:t>新的信心生活</w:t>
      </w:r>
      <w:r w:rsidR="000208F4">
        <w:rPr>
          <w:rFonts w:ascii="Arial Narrow" w:eastAsia="細明體" w:hAnsi="細明體" w:hint="eastAsia"/>
          <w:szCs w:val="24"/>
        </w:rPr>
        <w:t>。</w:t>
      </w:r>
      <w:r w:rsidR="003A2CE7">
        <w:rPr>
          <w:rFonts w:ascii="Arial Narrow" w:eastAsia="細明體" w:hAnsi="細明體"/>
          <w:szCs w:val="24"/>
        </w:rPr>
        <w:t>不論何</w:t>
      </w:r>
      <w:r w:rsidR="003A2CE7">
        <w:rPr>
          <w:rFonts w:ascii="Arial Narrow" w:eastAsia="細明體" w:hAnsi="細明體"/>
          <w:szCs w:val="24"/>
        </w:rPr>
        <w:lastRenderedPageBreak/>
        <w:t>人</w:t>
      </w:r>
      <w:r w:rsidR="000208F4">
        <w:rPr>
          <w:rFonts w:ascii="Arial Narrow" w:eastAsia="細明體" w:hAnsi="細明體" w:hint="eastAsia"/>
          <w:szCs w:val="24"/>
        </w:rPr>
        <w:t>，</w:t>
      </w:r>
      <w:r w:rsidR="003A2CE7">
        <w:rPr>
          <w:rFonts w:ascii="Arial Narrow" w:eastAsia="細明體" w:hAnsi="細明體"/>
          <w:szCs w:val="24"/>
        </w:rPr>
        <w:t>只要到耶穌面前</w:t>
      </w:r>
      <w:r w:rsidR="000208F4">
        <w:rPr>
          <w:rFonts w:ascii="Arial Narrow" w:eastAsia="細明體" w:hAnsi="細明體" w:hint="eastAsia"/>
          <w:szCs w:val="24"/>
        </w:rPr>
        <w:t>，</w:t>
      </w:r>
      <w:r w:rsidR="003A2CE7">
        <w:rPr>
          <w:rFonts w:ascii="Arial Narrow" w:eastAsia="細明體" w:hAnsi="細明體"/>
          <w:szCs w:val="24"/>
        </w:rPr>
        <w:t>憑信心認罪悔改</w:t>
      </w:r>
      <w:r w:rsidR="000208F4">
        <w:rPr>
          <w:rFonts w:ascii="Arial Narrow" w:eastAsia="細明體" w:hAnsi="細明體" w:hint="eastAsia"/>
          <w:szCs w:val="24"/>
        </w:rPr>
        <w:t>，</w:t>
      </w:r>
      <w:r w:rsidR="003A2CE7">
        <w:rPr>
          <w:rFonts w:ascii="Arial Narrow" w:eastAsia="細明體" w:hAnsi="細明體"/>
          <w:szCs w:val="24"/>
        </w:rPr>
        <w:t>主必</w:t>
      </w:r>
      <w:r w:rsidR="006C4BDF">
        <w:rPr>
          <w:rFonts w:ascii="Arial Narrow" w:eastAsia="細明體" w:hAnsi="細明體"/>
          <w:szCs w:val="24"/>
        </w:rPr>
        <w:t>赦免</w:t>
      </w:r>
      <w:r w:rsidR="000208F4">
        <w:rPr>
          <w:rFonts w:ascii="Arial Narrow" w:eastAsia="細明體" w:hAnsi="細明體" w:hint="eastAsia"/>
          <w:szCs w:val="24"/>
        </w:rPr>
        <w:t>，</w:t>
      </w:r>
      <w:r w:rsidR="006C4BDF">
        <w:rPr>
          <w:rFonts w:ascii="Arial Narrow" w:eastAsia="細明體" w:hAnsi="細明體"/>
          <w:szCs w:val="24"/>
        </w:rPr>
        <w:t>又賜新生命</w:t>
      </w:r>
      <w:r w:rsidR="000208F4">
        <w:rPr>
          <w:rFonts w:ascii="Arial Narrow" w:eastAsia="細明體" w:hAnsi="細明體" w:hint="eastAsia"/>
          <w:szCs w:val="24"/>
        </w:rPr>
        <w:t>。</w:t>
      </w:r>
    </w:p>
    <w:p w:rsidR="00F50C65" w:rsidRDefault="000848DF" w:rsidP="001437EF">
      <w:pPr>
        <w:numPr>
          <w:ilvl w:val="0"/>
          <w:numId w:val="0"/>
        </w:numPr>
        <w:rPr>
          <w:rFonts w:ascii="Arial Narrow" w:eastAsia="細明體" w:hAnsi="細明體"/>
          <w:szCs w:val="24"/>
        </w:rPr>
        <w:sectPr w:rsidR="00F50C65" w:rsidSect="00F50C65">
          <w:type w:val="continuous"/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  <w:r w:rsidRPr="0092461C">
        <w:rPr>
          <w:rFonts w:ascii="Arial Narrow" w:eastAsia="細明體" w:hAnsi="Arial Narrow"/>
          <w:szCs w:val="24"/>
        </w:rPr>
        <w:tab/>
      </w:r>
      <w:r w:rsidRPr="0092461C">
        <w:rPr>
          <w:rFonts w:ascii="Arial Narrow" w:eastAsia="細明體" w:hAnsi="細明體"/>
          <w:szCs w:val="24"/>
        </w:rPr>
        <w:t>總括來講，因為</w:t>
      </w:r>
      <w:r>
        <w:rPr>
          <w:rFonts w:ascii="Arial Narrow" w:eastAsia="細明體" w:hAnsi="細明體"/>
          <w:szCs w:val="24"/>
        </w:rPr>
        <w:t>這個女人</w:t>
      </w:r>
      <w:r w:rsidRPr="0092461C">
        <w:rPr>
          <w:rFonts w:ascii="Arial Narrow" w:eastAsia="細明體" w:hAnsi="細明體"/>
          <w:szCs w:val="24"/>
        </w:rPr>
        <w:t>感激耶穌向她施予的恩典，熱</w:t>
      </w:r>
      <w:proofErr w:type="gramStart"/>
      <w:r w:rsidRPr="0092461C">
        <w:rPr>
          <w:rFonts w:ascii="Arial Narrow" w:eastAsia="細明體" w:hAnsi="細明體"/>
          <w:szCs w:val="24"/>
        </w:rPr>
        <w:t>熾</w:t>
      </w:r>
      <w:proofErr w:type="gramEnd"/>
      <w:r w:rsidRPr="0092461C">
        <w:rPr>
          <w:rFonts w:ascii="Arial Narrow" w:eastAsia="細明體" w:hAnsi="細明體"/>
          <w:szCs w:val="24"/>
        </w:rPr>
        <w:t>地愛和服事耶穌，</w:t>
      </w:r>
      <w:r w:rsidR="00CD4592">
        <w:rPr>
          <w:rFonts w:ascii="Arial Narrow" w:eastAsia="細明體" w:hAnsi="細明體"/>
          <w:szCs w:val="24"/>
        </w:rPr>
        <w:t>使</w:t>
      </w:r>
      <w:r w:rsidRPr="0092461C">
        <w:rPr>
          <w:rFonts w:ascii="Arial Narrow" w:eastAsia="細明體" w:hAnsi="細明體"/>
          <w:szCs w:val="24"/>
        </w:rPr>
        <w:t>我們思考現在我們</w:t>
      </w:r>
      <w:r w:rsidR="00CD4592">
        <w:rPr>
          <w:rFonts w:ascii="Arial Narrow" w:eastAsia="細明體" w:hAnsi="細明體"/>
          <w:szCs w:val="24"/>
        </w:rPr>
        <w:t>與主愛</w:t>
      </w:r>
      <w:r w:rsidRPr="0092461C">
        <w:rPr>
          <w:rFonts w:ascii="Arial Narrow" w:eastAsia="細明體" w:hAnsi="細明體"/>
          <w:szCs w:val="24"/>
        </w:rPr>
        <w:t>的</w:t>
      </w:r>
      <w:r w:rsidR="00CD4592">
        <w:rPr>
          <w:rFonts w:ascii="Arial Narrow" w:eastAsia="細明體" w:hAnsi="細明體"/>
          <w:szCs w:val="24"/>
        </w:rPr>
        <w:t>關係</w:t>
      </w:r>
      <w:r w:rsidRPr="0092461C">
        <w:rPr>
          <w:rFonts w:ascii="Arial Narrow" w:eastAsia="細明體" w:hAnsi="細明體"/>
          <w:szCs w:val="24"/>
        </w:rPr>
        <w:t>如何呢？</w:t>
      </w:r>
      <w:r w:rsidR="00915DB8">
        <w:rPr>
          <w:rFonts w:ascii="Arial Narrow" w:eastAsia="細明體" w:hAnsi="細明體"/>
          <w:szCs w:val="24"/>
        </w:rPr>
        <w:t>我們回顧與</w:t>
      </w:r>
      <w:r w:rsidRPr="0092461C">
        <w:rPr>
          <w:rFonts w:ascii="Arial Narrow" w:eastAsia="細明體" w:hAnsi="細明體"/>
          <w:szCs w:val="24"/>
        </w:rPr>
        <w:t>耶穌</w:t>
      </w:r>
      <w:r w:rsidR="00915DB8">
        <w:rPr>
          <w:rFonts w:ascii="Arial Narrow" w:eastAsia="細明體" w:hAnsi="細明體"/>
          <w:szCs w:val="24"/>
        </w:rPr>
        <w:t>領受赦罪之恩</w:t>
      </w:r>
      <w:r w:rsidR="00097AD7">
        <w:rPr>
          <w:rFonts w:ascii="Arial Narrow" w:eastAsia="細明體" w:hAnsi="細明體"/>
          <w:szCs w:val="24"/>
        </w:rPr>
        <w:t>的最初</w:t>
      </w:r>
      <w:r w:rsidRPr="0092461C">
        <w:rPr>
          <w:rFonts w:ascii="Arial Narrow" w:eastAsia="細明體" w:hAnsi="細明體"/>
          <w:szCs w:val="24"/>
        </w:rPr>
        <w:t>，</w:t>
      </w:r>
      <w:r w:rsidR="000208F4">
        <w:rPr>
          <w:rFonts w:ascii="Arial Narrow" w:eastAsia="細明體" w:hAnsi="細明體" w:hint="eastAsia"/>
          <w:szCs w:val="24"/>
        </w:rPr>
        <w:t>曾經火熱</w:t>
      </w:r>
      <w:proofErr w:type="gramStart"/>
      <w:r w:rsidR="000208F4">
        <w:rPr>
          <w:rFonts w:ascii="Arial Narrow" w:eastAsia="細明體" w:hAnsi="細明體" w:hint="eastAsia"/>
          <w:szCs w:val="24"/>
        </w:rPr>
        <w:t>地愛主的</w:t>
      </w:r>
      <w:proofErr w:type="gramEnd"/>
      <w:r w:rsidR="000208F4">
        <w:rPr>
          <w:rFonts w:ascii="Arial Narrow" w:eastAsia="細明體" w:hAnsi="細明體" w:hint="eastAsia"/>
          <w:szCs w:val="24"/>
        </w:rPr>
        <w:t>心，</w:t>
      </w:r>
      <w:r w:rsidR="00097AD7">
        <w:rPr>
          <w:rFonts w:ascii="Arial Narrow" w:eastAsia="細明體" w:hAnsi="細明體"/>
          <w:szCs w:val="24"/>
        </w:rPr>
        <w:t>如今</w:t>
      </w:r>
      <w:r w:rsidR="00562F58">
        <w:rPr>
          <w:rFonts w:ascii="Arial Narrow" w:eastAsia="細明體" w:hAnsi="細明體"/>
          <w:szCs w:val="24"/>
        </w:rPr>
        <w:t>怎會</w:t>
      </w:r>
      <w:r w:rsidR="000208F4">
        <w:rPr>
          <w:rFonts w:ascii="Arial Narrow" w:eastAsia="細明體" w:hAnsi="細明體" w:hint="eastAsia"/>
          <w:szCs w:val="24"/>
        </w:rPr>
        <w:t>變得</w:t>
      </w:r>
      <w:r w:rsidR="00562F58">
        <w:rPr>
          <w:rFonts w:ascii="Arial Narrow" w:eastAsia="細明體" w:hAnsi="細明體"/>
          <w:szCs w:val="24"/>
        </w:rPr>
        <w:t>像</w:t>
      </w:r>
      <w:r w:rsidR="00562F58" w:rsidRPr="000208F4">
        <w:rPr>
          <w:rFonts w:ascii="Arial Narrow" w:eastAsia="細明體" w:hAnsi="細明體"/>
          <w:szCs w:val="24"/>
          <w:u w:val="single"/>
        </w:rPr>
        <w:t>西門</w:t>
      </w:r>
      <w:r w:rsidR="00562F58">
        <w:rPr>
          <w:rFonts w:ascii="Arial Narrow" w:eastAsia="細明體" w:hAnsi="細明體"/>
          <w:szCs w:val="24"/>
        </w:rPr>
        <w:t>那樣呢</w:t>
      </w:r>
      <w:r w:rsidR="000208F4">
        <w:rPr>
          <w:rFonts w:ascii="Arial Narrow" w:eastAsia="細明體" w:hAnsi="細明體" w:hint="eastAsia"/>
          <w:szCs w:val="24"/>
        </w:rPr>
        <w:t>？</w:t>
      </w:r>
      <w:r w:rsidRPr="0092461C">
        <w:rPr>
          <w:rFonts w:ascii="Arial Narrow" w:eastAsia="細明體" w:hAnsi="細明體"/>
          <w:szCs w:val="24"/>
        </w:rPr>
        <w:t>祈求主幫助我們</w:t>
      </w:r>
      <w:r w:rsidR="000208F4">
        <w:rPr>
          <w:rFonts w:ascii="Arial Narrow" w:eastAsia="細明體" w:hAnsi="細明體" w:hint="eastAsia"/>
          <w:szCs w:val="24"/>
        </w:rPr>
        <w:t xml:space="preserve"> </w:t>
      </w:r>
      <w:r w:rsidR="00F87BCF">
        <w:rPr>
          <w:rFonts w:ascii="Arial Narrow" w:eastAsia="細明體" w:hAnsi="細明體"/>
          <w:szCs w:val="24"/>
        </w:rPr>
        <w:t>除去</w:t>
      </w:r>
      <w:r w:rsidR="00F87BCF" w:rsidRPr="000208F4">
        <w:rPr>
          <w:rFonts w:ascii="Arial Narrow" w:eastAsia="細明體" w:hAnsi="細明體"/>
          <w:szCs w:val="24"/>
          <w:u w:val="single"/>
        </w:rPr>
        <w:t>西門</w:t>
      </w:r>
      <w:r w:rsidR="00F87BCF">
        <w:rPr>
          <w:rFonts w:ascii="Arial Narrow" w:eastAsia="細明體" w:hAnsi="細明體"/>
          <w:szCs w:val="24"/>
        </w:rPr>
        <w:t>一樣的內心</w:t>
      </w:r>
      <w:r w:rsidR="000208F4">
        <w:rPr>
          <w:rFonts w:ascii="Arial Narrow" w:eastAsia="細明體" w:hAnsi="細明體" w:hint="eastAsia"/>
          <w:szCs w:val="24"/>
        </w:rPr>
        <w:t>，</w:t>
      </w:r>
      <w:r w:rsidR="00F87BCF">
        <w:rPr>
          <w:rFonts w:ascii="Arial Narrow" w:eastAsia="細明體" w:hAnsi="細明體"/>
          <w:szCs w:val="24"/>
        </w:rPr>
        <w:t>自義和定罪的</w:t>
      </w:r>
      <w:r w:rsidR="00594236">
        <w:rPr>
          <w:rFonts w:ascii="Arial Narrow" w:eastAsia="細明體" w:hAnsi="細明體"/>
          <w:szCs w:val="24"/>
        </w:rPr>
        <w:t>沉重信心生活</w:t>
      </w:r>
      <w:r w:rsidR="000208F4">
        <w:rPr>
          <w:rFonts w:ascii="Arial Narrow" w:eastAsia="細明體" w:hAnsi="細明體" w:hint="eastAsia"/>
          <w:szCs w:val="24"/>
        </w:rPr>
        <w:t>，</w:t>
      </w:r>
      <w:r w:rsidR="00594236">
        <w:rPr>
          <w:rFonts w:ascii="Arial Narrow" w:eastAsia="細明體" w:hAnsi="細明體"/>
          <w:szCs w:val="24"/>
        </w:rPr>
        <w:t>效法女人常常</w:t>
      </w:r>
      <w:r w:rsidRPr="0092461C">
        <w:rPr>
          <w:rFonts w:ascii="Arial Narrow" w:eastAsia="細明體" w:hAnsi="細明體"/>
          <w:szCs w:val="24"/>
        </w:rPr>
        <w:t>記</w:t>
      </w:r>
      <w:r w:rsidR="00594236">
        <w:rPr>
          <w:rFonts w:ascii="Arial Narrow" w:eastAsia="細明體" w:hAnsi="細明體"/>
          <w:szCs w:val="24"/>
        </w:rPr>
        <w:t>念</w:t>
      </w:r>
      <w:proofErr w:type="gramStart"/>
      <w:r w:rsidRPr="0092461C">
        <w:rPr>
          <w:rFonts w:ascii="Arial Narrow" w:eastAsia="細明體" w:hAnsi="細明體"/>
          <w:szCs w:val="24"/>
        </w:rPr>
        <w:t>從主領受罪</w:t>
      </w:r>
      <w:proofErr w:type="gramEnd"/>
      <w:r w:rsidRPr="0092461C">
        <w:rPr>
          <w:rFonts w:ascii="Arial Narrow" w:eastAsia="細明體" w:hAnsi="細明體"/>
          <w:szCs w:val="24"/>
        </w:rPr>
        <w:t>得赦罪的恩典</w:t>
      </w:r>
      <w:r w:rsidR="00600267">
        <w:rPr>
          <w:rFonts w:ascii="Arial Narrow" w:eastAsia="細明體" w:hAnsi="細明體" w:hint="eastAsia"/>
          <w:szCs w:val="24"/>
        </w:rPr>
        <w:t>。耶穌為了罪人在十字架上撕裂身體，傾流寶血，付重價把每一個罪中受苦的靈魂贖回</w:t>
      </w:r>
      <w:r w:rsidRPr="0092461C">
        <w:rPr>
          <w:rFonts w:ascii="Arial Narrow" w:eastAsia="細明體" w:hAnsi="細明體"/>
          <w:szCs w:val="24"/>
        </w:rPr>
        <w:t>，</w:t>
      </w:r>
      <w:r w:rsidR="00600267">
        <w:rPr>
          <w:rFonts w:ascii="Arial Narrow" w:eastAsia="細明體" w:hAnsi="細明體" w:hint="eastAsia"/>
          <w:szCs w:val="24"/>
        </w:rPr>
        <w:t>我們不要忘記主這救贖的大愛和捨身。</w:t>
      </w:r>
      <w:proofErr w:type="gramStart"/>
      <w:r w:rsidR="00600267">
        <w:rPr>
          <w:rFonts w:ascii="Arial Narrow" w:eastAsia="細明體" w:hAnsi="細明體" w:hint="eastAsia"/>
          <w:szCs w:val="24"/>
        </w:rPr>
        <w:t>求主</w:t>
      </w:r>
      <w:r w:rsidR="00281560">
        <w:rPr>
          <w:rFonts w:ascii="Arial Narrow" w:eastAsia="細明體" w:hAnsi="細明體"/>
          <w:szCs w:val="24"/>
        </w:rPr>
        <w:t>恢復</w:t>
      </w:r>
      <w:proofErr w:type="gramEnd"/>
      <w:r w:rsidR="00281560">
        <w:rPr>
          <w:rFonts w:ascii="Arial Narrow" w:eastAsia="細明體" w:hAnsi="細明體"/>
          <w:szCs w:val="24"/>
        </w:rPr>
        <w:t>我們如同</w:t>
      </w:r>
      <w:r w:rsidRPr="0092461C">
        <w:rPr>
          <w:rFonts w:ascii="Arial Narrow" w:eastAsia="細明體" w:hAnsi="細明體"/>
          <w:szCs w:val="24"/>
        </w:rPr>
        <w:t>這個女人一樣</w:t>
      </w:r>
      <w:r w:rsidR="00600267">
        <w:rPr>
          <w:rFonts w:ascii="Arial Narrow" w:eastAsia="細明體" w:hAnsi="細明體" w:hint="eastAsia"/>
          <w:szCs w:val="24"/>
        </w:rPr>
        <w:t>感激之心</w:t>
      </w:r>
      <w:r w:rsidR="000208F4">
        <w:rPr>
          <w:rFonts w:ascii="Arial Narrow" w:eastAsia="細明體" w:hAnsi="細明體" w:hint="eastAsia"/>
          <w:szCs w:val="24"/>
        </w:rPr>
        <w:t>，</w:t>
      </w:r>
      <w:r w:rsidR="00600267">
        <w:rPr>
          <w:rFonts w:ascii="Arial Narrow" w:eastAsia="細明體" w:hAnsi="細明體" w:hint="eastAsia"/>
          <w:szCs w:val="24"/>
        </w:rPr>
        <w:t>以祢的愛和救恩為寶貴，甘願</w:t>
      </w:r>
      <w:r w:rsidR="00281560">
        <w:rPr>
          <w:rFonts w:ascii="Arial Narrow" w:eastAsia="細明體" w:hAnsi="細明體"/>
          <w:szCs w:val="24"/>
        </w:rPr>
        <w:t>傾倒一切</w:t>
      </w:r>
      <w:r w:rsidRPr="0092461C">
        <w:rPr>
          <w:rFonts w:ascii="Arial Narrow" w:eastAsia="細明體" w:hAnsi="細明體"/>
          <w:szCs w:val="24"/>
        </w:rPr>
        <w:t>愛和服事主耶穌</w:t>
      </w:r>
      <w:r w:rsidR="000208F4">
        <w:rPr>
          <w:rFonts w:ascii="Arial Narrow" w:eastAsia="細明體" w:hAnsi="細明體" w:hint="eastAsia"/>
          <w:szCs w:val="24"/>
        </w:rPr>
        <w:t>，</w:t>
      </w:r>
      <w:r w:rsidR="00940EB5">
        <w:rPr>
          <w:rFonts w:ascii="Arial Narrow" w:eastAsia="細明體" w:hAnsi="細明體"/>
          <w:szCs w:val="24"/>
        </w:rPr>
        <w:t>充滿感</w:t>
      </w:r>
      <w:r w:rsidR="00940EB5">
        <w:rPr>
          <w:rFonts w:ascii="Arial Narrow" w:eastAsia="細明體" w:hAnsi="細明體" w:hint="eastAsia"/>
          <w:szCs w:val="24"/>
        </w:rPr>
        <w:t>謝主赦免我們的</w:t>
      </w:r>
      <w:r w:rsidR="00FF3064">
        <w:rPr>
          <w:rFonts w:ascii="Arial Narrow" w:eastAsia="細明體" w:hAnsi="細明體"/>
          <w:szCs w:val="24"/>
        </w:rPr>
        <w:t>愛</w:t>
      </w:r>
      <w:r w:rsidR="000208F4">
        <w:rPr>
          <w:rFonts w:ascii="Arial Narrow" w:eastAsia="細明體" w:hAnsi="細明體" w:hint="eastAsia"/>
          <w:szCs w:val="24"/>
        </w:rPr>
        <w:t>，</w:t>
      </w:r>
      <w:r w:rsidR="00FF3064">
        <w:rPr>
          <w:rFonts w:ascii="Arial Narrow" w:eastAsia="細明體" w:hAnsi="細明體"/>
          <w:szCs w:val="24"/>
        </w:rPr>
        <w:t xml:space="preserve"> </w:t>
      </w:r>
      <w:r w:rsidR="00FF3064">
        <w:rPr>
          <w:rFonts w:ascii="Arial Narrow" w:eastAsia="細明體" w:hAnsi="細明體"/>
          <w:szCs w:val="24"/>
        </w:rPr>
        <w:t>獻上自己寶貴的</w:t>
      </w:r>
      <w:r w:rsidR="008D6421">
        <w:rPr>
          <w:rFonts w:ascii="Arial Narrow" w:eastAsia="細明體" w:hAnsi="細明體"/>
          <w:szCs w:val="24"/>
        </w:rPr>
        <w:t>給耶穌</w:t>
      </w:r>
      <w:r w:rsidRPr="0092461C">
        <w:rPr>
          <w:rFonts w:ascii="Arial Narrow" w:eastAsia="細明體" w:hAnsi="細明體"/>
          <w:szCs w:val="24"/>
        </w:rPr>
        <w:t>。</w:t>
      </w:r>
    </w:p>
    <w:p w:rsidR="00FC398D" w:rsidRDefault="00FC398D" w:rsidP="001437EF">
      <w:pPr>
        <w:numPr>
          <w:ilvl w:val="0"/>
          <w:numId w:val="0"/>
        </w:numPr>
        <w:rPr>
          <w:rFonts w:ascii="Arial Narrow" w:eastAsia="細明體" w:hAnsi="細明體"/>
        </w:rPr>
      </w:pPr>
    </w:p>
    <w:bookmarkEnd w:id="0"/>
    <w:p w:rsidR="00FC398D" w:rsidRPr="00940EB5" w:rsidRDefault="00FC398D" w:rsidP="001437EF">
      <w:pPr>
        <w:numPr>
          <w:ilvl w:val="0"/>
          <w:numId w:val="0"/>
        </w:numPr>
        <w:rPr>
          <w:rFonts w:ascii="Arial Narrow" w:eastAsia="細明體" w:hAnsi="細明體"/>
        </w:rPr>
      </w:pPr>
    </w:p>
    <w:sectPr w:rsidR="00FC398D" w:rsidRPr="00940EB5" w:rsidSect="00F50C65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2"/>
  </w:compat>
  <w:rsids>
    <w:rsidRoot w:val="00493945"/>
    <w:rsid w:val="000041BB"/>
    <w:rsid w:val="00006229"/>
    <w:rsid w:val="00010E9A"/>
    <w:rsid w:val="000208F4"/>
    <w:rsid w:val="00020A12"/>
    <w:rsid w:val="000233AB"/>
    <w:rsid w:val="00024569"/>
    <w:rsid w:val="0003320E"/>
    <w:rsid w:val="0003667E"/>
    <w:rsid w:val="00036A43"/>
    <w:rsid w:val="00043197"/>
    <w:rsid w:val="00053630"/>
    <w:rsid w:val="00065BB5"/>
    <w:rsid w:val="000729DB"/>
    <w:rsid w:val="00080D6B"/>
    <w:rsid w:val="00081D98"/>
    <w:rsid w:val="000848DF"/>
    <w:rsid w:val="00097946"/>
    <w:rsid w:val="00097AD7"/>
    <w:rsid w:val="000A1F92"/>
    <w:rsid w:val="000A26CF"/>
    <w:rsid w:val="000A3302"/>
    <w:rsid w:val="000A64A6"/>
    <w:rsid w:val="000B300A"/>
    <w:rsid w:val="000D65E3"/>
    <w:rsid w:val="000D7439"/>
    <w:rsid w:val="000E1DE1"/>
    <w:rsid w:val="000E3125"/>
    <w:rsid w:val="000F0ADE"/>
    <w:rsid w:val="00125086"/>
    <w:rsid w:val="00126C21"/>
    <w:rsid w:val="001327E2"/>
    <w:rsid w:val="00133DCF"/>
    <w:rsid w:val="00136081"/>
    <w:rsid w:val="001419AA"/>
    <w:rsid w:val="001437EF"/>
    <w:rsid w:val="00160B44"/>
    <w:rsid w:val="00160CEA"/>
    <w:rsid w:val="0016604E"/>
    <w:rsid w:val="00170BFD"/>
    <w:rsid w:val="00176E3E"/>
    <w:rsid w:val="001801B8"/>
    <w:rsid w:val="0018436B"/>
    <w:rsid w:val="00193F95"/>
    <w:rsid w:val="00195D92"/>
    <w:rsid w:val="001A5C7D"/>
    <w:rsid w:val="001B431B"/>
    <w:rsid w:val="001B6FD3"/>
    <w:rsid w:val="001B78A7"/>
    <w:rsid w:val="001B7C91"/>
    <w:rsid w:val="001C5AD7"/>
    <w:rsid w:val="001C5BBC"/>
    <w:rsid w:val="001C7696"/>
    <w:rsid w:val="001D2742"/>
    <w:rsid w:val="001D48D5"/>
    <w:rsid w:val="001D65DD"/>
    <w:rsid w:val="001E04B9"/>
    <w:rsid w:val="001E1F4F"/>
    <w:rsid w:val="001E4F5F"/>
    <w:rsid w:val="001E5F3F"/>
    <w:rsid w:val="001F1D08"/>
    <w:rsid w:val="001F1D99"/>
    <w:rsid w:val="001F6A99"/>
    <w:rsid w:val="001F6C8F"/>
    <w:rsid w:val="002005AF"/>
    <w:rsid w:val="00200E27"/>
    <w:rsid w:val="00212B38"/>
    <w:rsid w:val="00214413"/>
    <w:rsid w:val="002331B7"/>
    <w:rsid w:val="0024406B"/>
    <w:rsid w:val="00252AB3"/>
    <w:rsid w:val="00253F7D"/>
    <w:rsid w:val="00270450"/>
    <w:rsid w:val="00281560"/>
    <w:rsid w:val="002B004E"/>
    <w:rsid w:val="002C408A"/>
    <w:rsid w:val="002C5BBC"/>
    <w:rsid w:val="002D3B9B"/>
    <w:rsid w:val="002D43C6"/>
    <w:rsid w:val="002E1892"/>
    <w:rsid w:val="002E2B9F"/>
    <w:rsid w:val="002F1D12"/>
    <w:rsid w:val="002F6082"/>
    <w:rsid w:val="003025DF"/>
    <w:rsid w:val="00303F33"/>
    <w:rsid w:val="0030402B"/>
    <w:rsid w:val="00357BBD"/>
    <w:rsid w:val="00360643"/>
    <w:rsid w:val="00361184"/>
    <w:rsid w:val="00364314"/>
    <w:rsid w:val="00377C96"/>
    <w:rsid w:val="00381680"/>
    <w:rsid w:val="00390EF6"/>
    <w:rsid w:val="003A2CE7"/>
    <w:rsid w:val="003A462D"/>
    <w:rsid w:val="003B39BF"/>
    <w:rsid w:val="003D4923"/>
    <w:rsid w:val="003D7C0E"/>
    <w:rsid w:val="00402583"/>
    <w:rsid w:val="00405491"/>
    <w:rsid w:val="0040682C"/>
    <w:rsid w:val="00407C87"/>
    <w:rsid w:val="00413820"/>
    <w:rsid w:val="004170AC"/>
    <w:rsid w:val="0042597C"/>
    <w:rsid w:val="00426BD5"/>
    <w:rsid w:val="004325DB"/>
    <w:rsid w:val="00432C0E"/>
    <w:rsid w:val="004401B0"/>
    <w:rsid w:val="00441D25"/>
    <w:rsid w:val="00443462"/>
    <w:rsid w:val="004436D7"/>
    <w:rsid w:val="004678B6"/>
    <w:rsid w:val="00472006"/>
    <w:rsid w:val="004747AC"/>
    <w:rsid w:val="0048094D"/>
    <w:rsid w:val="00484D9F"/>
    <w:rsid w:val="0049003F"/>
    <w:rsid w:val="00493945"/>
    <w:rsid w:val="004A2B64"/>
    <w:rsid w:val="004A49A0"/>
    <w:rsid w:val="004A7128"/>
    <w:rsid w:val="004D290A"/>
    <w:rsid w:val="004F2516"/>
    <w:rsid w:val="004F5283"/>
    <w:rsid w:val="004F664E"/>
    <w:rsid w:val="004F7D2D"/>
    <w:rsid w:val="00504549"/>
    <w:rsid w:val="00516BCC"/>
    <w:rsid w:val="005179AD"/>
    <w:rsid w:val="00522971"/>
    <w:rsid w:val="005347C1"/>
    <w:rsid w:val="00535673"/>
    <w:rsid w:val="005357E4"/>
    <w:rsid w:val="00537255"/>
    <w:rsid w:val="00553F96"/>
    <w:rsid w:val="005567BB"/>
    <w:rsid w:val="00562F58"/>
    <w:rsid w:val="0056339D"/>
    <w:rsid w:val="005721F9"/>
    <w:rsid w:val="0057609C"/>
    <w:rsid w:val="005829B9"/>
    <w:rsid w:val="00594236"/>
    <w:rsid w:val="005A05ED"/>
    <w:rsid w:val="005A2D47"/>
    <w:rsid w:val="005A7E4E"/>
    <w:rsid w:val="005B045F"/>
    <w:rsid w:val="005B2FD7"/>
    <w:rsid w:val="005B37CC"/>
    <w:rsid w:val="005B751B"/>
    <w:rsid w:val="005C3F6B"/>
    <w:rsid w:val="005C51D5"/>
    <w:rsid w:val="005C7430"/>
    <w:rsid w:val="005F09CC"/>
    <w:rsid w:val="005F4D88"/>
    <w:rsid w:val="005F5730"/>
    <w:rsid w:val="00600267"/>
    <w:rsid w:val="006013B7"/>
    <w:rsid w:val="00602EFD"/>
    <w:rsid w:val="006250C4"/>
    <w:rsid w:val="00627C63"/>
    <w:rsid w:val="00636C28"/>
    <w:rsid w:val="006453BF"/>
    <w:rsid w:val="00651A53"/>
    <w:rsid w:val="0065349E"/>
    <w:rsid w:val="00653DE4"/>
    <w:rsid w:val="00653E98"/>
    <w:rsid w:val="00667DB8"/>
    <w:rsid w:val="00672D7B"/>
    <w:rsid w:val="00675BEF"/>
    <w:rsid w:val="00685CA2"/>
    <w:rsid w:val="00685FAE"/>
    <w:rsid w:val="00690DD1"/>
    <w:rsid w:val="006A5E23"/>
    <w:rsid w:val="006B207C"/>
    <w:rsid w:val="006C4BDF"/>
    <w:rsid w:val="006C69F0"/>
    <w:rsid w:val="006D26ED"/>
    <w:rsid w:val="006D2E1C"/>
    <w:rsid w:val="006E0A17"/>
    <w:rsid w:val="006E7986"/>
    <w:rsid w:val="006F652D"/>
    <w:rsid w:val="00702FAE"/>
    <w:rsid w:val="00716706"/>
    <w:rsid w:val="00717A7B"/>
    <w:rsid w:val="0072141E"/>
    <w:rsid w:val="00726587"/>
    <w:rsid w:val="00735EBD"/>
    <w:rsid w:val="007363F8"/>
    <w:rsid w:val="00736447"/>
    <w:rsid w:val="00742D33"/>
    <w:rsid w:val="0075011F"/>
    <w:rsid w:val="00751EA7"/>
    <w:rsid w:val="007601FA"/>
    <w:rsid w:val="007655FF"/>
    <w:rsid w:val="007662BD"/>
    <w:rsid w:val="0076755B"/>
    <w:rsid w:val="00771125"/>
    <w:rsid w:val="00771CFB"/>
    <w:rsid w:val="00781887"/>
    <w:rsid w:val="00792CBB"/>
    <w:rsid w:val="007A0DEF"/>
    <w:rsid w:val="007A127D"/>
    <w:rsid w:val="007A2170"/>
    <w:rsid w:val="007B2758"/>
    <w:rsid w:val="007B2AA6"/>
    <w:rsid w:val="007B2F54"/>
    <w:rsid w:val="007B37E4"/>
    <w:rsid w:val="007C0BA1"/>
    <w:rsid w:val="007C4B3E"/>
    <w:rsid w:val="007C6C3B"/>
    <w:rsid w:val="007D4FD6"/>
    <w:rsid w:val="00814E4D"/>
    <w:rsid w:val="0082167D"/>
    <w:rsid w:val="00821A84"/>
    <w:rsid w:val="008236B4"/>
    <w:rsid w:val="00825008"/>
    <w:rsid w:val="00837850"/>
    <w:rsid w:val="00851FB9"/>
    <w:rsid w:val="00853021"/>
    <w:rsid w:val="00865B95"/>
    <w:rsid w:val="00865C06"/>
    <w:rsid w:val="00882835"/>
    <w:rsid w:val="008A066A"/>
    <w:rsid w:val="008A07D4"/>
    <w:rsid w:val="008A1636"/>
    <w:rsid w:val="008C3CCB"/>
    <w:rsid w:val="008D6421"/>
    <w:rsid w:val="008E7459"/>
    <w:rsid w:val="008F43C4"/>
    <w:rsid w:val="008F6196"/>
    <w:rsid w:val="00901B00"/>
    <w:rsid w:val="00905F46"/>
    <w:rsid w:val="009109DE"/>
    <w:rsid w:val="009129D5"/>
    <w:rsid w:val="00913FE7"/>
    <w:rsid w:val="00915DB8"/>
    <w:rsid w:val="00916A84"/>
    <w:rsid w:val="0091792D"/>
    <w:rsid w:val="00920519"/>
    <w:rsid w:val="0092461C"/>
    <w:rsid w:val="00937C49"/>
    <w:rsid w:val="00940EB5"/>
    <w:rsid w:val="0095357D"/>
    <w:rsid w:val="0096678B"/>
    <w:rsid w:val="00972DD4"/>
    <w:rsid w:val="009A0790"/>
    <w:rsid w:val="009B40C8"/>
    <w:rsid w:val="009C01A5"/>
    <w:rsid w:val="009C79D1"/>
    <w:rsid w:val="009D2936"/>
    <w:rsid w:val="009D3A8C"/>
    <w:rsid w:val="009E0F09"/>
    <w:rsid w:val="009E39C0"/>
    <w:rsid w:val="009F7AAE"/>
    <w:rsid w:val="00A01ED7"/>
    <w:rsid w:val="00A05EA8"/>
    <w:rsid w:val="00A1456D"/>
    <w:rsid w:val="00A3638C"/>
    <w:rsid w:val="00A363BA"/>
    <w:rsid w:val="00A40E26"/>
    <w:rsid w:val="00A5020A"/>
    <w:rsid w:val="00A60679"/>
    <w:rsid w:val="00A62BEC"/>
    <w:rsid w:val="00A62FF2"/>
    <w:rsid w:val="00A6320F"/>
    <w:rsid w:val="00A72CEA"/>
    <w:rsid w:val="00A74DE4"/>
    <w:rsid w:val="00A77A9A"/>
    <w:rsid w:val="00A81B82"/>
    <w:rsid w:val="00A8321B"/>
    <w:rsid w:val="00A84194"/>
    <w:rsid w:val="00A92DFA"/>
    <w:rsid w:val="00AA5416"/>
    <w:rsid w:val="00AB3410"/>
    <w:rsid w:val="00AB426F"/>
    <w:rsid w:val="00AC63D6"/>
    <w:rsid w:val="00AD4DC7"/>
    <w:rsid w:val="00AE1C02"/>
    <w:rsid w:val="00AE73AE"/>
    <w:rsid w:val="00AE7DD7"/>
    <w:rsid w:val="00B04219"/>
    <w:rsid w:val="00B04B0C"/>
    <w:rsid w:val="00B0592D"/>
    <w:rsid w:val="00B07BC0"/>
    <w:rsid w:val="00B134D1"/>
    <w:rsid w:val="00B208F8"/>
    <w:rsid w:val="00B40EDE"/>
    <w:rsid w:val="00B43F9D"/>
    <w:rsid w:val="00B45587"/>
    <w:rsid w:val="00B50E99"/>
    <w:rsid w:val="00B56BAF"/>
    <w:rsid w:val="00BC5F14"/>
    <w:rsid w:val="00BC7709"/>
    <w:rsid w:val="00BF005A"/>
    <w:rsid w:val="00BF2B86"/>
    <w:rsid w:val="00C00592"/>
    <w:rsid w:val="00C03964"/>
    <w:rsid w:val="00C11A46"/>
    <w:rsid w:val="00C20B50"/>
    <w:rsid w:val="00C21D64"/>
    <w:rsid w:val="00C32FE0"/>
    <w:rsid w:val="00C3591D"/>
    <w:rsid w:val="00C36286"/>
    <w:rsid w:val="00C6745C"/>
    <w:rsid w:val="00C679C2"/>
    <w:rsid w:val="00C71574"/>
    <w:rsid w:val="00C715B2"/>
    <w:rsid w:val="00C72AD2"/>
    <w:rsid w:val="00C801B6"/>
    <w:rsid w:val="00C80955"/>
    <w:rsid w:val="00C80D07"/>
    <w:rsid w:val="00C80E69"/>
    <w:rsid w:val="00C830FC"/>
    <w:rsid w:val="00C90011"/>
    <w:rsid w:val="00C91B41"/>
    <w:rsid w:val="00C962E5"/>
    <w:rsid w:val="00CA1E51"/>
    <w:rsid w:val="00CA7C15"/>
    <w:rsid w:val="00CC7A7E"/>
    <w:rsid w:val="00CD1998"/>
    <w:rsid w:val="00CD4592"/>
    <w:rsid w:val="00CE241E"/>
    <w:rsid w:val="00CE5714"/>
    <w:rsid w:val="00CE7DE1"/>
    <w:rsid w:val="00CF1DFA"/>
    <w:rsid w:val="00CF3590"/>
    <w:rsid w:val="00CF603A"/>
    <w:rsid w:val="00D00EA1"/>
    <w:rsid w:val="00D01B33"/>
    <w:rsid w:val="00D036DF"/>
    <w:rsid w:val="00D053E1"/>
    <w:rsid w:val="00D06121"/>
    <w:rsid w:val="00D10B26"/>
    <w:rsid w:val="00D13A2A"/>
    <w:rsid w:val="00D13F2F"/>
    <w:rsid w:val="00D1465A"/>
    <w:rsid w:val="00D1654B"/>
    <w:rsid w:val="00D201DC"/>
    <w:rsid w:val="00D21CFD"/>
    <w:rsid w:val="00D22C12"/>
    <w:rsid w:val="00D27007"/>
    <w:rsid w:val="00D32215"/>
    <w:rsid w:val="00D32780"/>
    <w:rsid w:val="00D37EF5"/>
    <w:rsid w:val="00D435CF"/>
    <w:rsid w:val="00D458E5"/>
    <w:rsid w:val="00D53F75"/>
    <w:rsid w:val="00D5429D"/>
    <w:rsid w:val="00D667D8"/>
    <w:rsid w:val="00D718D9"/>
    <w:rsid w:val="00D72375"/>
    <w:rsid w:val="00D733D3"/>
    <w:rsid w:val="00D81D7B"/>
    <w:rsid w:val="00D8730C"/>
    <w:rsid w:val="00D9122C"/>
    <w:rsid w:val="00D97550"/>
    <w:rsid w:val="00DA1974"/>
    <w:rsid w:val="00DA40C2"/>
    <w:rsid w:val="00DA66E2"/>
    <w:rsid w:val="00DA72CB"/>
    <w:rsid w:val="00DB1FD8"/>
    <w:rsid w:val="00DB31A0"/>
    <w:rsid w:val="00DC2348"/>
    <w:rsid w:val="00DC5425"/>
    <w:rsid w:val="00DE3111"/>
    <w:rsid w:val="00DE6FA7"/>
    <w:rsid w:val="00E066BC"/>
    <w:rsid w:val="00E14473"/>
    <w:rsid w:val="00E222E6"/>
    <w:rsid w:val="00E259CF"/>
    <w:rsid w:val="00E35A8F"/>
    <w:rsid w:val="00E4320A"/>
    <w:rsid w:val="00E62747"/>
    <w:rsid w:val="00E66DF5"/>
    <w:rsid w:val="00E71B85"/>
    <w:rsid w:val="00E85910"/>
    <w:rsid w:val="00EA1A2F"/>
    <w:rsid w:val="00EA6588"/>
    <w:rsid w:val="00EA7FEC"/>
    <w:rsid w:val="00EB0E08"/>
    <w:rsid w:val="00EB2273"/>
    <w:rsid w:val="00EC0BAB"/>
    <w:rsid w:val="00EC1402"/>
    <w:rsid w:val="00EC3724"/>
    <w:rsid w:val="00ED3E8D"/>
    <w:rsid w:val="00ED5355"/>
    <w:rsid w:val="00ED6767"/>
    <w:rsid w:val="00EE4F56"/>
    <w:rsid w:val="00EE5F48"/>
    <w:rsid w:val="00EF3DEB"/>
    <w:rsid w:val="00EF4519"/>
    <w:rsid w:val="00EF6AE2"/>
    <w:rsid w:val="00F0497B"/>
    <w:rsid w:val="00F17598"/>
    <w:rsid w:val="00F21EF8"/>
    <w:rsid w:val="00F23FA3"/>
    <w:rsid w:val="00F26767"/>
    <w:rsid w:val="00F3118A"/>
    <w:rsid w:val="00F31DD1"/>
    <w:rsid w:val="00F34240"/>
    <w:rsid w:val="00F3748A"/>
    <w:rsid w:val="00F463EE"/>
    <w:rsid w:val="00F479CD"/>
    <w:rsid w:val="00F50C65"/>
    <w:rsid w:val="00F5274E"/>
    <w:rsid w:val="00F61A63"/>
    <w:rsid w:val="00F73081"/>
    <w:rsid w:val="00F744AA"/>
    <w:rsid w:val="00F76565"/>
    <w:rsid w:val="00F8176B"/>
    <w:rsid w:val="00F8592F"/>
    <w:rsid w:val="00F87914"/>
    <w:rsid w:val="00F87BCF"/>
    <w:rsid w:val="00F934E3"/>
    <w:rsid w:val="00FA09E4"/>
    <w:rsid w:val="00FA2505"/>
    <w:rsid w:val="00FA5102"/>
    <w:rsid w:val="00FB6E8D"/>
    <w:rsid w:val="00FC398D"/>
    <w:rsid w:val="00FC4F31"/>
    <w:rsid w:val="00FD1541"/>
    <w:rsid w:val="00FD2D2D"/>
    <w:rsid w:val="00FE3805"/>
    <w:rsid w:val="00FE4BF9"/>
    <w:rsid w:val="00FE79BA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F0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6C69F0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6C69F0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6C69F0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6C69F0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6C69F0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rsid w:val="006C69F0"/>
    <w:pPr>
      <w:ind w:left="480"/>
    </w:pPr>
  </w:style>
  <w:style w:type="character" w:styleId="Hyperlink">
    <w:name w:val="Hyperlink"/>
    <w:basedOn w:val="DefaultParagraphFont"/>
    <w:rsid w:val="00DE6FA7"/>
    <w:rPr>
      <w:color w:val="CC6600"/>
      <w:u w:val="single"/>
    </w:rPr>
  </w:style>
  <w:style w:type="character" w:customStyle="1" w:styleId="sup">
    <w:name w:val="sup"/>
    <w:basedOn w:val="DefaultParagraphFont"/>
    <w:rsid w:val="00EA6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pPr>
      <w:ind w:left="480"/>
    </w:pPr>
  </w:style>
  <w:style w:type="character" w:styleId="Hyperlink">
    <w:name w:val="Hyperlink"/>
    <w:basedOn w:val="DefaultParagraphFont"/>
    <w:rsid w:val="00DE6FA7"/>
    <w:rPr>
      <w:color w:val="CC6600"/>
      <w:u w:val="single"/>
    </w:rPr>
  </w:style>
  <w:style w:type="character" w:customStyle="1" w:styleId="sup">
    <w:name w:val="sup"/>
    <w:basedOn w:val="DefaultParagraphFont"/>
    <w:rsid w:val="00EA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aulHDD_BKP_2009Oct04\My%2520WORD%2520Templates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275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UBF</dc:creator>
  <cp:keywords/>
  <cp:lastModifiedBy>Nehemiah</cp:lastModifiedBy>
  <cp:revision>245</cp:revision>
  <dcterms:created xsi:type="dcterms:W3CDTF">2017-06-02T15:17:00Z</dcterms:created>
  <dcterms:modified xsi:type="dcterms:W3CDTF">2017-06-18T10:25:00Z</dcterms:modified>
</cp:coreProperties>
</file>